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7908" w14:textId="77777777" w:rsidR="005B08F3" w:rsidRPr="00026C73" w:rsidRDefault="00E1602E">
      <w:pPr>
        <w:pStyle w:val="SEC06-16"/>
        <w:rPr>
          <w:rFonts w:ascii="Courier New" w:hAnsi="Courier New"/>
          <w:noProof w:val="0"/>
        </w:rPr>
      </w:pPr>
      <w:r w:rsidRPr="00026C73">
        <w:rPr>
          <w:rFonts w:ascii="Courier New" w:hAnsi="Courier New"/>
          <w:vanish/>
        </w:rPr>
        <w:fldChar w:fldCharType="begin"/>
      </w:r>
      <w:r w:rsidRPr="00026C73">
        <w:rPr>
          <w:rFonts w:ascii="Courier New" w:hAnsi="Courier New"/>
          <w:vanish/>
        </w:rPr>
        <w:instrText xml:space="preserve"> COMMENTS START_STATUTE \* MERGEFORMAT </w:instrText>
      </w:r>
      <w:r w:rsidRPr="00026C73">
        <w:rPr>
          <w:rFonts w:ascii="Courier New" w:hAnsi="Courier New"/>
          <w:vanish/>
        </w:rPr>
        <w:fldChar w:fldCharType="separate"/>
      </w:r>
      <w:r w:rsidRPr="00026C73">
        <w:rPr>
          <w:rFonts w:ascii="Courier New" w:hAnsi="Courier New"/>
          <w:vanish/>
        </w:rPr>
        <w:t>START_STATUTE</w:t>
      </w:r>
      <w:r w:rsidRPr="00026C73">
        <w:rPr>
          <w:rFonts w:ascii="Courier New" w:hAnsi="Courier New"/>
          <w:vanish/>
        </w:rPr>
        <w:fldChar w:fldCharType="end"/>
      </w:r>
      <w:r w:rsidR="005B08F3" w:rsidRPr="00026C73">
        <w:rPr>
          <w:rStyle w:val="SNUM"/>
          <w:rFonts w:ascii="Courier New" w:hAnsi="Courier New"/>
          <w:noProof w:val="0"/>
        </w:rPr>
        <w:t>3-612</w:t>
      </w:r>
      <w:r w:rsidR="005B08F3" w:rsidRPr="00026C73">
        <w:rPr>
          <w:rFonts w:ascii="Courier New" w:hAnsi="Courier New"/>
          <w:noProof w:val="0"/>
        </w:rPr>
        <w:t>.  </w:t>
      </w:r>
      <w:r w:rsidR="005B08F3" w:rsidRPr="00026C73">
        <w:rPr>
          <w:rStyle w:val="SECHEAD"/>
          <w:rFonts w:ascii="Courier New" w:hAnsi="Courier New"/>
          <w:noProof w:val="0"/>
        </w:rPr>
        <w:t>Dairy cows suspected of disease; quarantine; examination</w:t>
      </w:r>
    </w:p>
    <w:p w14:paraId="0B400FD6" w14:textId="77777777" w:rsidR="005B08F3" w:rsidRPr="00026C73" w:rsidRDefault="005B08F3">
      <w:pPr>
        <w:pStyle w:val="P06-00"/>
        <w:rPr>
          <w:rFonts w:ascii="Courier New" w:hAnsi="Courier New"/>
          <w:noProof w:val="0"/>
        </w:rPr>
      </w:pPr>
      <w:r w:rsidRPr="00026C73">
        <w:rPr>
          <w:rFonts w:ascii="Courier New" w:hAnsi="Courier New"/>
          <w:noProof w:val="0"/>
        </w:rPr>
        <w:t xml:space="preserve">The associate director may direct the state veterinarian to establish a quarantine of cows, and make an examination thereof to determine the presence of tuberculosis, anthrax or other diseases dangerous to human life, and he shall examine such cows as the associate director directs.  If a cow is found to be diseased, the state veterinarian shall proceed as directed by law for the eradication of tuberculosis among cattle. </w:t>
      </w:r>
      <w:r w:rsidR="00E1602E" w:rsidRPr="00026C73">
        <w:rPr>
          <w:rFonts w:ascii="Courier New" w:hAnsi="Courier New"/>
          <w:vanish/>
        </w:rPr>
        <w:fldChar w:fldCharType="begin"/>
      </w:r>
      <w:r w:rsidR="00E1602E" w:rsidRPr="00026C73">
        <w:rPr>
          <w:rFonts w:ascii="Courier New" w:hAnsi="Courier New"/>
          <w:vanish/>
        </w:rPr>
        <w:instrText xml:space="preserve"> COMMENTS END_STATUTE \* MERGEFORMAT </w:instrText>
      </w:r>
      <w:r w:rsidR="00E1602E" w:rsidRPr="00026C73">
        <w:rPr>
          <w:rFonts w:ascii="Courier New" w:hAnsi="Courier New"/>
          <w:vanish/>
        </w:rPr>
        <w:fldChar w:fldCharType="separate"/>
      </w:r>
      <w:r w:rsidR="00E1602E" w:rsidRPr="00026C73">
        <w:rPr>
          <w:rFonts w:ascii="Courier New" w:hAnsi="Courier New"/>
          <w:vanish/>
        </w:rPr>
        <w:t>END_STATUTE</w:t>
      </w:r>
      <w:r w:rsidR="00E1602E" w:rsidRPr="00026C73">
        <w:rPr>
          <w:rFonts w:ascii="Courier New" w:hAnsi="Courier New"/>
          <w:vanish/>
        </w:rPr>
        <w:fldChar w:fldCharType="end"/>
      </w:r>
    </w:p>
    <w:sectPr w:rsidR="005B08F3" w:rsidRPr="00026C7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F93E" w14:textId="77777777" w:rsidR="005B08F3" w:rsidRDefault="005B08F3">
      <w:r>
        <w:separator/>
      </w:r>
    </w:p>
  </w:endnote>
  <w:endnote w:type="continuationSeparator" w:id="0">
    <w:p w14:paraId="1CC3005C" w14:textId="77777777" w:rsidR="005B08F3" w:rsidRDefault="005B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98E4" w14:textId="77777777" w:rsidR="005B08F3" w:rsidRDefault="005B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6F83" w14:textId="77777777" w:rsidR="005B08F3" w:rsidRDefault="005B08F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E521" w14:textId="77777777" w:rsidR="005B08F3" w:rsidRDefault="005B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35BF" w14:textId="77777777" w:rsidR="005B08F3" w:rsidRDefault="005B08F3">
      <w:r>
        <w:separator/>
      </w:r>
    </w:p>
  </w:footnote>
  <w:footnote w:type="continuationSeparator" w:id="0">
    <w:p w14:paraId="60426273" w14:textId="77777777" w:rsidR="005B08F3" w:rsidRDefault="005B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60B8" w14:textId="77777777" w:rsidR="005B08F3" w:rsidRDefault="005B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8E7D" w14:textId="77777777" w:rsidR="005B08F3" w:rsidRDefault="005B08F3">
    <w:pPr>
      <w:pStyle w:val="Header"/>
    </w:pPr>
  </w:p>
  <w:p w14:paraId="60944027" w14:textId="77777777" w:rsidR="005B08F3" w:rsidRDefault="005B08F3">
    <w:pPr>
      <w:pStyle w:val="Header"/>
    </w:pPr>
  </w:p>
  <w:p w14:paraId="326E03FE" w14:textId="77777777" w:rsidR="005B08F3" w:rsidRDefault="005B08F3">
    <w:pPr>
      <w:pStyle w:val="Header"/>
    </w:pPr>
  </w:p>
  <w:p w14:paraId="419BE95C" w14:textId="77777777" w:rsidR="005B08F3" w:rsidRDefault="005B08F3">
    <w:pPr>
      <w:pStyle w:val="Header"/>
    </w:pPr>
  </w:p>
  <w:p w14:paraId="15545035" w14:textId="77777777" w:rsidR="005B08F3" w:rsidRDefault="005B0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172A" w14:textId="77777777" w:rsidR="005B08F3" w:rsidRDefault="005B0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2E"/>
    <w:rsid w:val="00026C73"/>
    <w:rsid w:val="005B08F3"/>
    <w:rsid w:val="00E1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6F0F0B"/>
  <w15:chartTrackingRefBased/>
  <w15:docId w15:val="{01686E7C-EC41-4583-9CB1-7BA20A82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92</Words>
  <Characters>505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3-612</vt:lpstr>
    </vt:vector>
  </TitlesOfParts>
  <Company>LCS</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3-612; Dairy cows suspected of disease; quarantine; examination</dc:title>
  <dc:subject>Dairy cows suspected of disease; quarantine; examination</dc:subject>
  <dc:creator>Arizona Legislative Council</dc:creator>
  <cp:keywords/>
  <dc:description>3_x001e_612</dc:description>
  <cp:lastModifiedBy>dbupdate</cp:lastModifiedBy>
  <cp:revision>2</cp:revision>
  <cp:lastPrinted>1999-03-22T18:35:00Z</cp:lastPrinted>
  <dcterms:created xsi:type="dcterms:W3CDTF">2025-09-19T17:04:00Z</dcterms:created>
  <dcterms:modified xsi:type="dcterms:W3CDTF">2025-09-19T17:04:00Z</dcterms:modified>
</cp:coreProperties>
</file>