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8166" w14:textId="77777777" w:rsidR="007E11D8" w:rsidRPr="00C70E72" w:rsidRDefault="009B40BF">
      <w:pPr>
        <w:pStyle w:val="SEC06-16"/>
        <w:rPr>
          <w:rFonts w:ascii="Courier New" w:hAnsi="Courier New"/>
          <w:noProof w:val="0"/>
        </w:rPr>
      </w:pPr>
      <w:r w:rsidRPr="00C70E72">
        <w:rPr>
          <w:rFonts w:ascii="Courier New" w:hAnsi="Courier New"/>
          <w:vanish/>
        </w:rPr>
        <w:fldChar w:fldCharType="begin"/>
      </w:r>
      <w:r w:rsidRPr="00C70E72">
        <w:rPr>
          <w:rFonts w:ascii="Courier New" w:hAnsi="Courier New"/>
          <w:vanish/>
        </w:rPr>
        <w:instrText xml:space="preserve"> COMMENTS START_STATUTE \* MERGEFORMAT </w:instrText>
      </w:r>
      <w:r w:rsidRPr="00C70E72">
        <w:rPr>
          <w:rFonts w:ascii="Courier New" w:hAnsi="Courier New"/>
          <w:vanish/>
        </w:rPr>
        <w:fldChar w:fldCharType="separate"/>
      </w:r>
      <w:r w:rsidRPr="00C70E72">
        <w:rPr>
          <w:rFonts w:ascii="Courier New" w:hAnsi="Courier New"/>
          <w:vanish/>
        </w:rPr>
        <w:t>START_STATUTE</w:t>
      </w:r>
      <w:r w:rsidRPr="00C70E72">
        <w:rPr>
          <w:rFonts w:ascii="Courier New" w:hAnsi="Courier New"/>
          <w:vanish/>
        </w:rPr>
        <w:fldChar w:fldCharType="end"/>
      </w:r>
      <w:r w:rsidR="007E11D8" w:rsidRPr="00C70E72">
        <w:rPr>
          <w:rStyle w:val="SNUM"/>
          <w:rFonts w:ascii="Courier New" w:hAnsi="Courier New"/>
          <w:noProof w:val="0"/>
        </w:rPr>
        <w:t>3-601</w:t>
      </w:r>
      <w:r w:rsidR="007E11D8" w:rsidRPr="00C70E72">
        <w:rPr>
          <w:rFonts w:ascii="Courier New" w:hAnsi="Courier New"/>
          <w:noProof w:val="0"/>
        </w:rPr>
        <w:t>.  </w:t>
      </w:r>
      <w:r w:rsidR="007E11D8" w:rsidRPr="00C70E72">
        <w:rPr>
          <w:rStyle w:val="SECHEAD"/>
          <w:rFonts w:ascii="Courier New" w:hAnsi="Courier New"/>
          <w:noProof w:val="0"/>
        </w:rPr>
        <w:t>Definitions</w:t>
      </w:r>
    </w:p>
    <w:p w14:paraId="49432163" w14:textId="77777777" w:rsidR="007E11D8" w:rsidRPr="00C70E72" w:rsidRDefault="007E11D8">
      <w:pPr>
        <w:pStyle w:val="P06-00"/>
        <w:rPr>
          <w:rFonts w:ascii="Courier New" w:hAnsi="Courier New"/>
          <w:noProof w:val="0"/>
        </w:rPr>
      </w:pPr>
      <w:r w:rsidRPr="00C70E72">
        <w:rPr>
          <w:rFonts w:ascii="Courier New" w:hAnsi="Courier New"/>
          <w:noProof w:val="0"/>
        </w:rPr>
        <w:t>In this article, unless the context otherwise requires:</w:t>
      </w:r>
    </w:p>
    <w:p w14:paraId="2F64AC35" w14:textId="77777777" w:rsidR="007E11D8" w:rsidRPr="00C70E72" w:rsidRDefault="007E11D8">
      <w:pPr>
        <w:pStyle w:val="P06-00"/>
        <w:rPr>
          <w:rFonts w:ascii="Courier New" w:hAnsi="Courier New"/>
          <w:noProof w:val="0"/>
        </w:rPr>
      </w:pPr>
      <w:r w:rsidRPr="00C70E72">
        <w:rPr>
          <w:rFonts w:ascii="Courier New" w:hAnsi="Courier New"/>
          <w:noProof w:val="0"/>
        </w:rPr>
        <w:t xml:space="preserve">1.  "Adulterated" means the existence of one or more of the conditions described in section 402 of the federal food, drug and cosmetic act, as amended (52 Stat. 1040; 21 </w:t>
      </w:r>
      <w:smartTag w:uri="urn:schemas-microsoft-com:office:smarttags" w:element="place">
        <w:smartTag w:uri="urn:schemas-microsoft-com:office:smarttags" w:element="country-region">
          <w:r w:rsidRPr="00C70E72">
            <w:rPr>
              <w:rFonts w:ascii="Courier New" w:hAnsi="Courier New"/>
              <w:noProof w:val="0"/>
            </w:rPr>
            <w:t>United States</w:t>
          </w:r>
        </w:smartTag>
      </w:smartTag>
      <w:r w:rsidRPr="00C70E72">
        <w:rPr>
          <w:rFonts w:ascii="Courier New" w:hAnsi="Courier New"/>
          <w:noProof w:val="0"/>
        </w:rPr>
        <w:t xml:space="preserve"> Code section 342).</w:t>
      </w:r>
    </w:p>
    <w:p w14:paraId="442F2D8B" w14:textId="77777777" w:rsidR="007E11D8" w:rsidRPr="00C70E72" w:rsidRDefault="007E11D8">
      <w:pPr>
        <w:pStyle w:val="P06-00"/>
        <w:rPr>
          <w:rFonts w:ascii="Courier New" w:hAnsi="Courier New"/>
          <w:noProof w:val="0"/>
        </w:rPr>
      </w:pPr>
      <w:r w:rsidRPr="00C70E72">
        <w:rPr>
          <w:rFonts w:ascii="Courier New" w:hAnsi="Courier New"/>
          <w:noProof w:val="0"/>
        </w:rPr>
        <w:t>2.  "Associate director" means the associate director of the division.</w:t>
      </w:r>
    </w:p>
    <w:p w14:paraId="60F3017D" w14:textId="77777777" w:rsidR="007E11D8" w:rsidRPr="00C70E72" w:rsidRDefault="007E11D8">
      <w:pPr>
        <w:pStyle w:val="P06-00"/>
        <w:rPr>
          <w:rFonts w:ascii="Courier New" w:hAnsi="Courier New"/>
          <w:noProof w:val="0"/>
        </w:rPr>
      </w:pPr>
      <w:r w:rsidRPr="00C70E72">
        <w:rPr>
          <w:rFonts w:ascii="Courier New" w:hAnsi="Courier New"/>
          <w:noProof w:val="0"/>
        </w:rPr>
        <w:t>3.  "Butter" means the clean and nonrancid product containing not less than eighty per cent milk fat produced by gathering the fat of milk or cream into a mass, containing a small portion of other milk constituents, and with or without salt or harmless coloring matter.</w:t>
      </w:r>
    </w:p>
    <w:p w14:paraId="658D0A00" w14:textId="77777777" w:rsidR="007E11D8" w:rsidRPr="00C70E72" w:rsidRDefault="007E11D8">
      <w:pPr>
        <w:pStyle w:val="P06-00"/>
        <w:rPr>
          <w:rFonts w:ascii="Courier New" w:hAnsi="Courier New"/>
          <w:noProof w:val="0"/>
        </w:rPr>
      </w:pPr>
      <w:r w:rsidRPr="00C70E72">
        <w:rPr>
          <w:rFonts w:ascii="Courier New" w:hAnsi="Courier New"/>
          <w:noProof w:val="0"/>
        </w:rPr>
        <w:t xml:space="preserve">4.  "Division" means the animal services division of the </w:t>
      </w:r>
      <w:smartTag w:uri="urn:schemas-microsoft-com:office:smarttags" w:element="place">
        <w:smartTag w:uri="urn:schemas-microsoft-com:office:smarttags" w:element="State">
          <w:r w:rsidRPr="00C70E72">
            <w:rPr>
              <w:rFonts w:ascii="Courier New" w:hAnsi="Courier New"/>
              <w:noProof w:val="0"/>
            </w:rPr>
            <w:t>Arizona</w:t>
          </w:r>
        </w:smartTag>
      </w:smartTag>
      <w:r w:rsidRPr="00C70E72">
        <w:rPr>
          <w:rFonts w:ascii="Courier New" w:hAnsi="Courier New"/>
          <w:noProof w:val="0"/>
        </w:rPr>
        <w:t xml:space="preserve"> department of agriculture.</w:t>
      </w:r>
    </w:p>
    <w:p w14:paraId="6EC589EC" w14:textId="77777777" w:rsidR="007E11D8" w:rsidRPr="00C70E72" w:rsidRDefault="007E11D8">
      <w:pPr>
        <w:pStyle w:val="P06-00"/>
        <w:rPr>
          <w:rFonts w:ascii="Courier New" w:hAnsi="Courier New"/>
          <w:noProof w:val="0"/>
        </w:rPr>
      </w:pPr>
      <w:r w:rsidRPr="00C70E72">
        <w:rPr>
          <w:rFonts w:ascii="Courier New" w:hAnsi="Courier New"/>
          <w:noProof w:val="0"/>
        </w:rPr>
        <w:t xml:space="preserve">5.  "Federal milk ordinance" means the recommendations of the </w:t>
      </w:r>
      <w:smartTag w:uri="urn:schemas-microsoft-com:office:smarttags" w:element="place">
        <w:smartTag w:uri="urn:schemas-microsoft-com:office:smarttags" w:element="country-region">
          <w:r w:rsidRPr="00C70E72">
            <w:rPr>
              <w:rFonts w:ascii="Courier New" w:hAnsi="Courier New"/>
              <w:noProof w:val="0"/>
            </w:rPr>
            <w:t>United States</w:t>
          </w:r>
        </w:smartTag>
      </w:smartTag>
      <w:r w:rsidRPr="00C70E72">
        <w:rPr>
          <w:rFonts w:ascii="Courier New" w:hAnsi="Courier New"/>
          <w:noProof w:val="0"/>
        </w:rPr>
        <w:t xml:space="preserve"> public health service grade "A" pasteurized milk ordinance with administrative procedures.</w:t>
      </w:r>
    </w:p>
    <w:p w14:paraId="2B492077" w14:textId="77777777" w:rsidR="007E11D8" w:rsidRPr="00C70E72" w:rsidRDefault="007E11D8">
      <w:pPr>
        <w:pStyle w:val="P06-00"/>
        <w:rPr>
          <w:rFonts w:ascii="Courier New" w:hAnsi="Courier New"/>
          <w:noProof w:val="0"/>
        </w:rPr>
      </w:pPr>
      <w:r w:rsidRPr="00C70E72">
        <w:rPr>
          <w:rFonts w:ascii="Courier New" w:hAnsi="Courier New"/>
          <w:noProof w:val="0"/>
        </w:rPr>
        <w:t>6.  "Frozen desserts" means ice cream, frozen custard, french ice cream, ice milk, quiescently frozen confection, quiescently frozen dairy confection, french custard ice cream, artificially sweetened ice cream, manufactured desserts mix, whipped cream confection, bisque tortoni, sherbets, water ice and mellorine frozen desserts and all such other products, together with any mix used in making such frozen desserts, and any other products which are similar in appearance, odor or taste to such products or are prepared or frozen as frozen desserts are customarily prepared and frozen, whether made with dairy products or nondairy products.</w:t>
      </w:r>
    </w:p>
    <w:p w14:paraId="2F6F4747" w14:textId="77777777" w:rsidR="007E11D8" w:rsidRPr="00C70E72" w:rsidRDefault="007E11D8">
      <w:pPr>
        <w:pStyle w:val="P06-00"/>
        <w:rPr>
          <w:rFonts w:ascii="Courier New" w:hAnsi="Courier New"/>
          <w:noProof w:val="0"/>
        </w:rPr>
      </w:pPr>
      <w:r w:rsidRPr="00C70E72">
        <w:rPr>
          <w:rFonts w:ascii="Courier New" w:hAnsi="Courier New"/>
          <w:noProof w:val="0"/>
        </w:rPr>
        <w:t xml:space="preserve">7.  "General specifications for dairy plants" means those specifications adopted by the </w:t>
      </w:r>
      <w:smartTag w:uri="urn:schemas-microsoft-com:office:smarttags" w:element="place">
        <w:smartTag w:uri="urn:schemas-microsoft-com:office:smarttags" w:element="country-region">
          <w:r w:rsidRPr="00C70E72">
            <w:rPr>
              <w:rFonts w:ascii="Courier New" w:hAnsi="Courier New"/>
              <w:noProof w:val="0"/>
            </w:rPr>
            <w:t>United States</w:t>
          </w:r>
        </w:smartTag>
      </w:smartTag>
      <w:r w:rsidRPr="00C70E72">
        <w:rPr>
          <w:rFonts w:ascii="Courier New" w:hAnsi="Courier New"/>
          <w:noProof w:val="0"/>
        </w:rPr>
        <w:t xml:space="preserve"> department of agricu</w:t>
      </w:r>
      <w:r w:rsidR="0050531B" w:rsidRPr="00C70E72">
        <w:rPr>
          <w:rFonts w:ascii="Courier New" w:hAnsi="Courier New"/>
          <w:noProof w:val="0"/>
        </w:rPr>
        <w:t>lture and published in title 7 Code of Federal R</w:t>
      </w:r>
      <w:r w:rsidRPr="00C70E72">
        <w:rPr>
          <w:rFonts w:ascii="Courier New" w:hAnsi="Courier New"/>
          <w:noProof w:val="0"/>
        </w:rPr>
        <w:t>egulations part 58, subpart B.</w:t>
      </w:r>
    </w:p>
    <w:p w14:paraId="5B0E44A9" w14:textId="77777777" w:rsidR="007E11D8" w:rsidRPr="00C70E72" w:rsidRDefault="007E11D8">
      <w:pPr>
        <w:pStyle w:val="P06-00"/>
        <w:rPr>
          <w:rFonts w:ascii="Courier New" w:hAnsi="Courier New"/>
          <w:noProof w:val="0"/>
        </w:rPr>
      </w:pPr>
      <w:r w:rsidRPr="00C70E72">
        <w:rPr>
          <w:rFonts w:ascii="Courier New" w:hAnsi="Courier New"/>
          <w:noProof w:val="0"/>
        </w:rPr>
        <w:t>8.  "Grade A milk" and "grade A milk products" has the meaning set forth in the federal milk ordinance.</w:t>
      </w:r>
    </w:p>
    <w:p w14:paraId="4D6CE761" w14:textId="77777777" w:rsidR="007E11D8" w:rsidRPr="00C70E72" w:rsidRDefault="007E11D8">
      <w:pPr>
        <w:pStyle w:val="P06-00"/>
        <w:rPr>
          <w:rFonts w:ascii="Courier New" w:hAnsi="Courier New"/>
          <w:noProof w:val="0"/>
        </w:rPr>
      </w:pPr>
      <w:r w:rsidRPr="00C70E72">
        <w:rPr>
          <w:rFonts w:ascii="Courier New" w:hAnsi="Courier New"/>
          <w:noProof w:val="0"/>
        </w:rPr>
        <w:t>9.  "Handler" means a person who as owner, agent, broker or intermediary, either directly or indirectly, receives, purchases or otherwise acquires ownership, possession or control of milk in unprocessed or bulk form from a producer or a producer</w:t>
      </w:r>
      <w:r w:rsidRPr="00C70E72">
        <w:rPr>
          <w:rFonts w:ascii="Courier New" w:hAnsi="Courier New"/>
          <w:noProof w:val="0"/>
        </w:rPr>
        <w:noBreakHyphen/>
        <w:t>handler for manufacturing, processing, selling or other handling.  Handler includes cooperative associations that, either directly or indirectly, receive, purchase or otherwise acquire ownership, possession or control of milk from other handlers or producers who are nonmembers of the cooperative but does not include cooperative associations that receive and sell milk solely of its member producers.</w:t>
      </w:r>
    </w:p>
    <w:p w14:paraId="65F541DD" w14:textId="77777777" w:rsidR="007E11D8" w:rsidRPr="00C70E72" w:rsidRDefault="007E11D8">
      <w:pPr>
        <w:pStyle w:val="P05-00"/>
        <w:rPr>
          <w:rFonts w:ascii="Courier New" w:hAnsi="Courier New"/>
          <w:noProof w:val="0"/>
        </w:rPr>
      </w:pPr>
      <w:r w:rsidRPr="00C70E72">
        <w:rPr>
          <w:rFonts w:ascii="Courier New" w:hAnsi="Courier New"/>
          <w:noProof w:val="0"/>
        </w:rPr>
        <w:t>10.  "Manufactured milk products" includes:</w:t>
      </w:r>
    </w:p>
    <w:p w14:paraId="0CEC9C05" w14:textId="77777777" w:rsidR="007E11D8" w:rsidRPr="00C70E72" w:rsidRDefault="007E11D8">
      <w:pPr>
        <w:pStyle w:val="P06-00"/>
        <w:rPr>
          <w:rFonts w:ascii="Courier New" w:hAnsi="Courier New"/>
          <w:noProof w:val="0"/>
        </w:rPr>
      </w:pPr>
      <w:r w:rsidRPr="00C70E72">
        <w:rPr>
          <w:rFonts w:ascii="Courier New" w:hAnsi="Courier New"/>
          <w:noProof w:val="0"/>
        </w:rPr>
        <w:t>(a)  Butter.</w:t>
      </w:r>
    </w:p>
    <w:p w14:paraId="6C2A3266" w14:textId="77777777" w:rsidR="007E11D8" w:rsidRPr="00C70E72" w:rsidRDefault="007E11D8">
      <w:pPr>
        <w:pStyle w:val="P06-00"/>
        <w:rPr>
          <w:rFonts w:ascii="Courier New" w:hAnsi="Courier New"/>
          <w:noProof w:val="0"/>
        </w:rPr>
      </w:pPr>
      <w:r w:rsidRPr="00C70E72">
        <w:rPr>
          <w:rFonts w:ascii="Courier New" w:hAnsi="Courier New"/>
          <w:noProof w:val="0"/>
        </w:rPr>
        <w:t>(b)  Natural or processed cheese.</w:t>
      </w:r>
    </w:p>
    <w:p w14:paraId="29DC50F1" w14:textId="77777777" w:rsidR="007E11D8" w:rsidRPr="00C70E72" w:rsidRDefault="007E11D8">
      <w:pPr>
        <w:pStyle w:val="P06-00"/>
        <w:rPr>
          <w:rFonts w:ascii="Courier New" w:hAnsi="Courier New"/>
          <w:noProof w:val="0"/>
        </w:rPr>
      </w:pPr>
      <w:r w:rsidRPr="00C70E72">
        <w:rPr>
          <w:rFonts w:ascii="Courier New" w:hAnsi="Courier New"/>
          <w:noProof w:val="0"/>
        </w:rPr>
        <w:t>(c)  Manufacturing milk or manufacturing cream.</w:t>
      </w:r>
    </w:p>
    <w:p w14:paraId="0419F7F5" w14:textId="77777777" w:rsidR="007E11D8" w:rsidRPr="00C70E72" w:rsidRDefault="007E11D8">
      <w:pPr>
        <w:pStyle w:val="P06-00"/>
        <w:rPr>
          <w:rFonts w:ascii="Courier New" w:hAnsi="Courier New"/>
          <w:noProof w:val="0"/>
        </w:rPr>
      </w:pPr>
      <w:r w:rsidRPr="00C70E72">
        <w:rPr>
          <w:rFonts w:ascii="Courier New" w:hAnsi="Courier New"/>
          <w:noProof w:val="0"/>
        </w:rPr>
        <w:t>(d)  Dried, frozen, evaporated, stabilized or condensed milk products.</w:t>
      </w:r>
    </w:p>
    <w:p w14:paraId="734A33A3" w14:textId="77777777" w:rsidR="007E11D8" w:rsidRPr="00C70E72" w:rsidRDefault="007E11D8">
      <w:pPr>
        <w:pStyle w:val="P06-00"/>
        <w:rPr>
          <w:rFonts w:ascii="Courier New" w:hAnsi="Courier New"/>
          <w:noProof w:val="0"/>
        </w:rPr>
      </w:pPr>
      <w:r w:rsidRPr="00C70E72">
        <w:rPr>
          <w:rFonts w:ascii="Courier New" w:hAnsi="Courier New"/>
          <w:noProof w:val="0"/>
        </w:rPr>
        <w:t>(e)  Frozen desserts.</w:t>
      </w:r>
    </w:p>
    <w:p w14:paraId="00ABF8EB" w14:textId="77777777" w:rsidR="007E11D8" w:rsidRPr="00C70E72" w:rsidRDefault="007E11D8">
      <w:pPr>
        <w:pStyle w:val="P06-00"/>
        <w:rPr>
          <w:rFonts w:ascii="Courier New" w:hAnsi="Courier New"/>
          <w:noProof w:val="0"/>
        </w:rPr>
      </w:pPr>
      <w:r w:rsidRPr="00C70E72">
        <w:rPr>
          <w:rFonts w:ascii="Courier New" w:hAnsi="Courier New"/>
          <w:noProof w:val="0"/>
        </w:rPr>
        <w:t>(f)  Dry whey.</w:t>
      </w:r>
    </w:p>
    <w:p w14:paraId="6078F6DB" w14:textId="77777777" w:rsidR="007E11D8" w:rsidRPr="00C70E72" w:rsidRDefault="007E11D8">
      <w:pPr>
        <w:pStyle w:val="P06-00"/>
        <w:rPr>
          <w:rFonts w:ascii="Courier New" w:hAnsi="Courier New"/>
          <w:noProof w:val="0"/>
        </w:rPr>
      </w:pPr>
      <w:r w:rsidRPr="00C70E72">
        <w:rPr>
          <w:rFonts w:ascii="Courier New" w:hAnsi="Courier New"/>
          <w:noProof w:val="0"/>
        </w:rPr>
        <w:t>(g)  Dry buttermilk.</w:t>
      </w:r>
    </w:p>
    <w:p w14:paraId="1BA32533" w14:textId="77777777" w:rsidR="007E11D8" w:rsidRPr="00C70E72" w:rsidRDefault="007E11D8">
      <w:pPr>
        <w:pStyle w:val="P05-00"/>
        <w:rPr>
          <w:rFonts w:ascii="Courier New" w:hAnsi="Courier New"/>
          <w:noProof w:val="0"/>
        </w:rPr>
      </w:pPr>
      <w:r w:rsidRPr="00C70E72">
        <w:rPr>
          <w:rFonts w:ascii="Courier New" w:hAnsi="Courier New"/>
          <w:noProof w:val="0"/>
        </w:rPr>
        <w:t>11.  "Manufacturing milk" or "manufacturing cream" means milk or cream not conforming to the requirements of the federal milk ordinance.</w:t>
      </w:r>
    </w:p>
    <w:p w14:paraId="5CD6DB36" w14:textId="77777777" w:rsidR="007E11D8" w:rsidRPr="00C70E72" w:rsidRDefault="007E11D8">
      <w:pPr>
        <w:pStyle w:val="P05-00"/>
        <w:rPr>
          <w:rFonts w:ascii="Courier New" w:hAnsi="Courier New"/>
          <w:noProof w:val="0"/>
        </w:rPr>
      </w:pPr>
      <w:r w:rsidRPr="00C70E72">
        <w:rPr>
          <w:rFonts w:ascii="Courier New" w:hAnsi="Courier New"/>
          <w:noProof w:val="0"/>
        </w:rPr>
        <w:t>12.  "Manufacturing milk processing plant" means any place, premises or establishment where manufacturing milk or manufactured milk products, or any combination of them, are collected, handled, processed, manufactured, stored, pasteurized, aseptically processed, bottled or prepared for distribution.</w:t>
      </w:r>
    </w:p>
    <w:p w14:paraId="39A47D9C" w14:textId="77777777" w:rsidR="007E11D8" w:rsidRPr="00C70E72" w:rsidRDefault="007E11D8">
      <w:pPr>
        <w:pStyle w:val="P05-00"/>
        <w:rPr>
          <w:rFonts w:ascii="Courier New" w:hAnsi="Courier New"/>
          <w:noProof w:val="0"/>
        </w:rPr>
      </w:pPr>
      <w:r w:rsidRPr="00C70E72">
        <w:rPr>
          <w:rFonts w:ascii="Courier New" w:hAnsi="Courier New"/>
          <w:noProof w:val="0"/>
        </w:rPr>
        <w:t>13.  "Measuring device" includes a measuring rod and a transparent measuring tube.</w:t>
      </w:r>
    </w:p>
    <w:p w14:paraId="76739F16" w14:textId="77777777" w:rsidR="007E11D8" w:rsidRPr="00C70E72" w:rsidRDefault="007E11D8">
      <w:pPr>
        <w:pStyle w:val="P05-00"/>
        <w:rPr>
          <w:rFonts w:ascii="Courier New" w:hAnsi="Courier New"/>
          <w:noProof w:val="0"/>
        </w:rPr>
      </w:pPr>
      <w:r w:rsidRPr="00C70E72">
        <w:rPr>
          <w:rFonts w:ascii="Courier New" w:hAnsi="Courier New"/>
          <w:noProof w:val="0"/>
        </w:rPr>
        <w:t>14.  "Milk distributing plant" means a plant processing and distributing milk and milk products other than products made from manufacturing milk.</w:t>
      </w:r>
    </w:p>
    <w:p w14:paraId="4CAB11E4" w14:textId="77777777" w:rsidR="007E11D8" w:rsidRPr="00C70E72" w:rsidRDefault="007E11D8">
      <w:pPr>
        <w:pStyle w:val="P05-00"/>
        <w:rPr>
          <w:rFonts w:ascii="Courier New" w:hAnsi="Courier New"/>
          <w:noProof w:val="0"/>
        </w:rPr>
      </w:pPr>
      <w:r w:rsidRPr="00C70E72">
        <w:rPr>
          <w:rFonts w:ascii="Courier New" w:hAnsi="Courier New"/>
          <w:noProof w:val="0"/>
        </w:rPr>
        <w:t>15.  "Milk holding tank" means a stationary tank used to measure milk or cream.</w:t>
      </w:r>
    </w:p>
    <w:p w14:paraId="59DA3E41" w14:textId="77777777" w:rsidR="007E11D8" w:rsidRPr="00C70E72" w:rsidRDefault="007E11D8">
      <w:pPr>
        <w:pStyle w:val="P05-00"/>
        <w:rPr>
          <w:rFonts w:ascii="Courier New" w:hAnsi="Courier New"/>
          <w:noProof w:val="0"/>
        </w:rPr>
      </w:pPr>
      <w:r w:rsidRPr="00C70E72">
        <w:rPr>
          <w:rFonts w:ascii="Courier New" w:hAnsi="Courier New"/>
          <w:noProof w:val="0"/>
        </w:rPr>
        <w:t>16.  "Misbranded" means either:</w:t>
      </w:r>
    </w:p>
    <w:p w14:paraId="24932911" w14:textId="77777777" w:rsidR="007E11D8" w:rsidRPr="00C70E72" w:rsidRDefault="007E11D8">
      <w:pPr>
        <w:pStyle w:val="P06-00"/>
        <w:rPr>
          <w:rFonts w:ascii="Courier New" w:hAnsi="Courier New"/>
          <w:noProof w:val="0"/>
        </w:rPr>
      </w:pPr>
      <w:r w:rsidRPr="00C70E72">
        <w:rPr>
          <w:rFonts w:ascii="Courier New" w:hAnsi="Courier New"/>
          <w:noProof w:val="0"/>
        </w:rPr>
        <w:t>(a)  The existence of one or more of the conditions described in section 403 of the federal food, drug and cosmetic act, as amended (52 Stat. 1040; 21 United States Code section 343).</w:t>
      </w:r>
    </w:p>
    <w:p w14:paraId="3C9B48C4" w14:textId="77777777" w:rsidR="007E11D8" w:rsidRPr="00C70E72" w:rsidRDefault="007E11D8">
      <w:pPr>
        <w:pStyle w:val="P06-00"/>
        <w:rPr>
          <w:rFonts w:ascii="Courier New" w:hAnsi="Courier New"/>
          <w:noProof w:val="0"/>
        </w:rPr>
      </w:pPr>
      <w:r w:rsidRPr="00C70E72">
        <w:rPr>
          <w:rFonts w:ascii="Courier New" w:hAnsi="Courier New"/>
          <w:noProof w:val="0"/>
        </w:rPr>
        <w:t>(b)  That the package does not comply with the fair packaging and labeling act (P.L. 89</w:t>
      </w:r>
      <w:r w:rsidRPr="00C70E72">
        <w:rPr>
          <w:rFonts w:ascii="Courier New" w:hAnsi="Courier New"/>
          <w:noProof w:val="0"/>
        </w:rPr>
        <w:noBreakHyphen/>
        <w:t>755; 80 Stat. 1296; 15 United States Code section 1451 et seq.).</w:t>
      </w:r>
    </w:p>
    <w:p w14:paraId="2C436E02" w14:textId="77777777" w:rsidR="007E11D8" w:rsidRPr="00C70E72" w:rsidRDefault="007E11D8">
      <w:pPr>
        <w:pStyle w:val="P05-00"/>
        <w:rPr>
          <w:rFonts w:ascii="Courier New" w:hAnsi="Courier New"/>
          <w:noProof w:val="0"/>
        </w:rPr>
      </w:pPr>
      <w:r w:rsidRPr="00C70E72">
        <w:rPr>
          <w:rFonts w:ascii="Courier New" w:hAnsi="Courier New"/>
          <w:noProof w:val="0"/>
        </w:rPr>
        <w:t>17.  "Pasteurization" or "pasteurized" means a process prescribed by the standards set forth in the federal milk ordinance or any other process demonstrated to be equally efficient and approved by the associate director.</w:t>
      </w:r>
    </w:p>
    <w:p w14:paraId="31DFFE4C" w14:textId="77777777" w:rsidR="007E11D8" w:rsidRPr="00C70E72" w:rsidRDefault="007E11D8">
      <w:pPr>
        <w:pStyle w:val="P05-00"/>
        <w:rPr>
          <w:rFonts w:ascii="Courier New" w:hAnsi="Courier New"/>
          <w:noProof w:val="0"/>
        </w:rPr>
      </w:pPr>
      <w:r w:rsidRPr="00C70E72">
        <w:rPr>
          <w:rFonts w:ascii="Courier New" w:hAnsi="Courier New"/>
          <w:noProof w:val="0"/>
        </w:rPr>
        <w:t>18.  "Producer" means a person that produces milk from cows and whose bulk milk is received, acquired or handled by a handler.  Producer includes cooperative associations in selling milk of its member producers to other handlers.</w:t>
      </w:r>
    </w:p>
    <w:p w14:paraId="792B6C98" w14:textId="77777777" w:rsidR="007E11D8" w:rsidRPr="00C70E72" w:rsidRDefault="007E11D8">
      <w:pPr>
        <w:pStyle w:val="P05-00"/>
        <w:rPr>
          <w:rFonts w:ascii="Courier New" w:hAnsi="Courier New"/>
          <w:noProof w:val="0"/>
        </w:rPr>
      </w:pPr>
      <w:r w:rsidRPr="00C70E72">
        <w:rPr>
          <w:rFonts w:ascii="Courier New" w:hAnsi="Courier New"/>
          <w:noProof w:val="0"/>
        </w:rPr>
        <w:t>19.  "Producer</w:t>
      </w:r>
      <w:r w:rsidRPr="00C70E72">
        <w:rPr>
          <w:rFonts w:ascii="Courier New" w:hAnsi="Courier New"/>
          <w:noProof w:val="0"/>
        </w:rPr>
        <w:noBreakHyphen/>
        <w:t>distributor" means a producer of milk handling his own product exclusively and distributing it as milk.</w:t>
      </w:r>
    </w:p>
    <w:p w14:paraId="11F1EBE6" w14:textId="77777777" w:rsidR="007E11D8" w:rsidRPr="00C70E72" w:rsidRDefault="007E11D8">
      <w:pPr>
        <w:pStyle w:val="P05-00"/>
        <w:rPr>
          <w:rFonts w:ascii="Courier New" w:hAnsi="Courier New"/>
          <w:noProof w:val="0"/>
        </w:rPr>
      </w:pPr>
      <w:r w:rsidRPr="00C70E72">
        <w:rPr>
          <w:rFonts w:ascii="Courier New" w:hAnsi="Courier New"/>
          <w:noProof w:val="0"/>
        </w:rPr>
        <w:t>20.  "Producer</w:t>
      </w:r>
      <w:r w:rsidRPr="00C70E72">
        <w:rPr>
          <w:rFonts w:ascii="Courier New" w:hAnsi="Courier New"/>
          <w:noProof w:val="0"/>
        </w:rPr>
        <w:noBreakHyphen/>
        <w:t>manufacturer" means a producer of milk handling his own product exclusively, and manufacturing milk products therefrom and distributing the products.</w:t>
      </w:r>
    </w:p>
    <w:p w14:paraId="08F38098" w14:textId="77777777" w:rsidR="007E11D8" w:rsidRPr="00C70E72" w:rsidRDefault="007E11D8">
      <w:pPr>
        <w:pStyle w:val="P06-00"/>
        <w:rPr>
          <w:rFonts w:ascii="Courier New" w:hAnsi="Courier New"/>
          <w:noProof w:val="0"/>
        </w:rPr>
      </w:pPr>
      <w:r w:rsidRPr="00C70E72">
        <w:rPr>
          <w:rFonts w:ascii="Courier New" w:hAnsi="Courier New"/>
          <w:noProof w:val="0"/>
        </w:rPr>
        <w:t>21.  "Supervisor" means the state dairy supervisor employed pursuant to section 3</w:t>
      </w:r>
      <w:r w:rsidRPr="00C70E72">
        <w:rPr>
          <w:rFonts w:ascii="Courier New" w:hAnsi="Courier New"/>
          <w:noProof w:val="0"/>
        </w:rPr>
        <w:noBreakHyphen/>
        <w:t>603.</w:t>
      </w:r>
    </w:p>
    <w:p w14:paraId="0098F6E1" w14:textId="77777777" w:rsidR="007E11D8" w:rsidRPr="00C70E72" w:rsidRDefault="007E11D8">
      <w:pPr>
        <w:pStyle w:val="P05-00"/>
        <w:rPr>
          <w:rFonts w:ascii="Courier New" w:hAnsi="Courier New"/>
          <w:noProof w:val="0"/>
        </w:rPr>
      </w:pPr>
      <w:r w:rsidRPr="00C70E72">
        <w:rPr>
          <w:rFonts w:ascii="Courier New" w:hAnsi="Courier New"/>
          <w:noProof w:val="0"/>
        </w:rPr>
        <w:t xml:space="preserve">22.  "Ultimate consumer" means the person actually drinking or consuming milk or a milk product. </w:t>
      </w:r>
      <w:r w:rsidR="009B40BF" w:rsidRPr="00C70E72">
        <w:rPr>
          <w:rFonts w:ascii="Courier New" w:hAnsi="Courier New"/>
          <w:vanish/>
        </w:rPr>
        <w:fldChar w:fldCharType="begin"/>
      </w:r>
      <w:r w:rsidR="009B40BF" w:rsidRPr="00C70E72">
        <w:rPr>
          <w:rFonts w:ascii="Courier New" w:hAnsi="Courier New"/>
          <w:vanish/>
        </w:rPr>
        <w:instrText xml:space="preserve"> COMMENTS END_STATUTE \* MERGEFORMAT </w:instrText>
      </w:r>
      <w:r w:rsidR="009B40BF" w:rsidRPr="00C70E72">
        <w:rPr>
          <w:rFonts w:ascii="Courier New" w:hAnsi="Courier New"/>
          <w:vanish/>
        </w:rPr>
        <w:fldChar w:fldCharType="separate"/>
      </w:r>
      <w:r w:rsidR="009B40BF" w:rsidRPr="00C70E72">
        <w:rPr>
          <w:rFonts w:ascii="Courier New" w:hAnsi="Courier New"/>
          <w:vanish/>
        </w:rPr>
        <w:t>END_STATUTE</w:t>
      </w:r>
      <w:r w:rsidR="009B40BF" w:rsidRPr="00C70E72">
        <w:rPr>
          <w:rFonts w:ascii="Courier New" w:hAnsi="Courier New"/>
          <w:vanish/>
        </w:rPr>
        <w:fldChar w:fldCharType="end"/>
      </w:r>
    </w:p>
    <w:sectPr w:rsidR="007E11D8" w:rsidRPr="00C70E72">
      <w:headerReference w:type="default" r:id="rId6"/>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5DB9" w14:textId="77777777" w:rsidR="00F64269" w:rsidRDefault="00F64269">
      <w:r>
        <w:separator/>
      </w:r>
    </w:p>
  </w:endnote>
  <w:endnote w:type="continuationSeparator" w:id="0">
    <w:p w14:paraId="3DD1842C" w14:textId="77777777" w:rsidR="00F64269" w:rsidRDefault="00F6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3B6EF" w14:textId="77777777" w:rsidR="00F64269" w:rsidRDefault="00F64269">
      <w:r>
        <w:separator/>
      </w:r>
    </w:p>
  </w:footnote>
  <w:footnote w:type="continuationSeparator" w:id="0">
    <w:p w14:paraId="2D87423D" w14:textId="77777777" w:rsidR="00F64269" w:rsidRDefault="00F6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0A83" w14:textId="77777777" w:rsidR="007E11D8" w:rsidRDefault="007E11D8">
    <w:pPr>
      <w:pStyle w:val="Header"/>
    </w:pPr>
  </w:p>
  <w:p w14:paraId="193EE84F" w14:textId="77777777" w:rsidR="007E11D8" w:rsidRDefault="007E11D8">
    <w:pPr>
      <w:pStyle w:val="Header"/>
    </w:pPr>
  </w:p>
  <w:p w14:paraId="1D62D254" w14:textId="77777777" w:rsidR="007E11D8" w:rsidRDefault="007E11D8">
    <w:pPr>
      <w:pStyle w:val="Header"/>
    </w:pPr>
  </w:p>
  <w:p w14:paraId="732B99C2" w14:textId="77777777" w:rsidR="007E11D8" w:rsidRDefault="007E11D8">
    <w:pPr>
      <w:pStyle w:val="Header"/>
    </w:pPr>
  </w:p>
  <w:p w14:paraId="6AB69EFC" w14:textId="77777777" w:rsidR="007E11D8" w:rsidRDefault="007E1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1B"/>
    <w:rsid w:val="0050531B"/>
    <w:rsid w:val="007E11D8"/>
    <w:rsid w:val="009B40BF"/>
    <w:rsid w:val="00C70E72"/>
    <w:rsid w:val="00F6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5C1AAEE5"/>
  <w15:chartTrackingRefBased/>
  <w15:docId w15:val="{6D066BFF-60AB-4B4E-AB45-1582DC1A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731</Words>
  <Characters>4153</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3-601</vt:lpstr>
    </vt:vector>
  </TitlesOfParts>
  <Company>LCS</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3-601; Definitions</dc:title>
  <dc:subject>Definitions</dc:subject>
  <dc:creator>Arizona Legislative Council</dc:creator>
  <cp:keywords/>
  <dc:description>3_x001e_601</dc:description>
  <cp:lastModifiedBy>dbupdate</cp:lastModifiedBy>
  <cp:revision>2</cp:revision>
  <cp:lastPrinted>1999-03-22T18:35:00Z</cp:lastPrinted>
  <dcterms:created xsi:type="dcterms:W3CDTF">2025-09-19T17:02:00Z</dcterms:created>
  <dcterms:modified xsi:type="dcterms:W3CDTF">2025-09-19T17:02:00Z</dcterms:modified>
</cp:coreProperties>
</file>