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50B" w14:textId="77777777" w:rsidR="001D5642" w:rsidRPr="00984CE2" w:rsidRDefault="002F5D85">
      <w:pPr>
        <w:pStyle w:val="SEC06-18"/>
        <w:rPr>
          <w:rFonts w:ascii="Courier New" w:hAnsi="Courier New"/>
          <w:noProof w:val="0"/>
        </w:rPr>
      </w:pPr>
      <w:r w:rsidRPr="00984CE2">
        <w:rPr>
          <w:rFonts w:ascii="Courier New" w:hAnsi="Courier New"/>
          <w:vanish/>
        </w:rPr>
        <w:fldChar w:fldCharType="begin"/>
      </w:r>
      <w:r w:rsidRPr="00984CE2">
        <w:rPr>
          <w:rFonts w:ascii="Courier New" w:hAnsi="Courier New"/>
          <w:vanish/>
        </w:rPr>
        <w:instrText xml:space="preserve"> COMMENTS START_STATUTE \* MERGEFORMAT </w:instrText>
      </w:r>
      <w:r w:rsidRPr="00984CE2">
        <w:rPr>
          <w:rFonts w:ascii="Courier New" w:hAnsi="Courier New"/>
          <w:vanish/>
        </w:rPr>
        <w:fldChar w:fldCharType="separate"/>
      </w:r>
      <w:r w:rsidRPr="00984CE2">
        <w:rPr>
          <w:rFonts w:ascii="Courier New" w:hAnsi="Courier New"/>
          <w:vanish/>
        </w:rPr>
        <w:t>START_STATUTE</w:t>
      </w:r>
      <w:r w:rsidRPr="00984CE2">
        <w:rPr>
          <w:rFonts w:ascii="Courier New" w:hAnsi="Courier New"/>
          <w:vanish/>
        </w:rPr>
        <w:fldChar w:fldCharType="end"/>
      </w:r>
      <w:r w:rsidR="001D5642" w:rsidRPr="00984CE2">
        <w:rPr>
          <w:rStyle w:val="SNUM"/>
          <w:rFonts w:ascii="Courier New" w:hAnsi="Courier New"/>
          <w:noProof w:val="0"/>
        </w:rPr>
        <w:t>20-1410</w:t>
      </w:r>
      <w:r w:rsidR="001D5642" w:rsidRPr="00984CE2">
        <w:rPr>
          <w:rFonts w:ascii="Courier New" w:hAnsi="Courier New"/>
          <w:noProof w:val="0"/>
        </w:rPr>
        <w:t>.  </w:t>
      </w:r>
      <w:r w:rsidR="001D5642" w:rsidRPr="00984CE2">
        <w:rPr>
          <w:rStyle w:val="SECHEAD"/>
          <w:rFonts w:ascii="Courier New" w:hAnsi="Courier New"/>
          <w:noProof w:val="0"/>
        </w:rPr>
        <w:t>Mail order prescription drugs; prohibition</w:t>
      </w:r>
    </w:p>
    <w:p w14:paraId="39B705E7" w14:textId="77777777" w:rsidR="001D5642" w:rsidRPr="00984CE2" w:rsidRDefault="001D5642">
      <w:pPr>
        <w:pStyle w:val="P06-00"/>
        <w:rPr>
          <w:rFonts w:ascii="Courier New" w:hAnsi="Courier New"/>
          <w:noProof w:val="0"/>
        </w:rPr>
      </w:pPr>
      <w:r w:rsidRPr="00984CE2">
        <w:rPr>
          <w:rFonts w:ascii="Courier New" w:hAnsi="Courier New"/>
          <w:noProof w:val="0"/>
        </w:rPr>
        <w:t xml:space="preserve">From and after September 30, 1990, no medical benefits contract on a group basis delivered or issued for delivery in this state, whether issued by an insurance company, a hospital service corporation, a medical service corporation or a health care services organization, may require any person covered under the policy to purchase prescription drugs exclusively from a mail order pharmacy as a condition of obtaining benefits for the drugs.  Under this section the receipt of a discount for a prescription drug off of a mail order pharmacy's regular list price is not construed as a requirement to purchase prescription drugs. </w:t>
      </w:r>
      <w:r w:rsidR="002F5D85" w:rsidRPr="00984CE2">
        <w:rPr>
          <w:rFonts w:ascii="Courier New" w:hAnsi="Courier New"/>
          <w:vanish/>
        </w:rPr>
        <w:fldChar w:fldCharType="begin"/>
      </w:r>
      <w:r w:rsidR="002F5D85" w:rsidRPr="00984CE2">
        <w:rPr>
          <w:rFonts w:ascii="Courier New" w:hAnsi="Courier New"/>
          <w:vanish/>
        </w:rPr>
        <w:instrText xml:space="preserve"> COMMENTS END_STATUTE \* MERGEFORMAT </w:instrText>
      </w:r>
      <w:r w:rsidR="002F5D85" w:rsidRPr="00984CE2">
        <w:rPr>
          <w:rFonts w:ascii="Courier New" w:hAnsi="Courier New"/>
          <w:vanish/>
        </w:rPr>
        <w:fldChar w:fldCharType="separate"/>
      </w:r>
      <w:r w:rsidR="002F5D85" w:rsidRPr="00984CE2">
        <w:rPr>
          <w:rFonts w:ascii="Courier New" w:hAnsi="Courier New"/>
          <w:vanish/>
        </w:rPr>
        <w:t>END_STATUTE</w:t>
      </w:r>
      <w:r w:rsidR="002F5D85" w:rsidRPr="00984CE2">
        <w:rPr>
          <w:rFonts w:ascii="Courier New" w:hAnsi="Courier New"/>
          <w:vanish/>
        </w:rPr>
        <w:fldChar w:fldCharType="end"/>
      </w:r>
    </w:p>
    <w:sectPr w:rsidR="001D5642" w:rsidRPr="00984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91E1" w14:textId="77777777" w:rsidR="001D5642" w:rsidRDefault="001D5642">
      <w:r>
        <w:separator/>
      </w:r>
    </w:p>
  </w:endnote>
  <w:endnote w:type="continuationSeparator" w:id="0">
    <w:p w14:paraId="297FFFCE" w14:textId="77777777" w:rsidR="001D5642" w:rsidRDefault="001D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CA11" w14:textId="77777777" w:rsidR="001D5642" w:rsidRDefault="001D5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3342" w14:textId="77777777" w:rsidR="001D5642" w:rsidRDefault="001D5642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CDF4" w14:textId="77777777" w:rsidR="001D5642" w:rsidRDefault="001D5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3D85" w14:textId="77777777" w:rsidR="001D5642" w:rsidRDefault="001D5642">
      <w:r>
        <w:separator/>
      </w:r>
    </w:p>
  </w:footnote>
  <w:footnote w:type="continuationSeparator" w:id="0">
    <w:p w14:paraId="7B7ADB97" w14:textId="77777777" w:rsidR="001D5642" w:rsidRDefault="001D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3F7F" w14:textId="77777777" w:rsidR="001D5642" w:rsidRDefault="001D5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A1CB" w14:textId="77777777" w:rsidR="001D5642" w:rsidRDefault="001D5642">
    <w:pPr>
      <w:pStyle w:val="Header"/>
    </w:pPr>
  </w:p>
  <w:p w14:paraId="2DE1D1A6" w14:textId="77777777" w:rsidR="001D5642" w:rsidRDefault="001D5642">
    <w:pPr>
      <w:pStyle w:val="Header"/>
    </w:pPr>
  </w:p>
  <w:p w14:paraId="4B348C2B" w14:textId="77777777" w:rsidR="001D5642" w:rsidRDefault="001D5642">
    <w:pPr>
      <w:pStyle w:val="Header"/>
    </w:pPr>
  </w:p>
  <w:p w14:paraId="39F236AC" w14:textId="77777777" w:rsidR="001D5642" w:rsidRDefault="001D5642">
    <w:pPr>
      <w:pStyle w:val="Header"/>
    </w:pPr>
  </w:p>
  <w:p w14:paraId="1C28314A" w14:textId="77777777" w:rsidR="001D5642" w:rsidRDefault="001D5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379" w14:textId="77777777" w:rsidR="001D5642" w:rsidRDefault="001D5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85"/>
    <w:rsid w:val="001D5642"/>
    <w:rsid w:val="002F5D85"/>
    <w:rsid w:val="009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C140E4"/>
  <w15:chartTrackingRefBased/>
  <w15:docId w15:val="{4028F776-D1F9-47E6-94CC-E245AE6D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123</Words>
  <Characters>664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20-1410</vt:lpstr>
    </vt:vector>
  </TitlesOfParts>
  <Company>LCS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20-1410; Mail order prescription drugs; prohibition</dc:title>
  <dc:subject>Mail order prescription drugs; prohibition</dc:subject>
  <dc:creator>Arizona Legislative Council</dc:creator>
  <cp:keywords/>
  <dc:description>20_x001e_1410</dc:description>
  <cp:lastModifiedBy>dbupdate</cp:lastModifiedBy>
  <cp:revision>2</cp:revision>
  <cp:lastPrinted>1999-03-22T18:35:00Z</cp:lastPrinted>
  <dcterms:created xsi:type="dcterms:W3CDTF">2025-09-20T10:29:00Z</dcterms:created>
  <dcterms:modified xsi:type="dcterms:W3CDTF">2025-09-20T10:29:00Z</dcterms:modified>
</cp:coreProperties>
</file>