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967D" w14:textId="77777777" w:rsidR="00B60E1B" w:rsidRPr="00595FB4" w:rsidRDefault="00B60E1B" w:rsidP="00B60E1B">
      <w:pPr>
        <w:pStyle w:val="SEC06-20"/>
        <w:rPr>
          <w:rFonts w:ascii="Courier New" w:hAnsi="Courier New"/>
        </w:rPr>
      </w:pPr>
      <w:r w:rsidRPr="00595FB4">
        <w:rPr>
          <w:rFonts w:ascii="Courier New" w:hAnsi="Courier New"/>
          <w:vanish/>
        </w:rPr>
        <w:fldChar w:fldCharType="begin"/>
      </w:r>
      <w:r w:rsidRPr="00595FB4">
        <w:rPr>
          <w:rFonts w:ascii="Courier New" w:hAnsi="Courier New"/>
          <w:vanish/>
        </w:rPr>
        <w:instrText xml:space="preserve"> COMMENTS START_STATUTE \* MERGEFORMAT </w:instrText>
      </w:r>
      <w:r w:rsidRPr="00595FB4">
        <w:rPr>
          <w:rFonts w:ascii="Courier New" w:hAnsi="Courier New"/>
          <w:vanish/>
        </w:rPr>
        <w:fldChar w:fldCharType="separate"/>
      </w:r>
      <w:r w:rsidRPr="00595FB4">
        <w:rPr>
          <w:rFonts w:ascii="Courier New" w:hAnsi="Courier New"/>
          <w:vanish/>
        </w:rPr>
        <w:t>START_STATUTE</w:t>
      </w:r>
      <w:r w:rsidRPr="00595FB4">
        <w:rPr>
          <w:rFonts w:ascii="Courier New" w:hAnsi="Courier New"/>
          <w:vanish/>
        </w:rPr>
        <w:fldChar w:fldCharType="end"/>
      </w:r>
      <w:r w:rsidRPr="00595FB4">
        <w:rPr>
          <w:rStyle w:val="SNUM"/>
          <w:rFonts w:ascii="Courier New" w:hAnsi="Courier New"/>
        </w:rPr>
        <w:t>20-841.04.</w:t>
      </w:r>
      <w:r w:rsidRPr="00595FB4">
        <w:rPr>
          <w:rFonts w:ascii="Courier New" w:hAnsi="Courier New"/>
        </w:rPr>
        <w:t>  </w:t>
      </w:r>
      <w:r w:rsidRPr="00595FB4">
        <w:rPr>
          <w:rStyle w:val="SECHEAD"/>
          <w:rFonts w:ascii="Courier New" w:hAnsi="Courier New"/>
        </w:rPr>
        <w:t>Standing referrals to network health care professionals; definition</w:t>
      </w:r>
    </w:p>
    <w:p w14:paraId="3463EBEA" w14:textId="77777777" w:rsidR="00B60E1B" w:rsidRPr="00595FB4" w:rsidRDefault="00B60E1B" w:rsidP="00B60E1B">
      <w:pPr>
        <w:pStyle w:val="P06-00"/>
        <w:rPr>
          <w:rFonts w:ascii="Courier New" w:hAnsi="Courier New"/>
        </w:rPr>
      </w:pPr>
      <w:r w:rsidRPr="00595FB4">
        <w:rPr>
          <w:rFonts w:ascii="Courier New" w:hAnsi="Courier New"/>
        </w:rPr>
        <w:t>A.  Any corporation that offers a health benefits plan shall establish a procedure by which a subscriber may apply for a standing referral to a network health care professional.  The corporation shall provide a subscriber with a standing referral if all of the following conditions are met:</w:t>
      </w:r>
    </w:p>
    <w:p w14:paraId="785E33D1" w14:textId="77777777" w:rsidR="00B60E1B" w:rsidRPr="00595FB4" w:rsidRDefault="00B60E1B" w:rsidP="00B60E1B">
      <w:pPr>
        <w:pStyle w:val="P06-00"/>
        <w:rPr>
          <w:rFonts w:ascii="Courier New" w:hAnsi="Courier New"/>
        </w:rPr>
      </w:pPr>
      <w:r w:rsidRPr="00595FB4">
        <w:rPr>
          <w:rFonts w:ascii="Courier New" w:hAnsi="Courier New"/>
        </w:rPr>
        <w:t>1.  The subscriber is a covered member of that corporation.</w:t>
      </w:r>
    </w:p>
    <w:p w14:paraId="50F6C186" w14:textId="77777777" w:rsidR="00B60E1B" w:rsidRPr="00595FB4" w:rsidRDefault="00B60E1B" w:rsidP="00B60E1B">
      <w:pPr>
        <w:pStyle w:val="P06-00"/>
        <w:rPr>
          <w:rFonts w:ascii="Courier New" w:hAnsi="Courier New"/>
        </w:rPr>
      </w:pPr>
      <w:r w:rsidRPr="00595FB4">
        <w:rPr>
          <w:rFonts w:ascii="Courier New" w:hAnsi="Courier New"/>
        </w:rPr>
        <w:t>2.  The subscriber has a disease or condition that is life threatening, degenerative, chronic or disabling.</w:t>
      </w:r>
    </w:p>
    <w:p w14:paraId="256B2166" w14:textId="77777777" w:rsidR="00B60E1B" w:rsidRPr="00595FB4" w:rsidRDefault="00B60E1B" w:rsidP="00B60E1B">
      <w:pPr>
        <w:pStyle w:val="P06-00"/>
        <w:rPr>
          <w:rFonts w:ascii="Courier New" w:hAnsi="Courier New"/>
        </w:rPr>
      </w:pPr>
      <w:r w:rsidRPr="00595FB4">
        <w:rPr>
          <w:rFonts w:ascii="Courier New" w:hAnsi="Courier New"/>
        </w:rPr>
        <w:t>3.  The subscriber's primary care physician or registered nurse practitioner in conjunction with a network health care professional determines that the subscriber's health care requires a network health care professional's expertise.</w:t>
      </w:r>
    </w:p>
    <w:p w14:paraId="19ED193A" w14:textId="77777777" w:rsidR="00B60E1B" w:rsidRPr="00595FB4" w:rsidRDefault="00B60E1B" w:rsidP="00B60E1B">
      <w:pPr>
        <w:pStyle w:val="P06-00"/>
        <w:rPr>
          <w:rFonts w:ascii="Courier New" w:hAnsi="Courier New"/>
        </w:rPr>
      </w:pPr>
      <w:r w:rsidRPr="00595FB4">
        <w:rPr>
          <w:rFonts w:ascii="Courier New" w:hAnsi="Courier New"/>
        </w:rPr>
        <w:t>4.  The subscriber's primary care physician or registered nurse practitioner determines that the subscriber's disease or condition will require ongoing medical care for an extended period of time.</w:t>
      </w:r>
    </w:p>
    <w:p w14:paraId="37ED9160" w14:textId="77777777" w:rsidR="00B60E1B" w:rsidRPr="00595FB4" w:rsidRDefault="00B60E1B" w:rsidP="00B60E1B">
      <w:pPr>
        <w:pStyle w:val="P06-00"/>
        <w:rPr>
          <w:rFonts w:ascii="Courier New" w:hAnsi="Courier New"/>
        </w:rPr>
      </w:pPr>
      <w:r w:rsidRPr="00595FB4">
        <w:rPr>
          <w:rFonts w:ascii="Courier New" w:hAnsi="Courier New"/>
        </w:rPr>
        <w:t>5.  The standing referral is made by the subscriber's primary care physician or registered nurse practitioner to a network health care professional who is responsible for providing and coordinating the subscriber's specialty care.</w:t>
      </w:r>
    </w:p>
    <w:p w14:paraId="2FEED868" w14:textId="77777777" w:rsidR="00B60E1B" w:rsidRPr="00595FB4" w:rsidRDefault="00B60E1B" w:rsidP="00B60E1B">
      <w:pPr>
        <w:pStyle w:val="P06-00"/>
        <w:rPr>
          <w:rFonts w:ascii="Courier New" w:hAnsi="Courier New"/>
        </w:rPr>
      </w:pPr>
      <w:r w:rsidRPr="00595FB4">
        <w:rPr>
          <w:rFonts w:ascii="Courier New" w:hAnsi="Courier New"/>
        </w:rPr>
        <w:t>6.  The network health care professional is authorized by the corporation to provide the services under the standing referral.</w:t>
      </w:r>
    </w:p>
    <w:p w14:paraId="78F0E106" w14:textId="77777777" w:rsidR="00B60E1B" w:rsidRPr="00595FB4" w:rsidRDefault="00B60E1B" w:rsidP="00B60E1B">
      <w:pPr>
        <w:pStyle w:val="P06-00"/>
        <w:rPr>
          <w:rFonts w:ascii="Courier New" w:hAnsi="Courier New"/>
        </w:rPr>
      </w:pPr>
      <w:r w:rsidRPr="00595FB4">
        <w:rPr>
          <w:rFonts w:ascii="Courier New" w:hAnsi="Courier New"/>
        </w:rPr>
        <w:t>B.  The corporation may limit the number of visits and time period for which a subscriber may receive a standing referral.</w:t>
      </w:r>
    </w:p>
    <w:p w14:paraId="4BF59BD0" w14:textId="77777777" w:rsidR="00B60E1B" w:rsidRPr="00595FB4" w:rsidRDefault="00B60E1B" w:rsidP="00B60E1B">
      <w:pPr>
        <w:pStyle w:val="P06-00"/>
        <w:rPr>
          <w:rFonts w:ascii="Courier New" w:hAnsi="Courier New"/>
        </w:rPr>
      </w:pPr>
      <w:r w:rsidRPr="00595FB4">
        <w:rPr>
          <w:rFonts w:ascii="Courier New" w:hAnsi="Courier New"/>
        </w:rPr>
        <w:t>C.  If the subscriber receives a standing referral or any other referral from the subscriber's primary care physician, that referral remains in effect even if the primary care physician leaves the corporation's network.</w:t>
      </w:r>
    </w:p>
    <w:p w14:paraId="2867657D" w14:textId="77777777" w:rsidR="00B60E1B" w:rsidRPr="00595FB4" w:rsidRDefault="00B60E1B" w:rsidP="00B60E1B">
      <w:pPr>
        <w:pStyle w:val="P06-00"/>
        <w:rPr>
          <w:rFonts w:ascii="Courier New" w:hAnsi="Courier New"/>
        </w:rPr>
      </w:pPr>
      <w:r w:rsidRPr="00595FB4">
        <w:rPr>
          <w:rFonts w:ascii="Courier New" w:hAnsi="Courier New"/>
        </w:rPr>
        <w:t>D.  If the treating health care professional leaves the network or the subscriber ceases to be a covered member, the standing referral expires.</w:t>
      </w:r>
    </w:p>
    <w:p w14:paraId="21AD279B" w14:textId="77777777" w:rsidR="00B60E1B" w:rsidRPr="00595FB4" w:rsidRDefault="00B60E1B" w:rsidP="00B60E1B">
      <w:pPr>
        <w:pStyle w:val="P06-00"/>
        <w:rPr>
          <w:rFonts w:ascii="Courier New" w:hAnsi="Courier New"/>
        </w:rPr>
      </w:pPr>
      <w:r w:rsidRPr="00595FB4">
        <w:rPr>
          <w:rFonts w:ascii="Courier New" w:hAnsi="Courier New"/>
        </w:rPr>
        <w:t>E.  This section does not apply to any corporation that holds a certificate of authority to operate either as a dental service corporation or an optometric service corporation.</w:t>
      </w:r>
    </w:p>
    <w:p w14:paraId="0AD52BD2" w14:textId="77777777" w:rsidR="00B60E1B" w:rsidRPr="00595FB4" w:rsidRDefault="00B60E1B" w:rsidP="00B60E1B">
      <w:pPr>
        <w:pStyle w:val="P06-00"/>
        <w:rPr>
          <w:rFonts w:ascii="Courier New" w:hAnsi="Courier New"/>
        </w:rPr>
      </w:pPr>
      <w:r w:rsidRPr="00595FB4">
        <w:rPr>
          <w:rFonts w:ascii="Courier New" w:hAnsi="Courier New"/>
        </w:rPr>
        <w:t>F.  For the purposes of this section, "network health care professional" means a practitioner of a health profession as defined in section 32</w:t>
      </w:r>
      <w:r w:rsidRPr="00595FB4">
        <w:rPr>
          <w:rFonts w:ascii="Courier New" w:hAnsi="Courier New"/>
        </w:rPr>
        <w:noBreakHyphen/>
        <w:t xml:space="preserve">3101 who is under written contract with the corporation to provide services in a specialty discipline that is recognized by an American medical specialty board. </w:t>
      </w:r>
      <w:r w:rsidRPr="00595FB4">
        <w:rPr>
          <w:rFonts w:ascii="Courier New" w:hAnsi="Courier New"/>
          <w:vanish/>
        </w:rPr>
        <w:fldChar w:fldCharType="begin"/>
      </w:r>
      <w:r w:rsidRPr="00595FB4">
        <w:rPr>
          <w:rFonts w:ascii="Courier New" w:hAnsi="Courier New"/>
          <w:vanish/>
        </w:rPr>
        <w:instrText xml:space="preserve"> COMMENTS END_STATUTE \* MERGEFORMAT </w:instrText>
      </w:r>
      <w:r w:rsidRPr="00595FB4">
        <w:rPr>
          <w:rFonts w:ascii="Courier New" w:hAnsi="Courier New"/>
          <w:vanish/>
        </w:rPr>
        <w:fldChar w:fldCharType="separate"/>
      </w:r>
      <w:r w:rsidRPr="00595FB4">
        <w:rPr>
          <w:rFonts w:ascii="Courier New" w:hAnsi="Courier New"/>
          <w:vanish/>
        </w:rPr>
        <w:t>END_STATUTE</w:t>
      </w:r>
      <w:r w:rsidRPr="00595FB4">
        <w:rPr>
          <w:rFonts w:ascii="Courier New" w:hAnsi="Courier New"/>
          <w:vanish/>
        </w:rPr>
        <w:fldChar w:fldCharType="end"/>
      </w:r>
    </w:p>
    <w:p w14:paraId="2EFEC7D8" w14:textId="77777777" w:rsidR="00B60E1B" w:rsidRPr="00595FB4" w:rsidRDefault="00B60E1B" w:rsidP="00B60E1B">
      <w:pPr>
        <w:rPr>
          <w:rFonts w:ascii="Courier New" w:hAnsi="Courier New"/>
        </w:rPr>
      </w:pPr>
    </w:p>
    <w:sectPr w:rsidR="00B60E1B" w:rsidRPr="00595FB4" w:rsidSect="00B60E1B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63EE3" w14:textId="77777777" w:rsidR="00A0784F" w:rsidRDefault="00A0784F">
      <w:r>
        <w:separator/>
      </w:r>
    </w:p>
  </w:endnote>
  <w:endnote w:type="continuationSeparator" w:id="0">
    <w:p w14:paraId="3947A239" w14:textId="77777777" w:rsidR="00A0784F" w:rsidRDefault="00A0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577EA" w14:textId="77777777" w:rsidR="00A0784F" w:rsidRDefault="00A0784F">
      <w:r>
        <w:separator/>
      </w:r>
    </w:p>
  </w:footnote>
  <w:footnote w:type="continuationSeparator" w:id="0">
    <w:p w14:paraId="1E7C19AC" w14:textId="77777777" w:rsidR="00A0784F" w:rsidRDefault="00A07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2997076">
    <w:abstractNumId w:val="1"/>
  </w:num>
  <w:num w:numId="2" w16cid:durableId="1888687710">
    <w:abstractNumId w:val="1"/>
  </w:num>
  <w:num w:numId="3" w16cid:durableId="1371874988">
    <w:abstractNumId w:val="0"/>
  </w:num>
  <w:num w:numId="4" w16cid:durableId="123319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1B"/>
    <w:rsid w:val="00457DDF"/>
    <w:rsid w:val="00595FB4"/>
    <w:rsid w:val="00A0784F"/>
    <w:rsid w:val="00B60E1B"/>
    <w:rsid w:val="00C34CEB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5EF15E6"/>
  <w15:chartTrackingRefBased/>
  <w15:docId w15:val="{77DB1AB3-040D-4D4E-A622-4D6BF9B3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363</Words>
  <Characters>2040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20-841.04; Standing referrals to network health care professionals; definition</dc:title>
  <dc:subject>Standing referrals to network health care professionals; definition</dc:subject>
  <dc:creator>Arizona Legislative Council</dc:creator>
  <cp:keywords/>
  <dc:description>0097.doc - 481R - 2007</dc:description>
  <cp:lastModifiedBy>dbupdate</cp:lastModifiedBy>
  <cp:revision>2</cp:revision>
  <cp:lastPrinted>1601-01-01T00:00:00Z</cp:lastPrinted>
  <dcterms:created xsi:type="dcterms:W3CDTF">2025-09-20T09:32:00Z</dcterms:created>
  <dcterms:modified xsi:type="dcterms:W3CDTF">2025-09-20T09:32:00Z</dcterms:modified>
</cp:coreProperties>
</file>