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C0A9" w14:textId="77777777" w:rsidR="003B43B9" w:rsidRPr="00F7492E" w:rsidRDefault="003B43B9" w:rsidP="003B43B9">
      <w:pPr>
        <w:pStyle w:val="SEC06-20"/>
        <w:rPr>
          <w:rFonts w:ascii="Courier New" w:hAnsi="Courier New"/>
        </w:rPr>
      </w:pPr>
      <w:r w:rsidRPr="00F7492E">
        <w:rPr>
          <w:rFonts w:ascii="Courier New" w:hAnsi="Courier New"/>
          <w:vanish/>
        </w:rPr>
        <w:fldChar w:fldCharType="begin"/>
      </w:r>
      <w:r w:rsidRPr="00F7492E">
        <w:rPr>
          <w:rFonts w:ascii="Courier New" w:hAnsi="Courier New"/>
          <w:vanish/>
        </w:rPr>
        <w:instrText xml:space="preserve"> COMMENTS START_STATUTE \* MERGEFORMAT </w:instrText>
      </w:r>
      <w:r w:rsidRPr="00F7492E">
        <w:rPr>
          <w:rFonts w:ascii="Courier New" w:hAnsi="Courier New"/>
          <w:vanish/>
        </w:rPr>
        <w:fldChar w:fldCharType="separate"/>
      </w:r>
      <w:r w:rsidRPr="00F7492E">
        <w:rPr>
          <w:rFonts w:ascii="Courier New" w:hAnsi="Courier New"/>
          <w:vanish/>
        </w:rPr>
        <w:t>START_STATUTE</w:t>
      </w:r>
      <w:r w:rsidRPr="00F7492E">
        <w:rPr>
          <w:rFonts w:ascii="Courier New" w:hAnsi="Courier New"/>
          <w:vanish/>
        </w:rPr>
        <w:fldChar w:fldCharType="end"/>
      </w:r>
      <w:r w:rsidRPr="00F7492E">
        <w:rPr>
          <w:rStyle w:val="SNUM"/>
          <w:rFonts w:ascii="Courier New" w:hAnsi="Courier New"/>
        </w:rPr>
        <w:t>20-826.03.</w:t>
      </w:r>
      <w:r w:rsidRPr="00F7492E">
        <w:rPr>
          <w:rFonts w:ascii="Courier New" w:hAnsi="Courier New"/>
        </w:rPr>
        <w:t>  </w:t>
      </w:r>
      <w:r w:rsidRPr="00F7492E">
        <w:rPr>
          <w:rStyle w:val="SECHEAD"/>
          <w:rFonts w:ascii="Courier New" w:hAnsi="Courier New"/>
        </w:rPr>
        <w:t>Eosinophilic gastrointestinal disorder; formula</w:t>
      </w:r>
    </w:p>
    <w:p w14:paraId="5A96E42B" w14:textId="77777777" w:rsidR="003B43B9" w:rsidRPr="00F7492E" w:rsidRDefault="003B43B9" w:rsidP="003B43B9">
      <w:pPr>
        <w:pStyle w:val="P06-00"/>
        <w:rPr>
          <w:rFonts w:ascii="Courier New" w:hAnsi="Courier New"/>
        </w:rPr>
      </w:pPr>
      <w:r w:rsidRPr="00F7492E">
        <w:rPr>
          <w:rFonts w:ascii="Courier New" w:hAnsi="Courier New"/>
        </w:rPr>
        <w:t>A.  Any contract that is offered by a hospital service corporation or medical service corporation and that contains a prescription drug benefit shall cover amino acid-based formula that is ordered by a physician or a registered nurse practitioner if:</w:t>
      </w:r>
    </w:p>
    <w:p w14:paraId="69BC2394" w14:textId="77777777" w:rsidR="003B43B9" w:rsidRPr="00F7492E" w:rsidRDefault="003B43B9" w:rsidP="003B43B9">
      <w:pPr>
        <w:pStyle w:val="P06-00"/>
        <w:rPr>
          <w:rFonts w:ascii="Courier New" w:hAnsi="Courier New"/>
        </w:rPr>
      </w:pPr>
      <w:r w:rsidRPr="00F7492E">
        <w:rPr>
          <w:rFonts w:ascii="Courier New" w:hAnsi="Courier New"/>
        </w:rPr>
        <w:t>1.  The subscriber has been diagnosed with an eosinophilic gastrointestinal disorder.</w:t>
      </w:r>
    </w:p>
    <w:p w14:paraId="71ADDC6C" w14:textId="77777777" w:rsidR="003B43B9" w:rsidRPr="00F7492E" w:rsidRDefault="003B43B9" w:rsidP="003B43B9">
      <w:pPr>
        <w:pStyle w:val="P06-00"/>
        <w:rPr>
          <w:rFonts w:ascii="Courier New" w:hAnsi="Courier New"/>
        </w:rPr>
      </w:pPr>
      <w:r w:rsidRPr="00F7492E">
        <w:rPr>
          <w:rFonts w:ascii="Courier New" w:hAnsi="Courier New"/>
        </w:rPr>
        <w:t>2.  The subscriber is under the continuous supervision of a physician who is licensed pursuant to title 32, chapter 13 or 17 or a registered nurse practitioner who is licensed pursuant to title 32, chapter 15.</w:t>
      </w:r>
    </w:p>
    <w:p w14:paraId="35EE1E82" w14:textId="77777777" w:rsidR="003B43B9" w:rsidRPr="00F7492E" w:rsidRDefault="003B43B9" w:rsidP="003B43B9">
      <w:pPr>
        <w:pStyle w:val="P06-00"/>
        <w:rPr>
          <w:rFonts w:ascii="Courier New" w:hAnsi="Courier New"/>
        </w:rPr>
      </w:pPr>
      <w:r w:rsidRPr="00F7492E">
        <w:rPr>
          <w:rFonts w:ascii="Courier New" w:hAnsi="Courier New"/>
        </w:rPr>
        <w:t>3.  There is risk of a mental or physical impairment without the use of the formula.</w:t>
      </w:r>
    </w:p>
    <w:p w14:paraId="0B15440F" w14:textId="77777777" w:rsidR="003B43B9" w:rsidRPr="00F7492E" w:rsidRDefault="003B43B9" w:rsidP="003B43B9">
      <w:pPr>
        <w:pStyle w:val="P06-00"/>
        <w:rPr>
          <w:rFonts w:ascii="Courier New" w:hAnsi="Courier New"/>
        </w:rPr>
      </w:pPr>
      <w:r w:rsidRPr="00F7492E">
        <w:rPr>
          <w:rFonts w:ascii="Courier New" w:hAnsi="Courier New"/>
        </w:rPr>
        <w:t>B.  A hospital service corporation or medical service corporation shall cover at least seventy-five per cent of the cost of the formula.</w:t>
      </w:r>
      <w:r w:rsidR="00D15F99" w:rsidRPr="00F7492E">
        <w:rPr>
          <w:rFonts w:ascii="Courier New" w:hAnsi="Courier New"/>
        </w:rPr>
        <w:t>  </w:t>
      </w:r>
      <w:r w:rsidRPr="00F7492E">
        <w:rPr>
          <w:rFonts w:ascii="Courier New" w:hAnsi="Courier New"/>
        </w:rPr>
        <w:t>The hospital service corporation or medical service corporation may limit the maximum annual benefit for formula under this section to twenty thousand dollars.</w:t>
      </w:r>
    </w:p>
    <w:p w14:paraId="49E0BD54" w14:textId="77777777" w:rsidR="003B43B9" w:rsidRPr="00F7492E" w:rsidRDefault="003B43B9" w:rsidP="003B43B9">
      <w:pPr>
        <w:pStyle w:val="P06-00"/>
        <w:rPr>
          <w:rFonts w:ascii="Courier New" w:hAnsi="Courier New"/>
        </w:rPr>
      </w:pPr>
      <w:r w:rsidRPr="00F7492E">
        <w:rPr>
          <w:rFonts w:ascii="Courier New" w:hAnsi="Courier New"/>
        </w:rPr>
        <w:t>C.  This section does not apply to limited benefit co</w:t>
      </w:r>
      <w:r w:rsidR="00D15F99" w:rsidRPr="00F7492E">
        <w:rPr>
          <w:rFonts w:ascii="Courier New" w:hAnsi="Courier New"/>
        </w:rPr>
        <w:t>verage as defined in section 20</w:t>
      </w:r>
      <w:r w:rsidR="00D15F99" w:rsidRPr="00F7492E">
        <w:rPr>
          <w:rFonts w:ascii="Courier New" w:hAnsi="Courier New"/>
        </w:rPr>
        <w:noBreakHyphen/>
      </w:r>
      <w:r w:rsidRPr="00F7492E">
        <w:rPr>
          <w:rFonts w:ascii="Courier New" w:hAnsi="Courier New"/>
        </w:rPr>
        <w:t xml:space="preserve">1137. </w:t>
      </w:r>
      <w:r w:rsidRPr="00F7492E">
        <w:rPr>
          <w:rFonts w:ascii="Courier New" w:hAnsi="Courier New"/>
          <w:vanish/>
        </w:rPr>
        <w:fldChar w:fldCharType="begin"/>
      </w:r>
      <w:r w:rsidRPr="00F7492E">
        <w:rPr>
          <w:rFonts w:ascii="Courier New" w:hAnsi="Courier New"/>
          <w:vanish/>
        </w:rPr>
        <w:instrText xml:space="preserve"> COMMENTS END_STATUTE \* MERGEFORMAT </w:instrText>
      </w:r>
      <w:r w:rsidRPr="00F7492E">
        <w:rPr>
          <w:rFonts w:ascii="Courier New" w:hAnsi="Courier New"/>
          <w:vanish/>
        </w:rPr>
        <w:fldChar w:fldCharType="separate"/>
      </w:r>
      <w:r w:rsidRPr="00F7492E">
        <w:rPr>
          <w:rFonts w:ascii="Courier New" w:hAnsi="Courier New"/>
          <w:vanish/>
        </w:rPr>
        <w:t>END_STATUTE</w:t>
      </w:r>
      <w:r w:rsidRPr="00F7492E">
        <w:rPr>
          <w:rFonts w:ascii="Courier New" w:hAnsi="Courier New"/>
          <w:vanish/>
        </w:rPr>
        <w:fldChar w:fldCharType="end"/>
      </w:r>
    </w:p>
    <w:p w14:paraId="4DCC1D1A" w14:textId="77777777" w:rsidR="003B43B9" w:rsidRPr="00F7492E" w:rsidRDefault="003B43B9" w:rsidP="003B43B9">
      <w:pPr>
        <w:rPr>
          <w:rFonts w:ascii="Courier New" w:hAnsi="Courier New"/>
        </w:rPr>
      </w:pPr>
    </w:p>
    <w:sectPr w:rsidR="003B43B9" w:rsidRPr="00F7492E" w:rsidSect="003B43B9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5393" w14:textId="77777777" w:rsidR="00851819" w:rsidRDefault="00851819">
      <w:r>
        <w:separator/>
      </w:r>
    </w:p>
  </w:endnote>
  <w:endnote w:type="continuationSeparator" w:id="0">
    <w:p w14:paraId="21111D07" w14:textId="77777777" w:rsidR="00851819" w:rsidRDefault="0085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4344" w14:textId="77777777" w:rsidR="00851819" w:rsidRDefault="00851819">
      <w:r>
        <w:separator/>
      </w:r>
    </w:p>
  </w:footnote>
  <w:footnote w:type="continuationSeparator" w:id="0">
    <w:p w14:paraId="1DE17C85" w14:textId="77777777" w:rsidR="00851819" w:rsidRDefault="0085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9767393">
    <w:abstractNumId w:val="1"/>
  </w:num>
  <w:num w:numId="2" w16cid:durableId="1108962873">
    <w:abstractNumId w:val="1"/>
  </w:num>
  <w:num w:numId="3" w16cid:durableId="1295063679">
    <w:abstractNumId w:val="0"/>
  </w:num>
  <w:num w:numId="4" w16cid:durableId="62477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9"/>
    <w:rsid w:val="003B43B9"/>
    <w:rsid w:val="00851819"/>
    <w:rsid w:val="00BE7B97"/>
    <w:rsid w:val="00D15F99"/>
    <w:rsid w:val="00F540AD"/>
    <w:rsid w:val="00F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D2F05E"/>
  <w15:chartTrackingRefBased/>
  <w15:docId w15:val="{615D7364-8FDC-4FDF-AABD-B41521B5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185</Words>
  <Characters>1004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20-826.03; Eosinophilic gastrointestinal disorder; formula</dc:title>
  <dc:subject>Eosinophilic gastrointestinal disorder; formula</dc:subject>
  <dc:creator>Arizona Legislative Council</dc:creator>
  <cp:keywords/>
  <dc:description>0097.doc - 481R - 2007</dc:description>
  <cp:lastModifiedBy>dbupdate</cp:lastModifiedBy>
  <cp:revision>2</cp:revision>
  <cp:lastPrinted>1601-01-01T00:00:00Z</cp:lastPrinted>
  <dcterms:created xsi:type="dcterms:W3CDTF">2025-09-20T09:29:00Z</dcterms:created>
  <dcterms:modified xsi:type="dcterms:W3CDTF">2025-09-20T09:29:00Z</dcterms:modified>
</cp:coreProperties>
</file>