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86136" w14:textId="04C59C5C" w:rsidR="00F77E0A" w:rsidRPr="00F7165C" w:rsidRDefault="00F77E0A" w:rsidP="00F77E0A">
      <w:pPr>
        <w:pStyle w:val="SEC06-18"/>
        <w:rPr>
          <w:rFonts w:ascii="Courier New" w:hAnsi="Courier New" w:cs="Courier New"/>
        </w:rPr>
      </w:pPr>
      <w:r w:rsidRPr="00F7165C">
        <w:rPr>
          <w:rFonts w:ascii="Courier New" w:hAnsi="Courier New" w:cs="Courier New"/>
        </w:rPr>
        <w:fldChar w:fldCharType="begin"/>
      </w:r>
      <w:r w:rsidRPr="00F7165C">
        <w:rPr>
          <w:rFonts w:ascii="Courier New" w:hAnsi="Courier New" w:cs="Courier New"/>
        </w:rPr>
        <w:instrText xml:space="preserve"> COMMENTS START_STATUTE \* MERGEFORMAT </w:instrText>
      </w:r>
      <w:r w:rsidRPr="00F7165C">
        <w:rPr>
          <w:rFonts w:ascii="Courier New" w:hAnsi="Courier New" w:cs="Courier New"/>
        </w:rPr>
        <w:fldChar w:fldCharType="separate"/>
      </w:r>
      <w:r w:rsidRPr="00F7165C">
        <w:rPr>
          <w:rFonts w:ascii="Courier New" w:hAnsi="Courier New" w:cs="Courier New"/>
          <w:vanish/>
        </w:rPr>
        <w:t>START_STATUTE</w:t>
      </w:r>
      <w:r w:rsidRPr="00F7165C">
        <w:rPr>
          <w:rFonts w:ascii="Courier New" w:hAnsi="Courier New" w:cs="Courier New"/>
        </w:rPr>
        <w:fldChar w:fldCharType="end"/>
      </w:r>
      <w:r w:rsidRPr="00F7165C">
        <w:rPr>
          <w:rStyle w:val="SNUM"/>
          <w:rFonts w:ascii="Courier New" w:hAnsi="Courier New" w:cs="Courier New"/>
        </w:rPr>
        <w:t>20-167</w:t>
      </w:r>
      <w:r w:rsidRPr="00F7165C">
        <w:rPr>
          <w:rFonts w:ascii="Courier New" w:hAnsi="Courier New" w:cs="Courier New"/>
        </w:rPr>
        <w:t>.  </w:t>
      </w:r>
      <w:r w:rsidRPr="00F7165C">
        <w:rPr>
          <w:rStyle w:val="SECHEAD"/>
          <w:rFonts w:ascii="Courier New" w:hAnsi="Courier New" w:cs="Courier New"/>
        </w:rPr>
        <w:t>Fees; definition</w:t>
      </w:r>
    </w:p>
    <w:p w14:paraId="0DE62073" w14:textId="77777777" w:rsidR="00F77E0A" w:rsidRPr="00F7165C" w:rsidRDefault="00F77E0A" w:rsidP="00F77E0A">
      <w:pPr>
        <w:pStyle w:val="P06-00"/>
        <w:rPr>
          <w:rFonts w:ascii="Courier New" w:hAnsi="Courier New" w:cs="Courier New"/>
        </w:rPr>
      </w:pPr>
      <w:r w:rsidRPr="00F7165C">
        <w:rPr>
          <w:rFonts w:ascii="Courier New" w:hAnsi="Courier New" w:cs="Courier New"/>
        </w:rPr>
        <w:t>A.  The director shall collect in advance the following fees, determined by the director, which are nonrefundable on payment:</w:t>
      </w:r>
    </w:p>
    <w:p w14:paraId="5077885C" w14:textId="77777777" w:rsidR="00F77E0A" w:rsidRPr="00F7165C" w:rsidRDefault="00F77E0A" w:rsidP="00F77E0A">
      <w:pPr>
        <w:pStyle w:val="BodyText"/>
        <w:suppressLineNumbers w:val="0"/>
        <w:ind w:left="3600" w:firstLine="720"/>
        <w:rPr>
          <w:rFonts w:ascii="Courier New" w:hAnsi="Courier New" w:cs="Courier New"/>
        </w:rPr>
      </w:pPr>
      <w:r w:rsidRPr="00F7165C">
        <w:rPr>
          <w:rFonts w:ascii="Courier New" w:hAnsi="Courier New" w:cs="Courier New"/>
          <w:noProof/>
        </w:rPr>
        <mc:AlternateContent>
          <mc:Choice Requires="wps">
            <w:drawing>
              <wp:anchor distT="0" distB="0" distL="114300" distR="114300" simplePos="0" relativeHeight="251659264" behindDoc="0" locked="0" layoutInCell="1" allowOverlap="1" wp14:anchorId="39D05F51" wp14:editId="09E578B3">
                <wp:simplePos x="0" y="0"/>
                <wp:positionH relativeFrom="page">
                  <wp:posOffset>8220075</wp:posOffset>
                </wp:positionH>
                <wp:positionV relativeFrom="page">
                  <wp:posOffset>2543175</wp:posOffset>
                </wp:positionV>
                <wp:extent cx="354330" cy="6350"/>
                <wp:effectExtent l="0" t="0" r="26670" b="317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433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B516DC"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47.25pt,200.25pt" to="675.15pt,2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" strokecolor="windowText" strokeweight=".5pt">
                <v:stroke joinstyle="miter"/>
                <o:lock v:ext="edit" shapetype="f"/>
                <w10:wrap anchorx="page" anchory="page"/>
              </v:line>
            </w:pict>
          </mc:Fallback>
        </mc:AlternateContent>
      </w:r>
      <w:r w:rsidRPr="00F7165C">
        <w:rPr>
          <w:rFonts w:ascii="Courier New" w:hAnsi="Courier New" w:cs="Courier New"/>
        </w:rPr>
        <w:tab/>
        <w:t>Not Less Than:</w:t>
      </w:r>
      <w:r w:rsidRPr="00F7165C">
        <w:rPr>
          <w:rFonts w:ascii="Courier New" w:hAnsi="Courier New" w:cs="Courier New"/>
        </w:rPr>
        <w:tab/>
        <w:t>Not More Than:</w:t>
      </w:r>
    </w:p>
    <w:p w14:paraId="14B70E30" w14:textId="77777777" w:rsidR="00F77E0A" w:rsidRPr="00F7165C" w:rsidRDefault="00F77E0A" w:rsidP="00F77E0A">
      <w:pPr>
        <w:pStyle w:val="P06-00"/>
        <w:ind w:firstLine="0"/>
        <w:rPr>
          <w:rFonts w:ascii="Courier New" w:hAnsi="Courier New" w:cs="Courier New"/>
        </w:rPr>
      </w:pPr>
      <w:r w:rsidRPr="00F7165C">
        <w:rPr>
          <w:rFonts w:ascii="Courier New" w:hAnsi="Courier New" w:cs="Courier New"/>
        </w:rPr>
        <w:t>1.  For filing charter documents:</w:t>
      </w:r>
      <w:r w:rsidRPr="00F7165C">
        <w:rPr>
          <w:rFonts w:ascii="Courier New" w:hAnsi="Courier New" w:cs="Courier New"/>
        </w:rPr>
        <w:tab/>
      </w:r>
      <w:r w:rsidRPr="00F7165C">
        <w:rPr>
          <w:rFonts w:ascii="Courier New" w:hAnsi="Courier New" w:cs="Courier New"/>
        </w:rPr>
        <w:tab/>
      </w:r>
    </w:p>
    <w:p w14:paraId="4DA7F5F8" w14:textId="77777777" w:rsidR="00F77E0A" w:rsidRPr="00F7165C" w:rsidRDefault="00F77E0A" w:rsidP="00F77E0A">
      <w:pPr>
        <w:pStyle w:val="P06-00"/>
        <w:ind w:firstLine="450"/>
        <w:rPr>
          <w:rFonts w:ascii="Courier New" w:hAnsi="Courier New" w:cs="Courier New"/>
        </w:rPr>
      </w:pPr>
      <w:r w:rsidRPr="00F7165C">
        <w:rPr>
          <w:rFonts w:ascii="Courier New" w:hAnsi="Courier New" w:cs="Courier New"/>
        </w:rPr>
        <w:t>(a)  Original charter documents,</w:t>
      </w:r>
    </w:p>
    <w:p w14:paraId="3F93FD37" w14:textId="77777777" w:rsidR="00F77E0A" w:rsidRPr="00F7165C" w:rsidRDefault="00F77E0A" w:rsidP="00F77E0A">
      <w:pPr>
        <w:pStyle w:val="P06-00"/>
        <w:ind w:firstLine="1080"/>
        <w:rPr>
          <w:rFonts w:ascii="Courier New" w:hAnsi="Courier New" w:cs="Courier New"/>
        </w:rPr>
      </w:pPr>
      <w:r w:rsidRPr="00F7165C">
        <w:rPr>
          <w:rFonts w:ascii="Courier New" w:hAnsi="Courier New" w:cs="Courier New"/>
        </w:rPr>
        <w:t>   articles of incorporation,</w:t>
      </w:r>
    </w:p>
    <w:p w14:paraId="2B6603D1" w14:textId="77777777" w:rsidR="00F77E0A" w:rsidRPr="00F7165C" w:rsidRDefault="00F77E0A" w:rsidP="00F77E0A">
      <w:pPr>
        <w:pStyle w:val="P06-00"/>
        <w:ind w:firstLine="1080"/>
        <w:rPr>
          <w:rFonts w:ascii="Courier New" w:hAnsi="Courier New" w:cs="Courier New"/>
        </w:rPr>
      </w:pPr>
      <w:r w:rsidRPr="00F7165C">
        <w:rPr>
          <w:rFonts w:ascii="Courier New" w:hAnsi="Courier New" w:cs="Courier New"/>
        </w:rPr>
        <w:t>   bylaws, or record of</w:t>
      </w:r>
    </w:p>
    <w:p w14:paraId="03AD44CB" w14:textId="77777777" w:rsidR="00F77E0A" w:rsidRPr="00F7165C" w:rsidRDefault="00F77E0A" w:rsidP="00F77E0A">
      <w:pPr>
        <w:pStyle w:val="P06-00"/>
        <w:ind w:firstLine="1080"/>
        <w:rPr>
          <w:rFonts w:ascii="Courier New" w:hAnsi="Courier New" w:cs="Courier New"/>
        </w:rPr>
      </w:pPr>
      <w:r w:rsidRPr="00F7165C">
        <w:rPr>
          <w:rFonts w:ascii="Courier New" w:hAnsi="Courier New" w:cs="Courier New"/>
        </w:rPr>
        <w:t>   organization of insurers,</w:t>
      </w:r>
    </w:p>
    <w:p w14:paraId="2934C763" w14:textId="77777777" w:rsidR="00F77E0A" w:rsidRPr="00F7165C" w:rsidRDefault="00F77E0A" w:rsidP="00F77E0A">
      <w:pPr>
        <w:pStyle w:val="P06-00"/>
        <w:ind w:firstLine="1080"/>
        <w:rPr>
          <w:rFonts w:ascii="Courier New" w:hAnsi="Courier New" w:cs="Courier New"/>
        </w:rPr>
      </w:pPr>
      <w:r w:rsidRPr="00F7165C">
        <w:rPr>
          <w:rFonts w:ascii="Courier New" w:hAnsi="Courier New" w:cs="Courier New"/>
        </w:rPr>
        <w:t>   or certified copies thereof,</w:t>
      </w:r>
    </w:p>
    <w:p w14:paraId="68D1D7CF" w14:textId="77777777" w:rsidR="00F77E0A" w:rsidRPr="00F7165C" w:rsidRDefault="00F77E0A" w:rsidP="00F77E0A">
      <w:pPr>
        <w:pStyle w:val="P06-00"/>
        <w:ind w:firstLine="1080"/>
        <w:rPr>
          <w:rFonts w:ascii="Courier New" w:hAnsi="Courier New" w:cs="Courier New"/>
        </w:rPr>
      </w:pPr>
      <w:r w:rsidRPr="00F7165C">
        <w:rPr>
          <w:rFonts w:ascii="Courier New" w:hAnsi="Courier New" w:cs="Courier New"/>
        </w:rPr>
        <w:t>   required to be filed with</w:t>
      </w:r>
    </w:p>
    <w:p w14:paraId="55511EE7" w14:textId="77777777" w:rsidR="00F77E0A" w:rsidRPr="00F7165C" w:rsidRDefault="00F77E0A" w:rsidP="00F77E0A">
      <w:pPr>
        <w:pStyle w:val="P06-00"/>
        <w:ind w:firstLine="1080"/>
        <w:rPr>
          <w:rFonts w:ascii="Courier New" w:hAnsi="Courier New" w:cs="Courier New"/>
        </w:rPr>
      </w:pPr>
      <w:r w:rsidRPr="00F7165C">
        <w:rPr>
          <w:rFonts w:ascii="Courier New" w:hAnsi="Courier New" w:cs="Courier New"/>
        </w:rPr>
        <w:t xml:space="preserve">   the director and not also </w:t>
      </w:r>
    </w:p>
    <w:p w14:paraId="241B63AE" w14:textId="77777777" w:rsidR="00F77E0A" w:rsidRPr="00F7165C" w:rsidRDefault="00F77E0A" w:rsidP="00F77E0A">
      <w:pPr>
        <w:pStyle w:val="P06-00"/>
        <w:ind w:firstLine="1080"/>
        <w:rPr>
          <w:rFonts w:ascii="Courier New" w:hAnsi="Courier New" w:cs="Courier New"/>
        </w:rPr>
      </w:pPr>
      <w:r w:rsidRPr="00F7165C">
        <w:rPr>
          <w:rFonts w:ascii="Courier New" w:hAnsi="Courier New" w:cs="Courier New"/>
        </w:rPr>
        <w:t>   subject to filing in the</w:t>
      </w:r>
    </w:p>
    <w:p w14:paraId="49CBC2EE" w14:textId="77777777" w:rsidR="00F77E0A" w:rsidRPr="00F7165C" w:rsidRDefault="00F77E0A" w:rsidP="00F77E0A">
      <w:pPr>
        <w:pStyle w:val="P06-00"/>
        <w:ind w:firstLine="1080"/>
        <w:rPr>
          <w:rFonts w:ascii="Courier New" w:hAnsi="Courier New" w:cs="Courier New"/>
        </w:rPr>
      </w:pPr>
      <w:r w:rsidRPr="00F7165C">
        <w:rPr>
          <w:rFonts w:ascii="Courier New" w:hAnsi="Courier New" w:cs="Courier New"/>
        </w:rPr>
        <w:t>   office of the corporation</w:t>
      </w:r>
    </w:p>
    <w:p w14:paraId="2902118F" w14:textId="77777777" w:rsidR="00F77E0A" w:rsidRPr="00F7165C" w:rsidRDefault="00F77E0A" w:rsidP="00F77E0A">
      <w:pPr>
        <w:pStyle w:val="P06-00"/>
        <w:tabs>
          <w:tab w:val="decimal" w:pos="6300"/>
          <w:tab w:val="decimal" w:pos="8190"/>
        </w:tabs>
        <w:ind w:firstLine="1080"/>
        <w:rPr>
          <w:rFonts w:ascii="Courier New" w:hAnsi="Courier New" w:cs="Courier New"/>
        </w:rPr>
      </w:pPr>
      <w:r w:rsidRPr="00F7165C">
        <w:rPr>
          <w:rFonts w:ascii="Courier New" w:hAnsi="Courier New" w:cs="Courier New"/>
        </w:rPr>
        <w:t>   commission</w:t>
      </w:r>
      <w:r w:rsidRPr="00F7165C">
        <w:rPr>
          <w:rFonts w:ascii="Courier New" w:hAnsi="Courier New" w:cs="Courier New"/>
        </w:rPr>
        <w:tab/>
        <w:t>$   40.00</w:t>
      </w:r>
      <w:r w:rsidRPr="00F7165C">
        <w:rPr>
          <w:rFonts w:ascii="Courier New" w:hAnsi="Courier New" w:cs="Courier New"/>
        </w:rPr>
        <w:tab/>
        <w:t>$  115.00</w:t>
      </w:r>
    </w:p>
    <w:p w14:paraId="4F686068" w14:textId="77777777" w:rsidR="00F77E0A" w:rsidRPr="00F7165C" w:rsidRDefault="00F77E0A" w:rsidP="00F77E0A">
      <w:pPr>
        <w:pStyle w:val="BodyTextIndent2"/>
        <w:tabs>
          <w:tab w:val="left" w:pos="5850"/>
          <w:tab w:val="left" w:pos="5940"/>
          <w:tab w:val="decimal" w:pos="6300"/>
          <w:tab w:val="left" w:pos="7920"/>
          <w:tab w:val="decimal" w:pos="8190"/>
          <w:tab w:val="right" w:pos="9360"/>
        </w:tabs>
        <w:spacing w:after="0" w:line="240" w:lineRule="auto"/>
        <w:ind w:left="1170" w:hanging="720"/>
        <w:rPr>
          <w:rFonts w:ascii="Courier New" w:hAnsi="Courier New" w:cs="Courier New"/>
        </w:rPr>
      </w:pPr>
      <w:r w:rsidRPr="00F7165C">
        <w:rPr>
          <w:rFonts w:ascii="Courier New" w:hAnsi="Courier New" w:cs="Courier New"/>
        </w:rPr>
        <w:t>(b)  Amended charter documents</w:t>
      </w:r>
      <w:r w:rsidRPr="00F7165C">
        <w:rPr>
          <w:rFonts w:ascii="Courier New" w:hAnsi="Courier New" w:cs="Courier New"/>
        </w:rPr>
        <w:tab/>
      </w:r>
      <w:r w:rsidRPr="00F7165C">
        <w:rPr>
          <w:rFonts w:ascii="Courier New" w:hAnsi="Courier New" w:cs="Courier New"/>
        </w:rPr>
        <w:tab/>
      </w:r>
      <w:r w:rsidRPr="00F7165C">
        <w:rPr>
          <w:rFonts w:ascii="Courier New" w:hAnsi="Courier New" w:cs="Courier New"/>
        </w:rPr>
        <w:tab/>
        <w:t>15.00</w:t>
      </w:r>
      <w:r w:rsidRPr="00F7165C">
        <w:rPr>
          <w:rFonts w:ascii="Courier New" w:hAnsi="Courier New" w:cs="Courier New"/>
        </w:rPr>
        <w:tab/>
        <w:t>45.00</w:t>
      </w:r>
    </w:p>
    <w:p w14:paraId="72475E3B" w14:textId="77777777" w:rsidR="00F77E0A" w:rsidRPr="00F7165C" w:rsidRDefault="00F77E0A" w:rsidP="00F77E0A">
      <w:pPr>
        <w:pStyle w:val="BodyText"/>
        <w:keepNext/>
        <w:keepLines/>
        <w:suppressLineNumbers w:val="0"/>
        <w:tabs>
          <w:tab w:val="decimal" w:pos="6300"/>
          <w:tab w:val="decimal" w:pos="8190"/>
        </w:tabs>
        <w:ind w:left="1166" w:hanging="720"/>
        <w:rPr>
          <w:rFonts w:ascii="Courier New" w:hAnsi="Courier New" w:cs="Courier New"/>
        </w:rPr>
      </w:pPr>
      <w:r w:rsidRPr="00F7165C">
        <w:rPr>
          <w:rFonts w:ascii="Courier New" w:hAnsi="Courier New" w:cs="Courier New"/>
        </w:rPr>
        <w:t xml:space="preserve">(c)  No charge or fee shall be </w:t>
      </w:r>
    </w:p>
    <w:p w14:paraId="36F6DF37" w14:textId="77777777" w:rsidR="00F77E0A" w:rsidRPr="00F7165C" w:rsidRDefault="00F77E0A" w:rsidP="00F77E0A">
      <w:pPr>
        <w:pStyle w:val="BodyText"/>
        <w:keepNext/>
        <w:keepLines/>
        <w:suppressLineNumbers w:val="0"/>
        <w:tabs>
          <w:tab w:val="decimal" w:pos="6300"/>
          <w:tab w:val="decimal" w:pos="8190"/>
        </w:tabs>
        <w:ind w:left="1166" w:hanging="90"/>
        <w:rPr>
          <w:rFonts w:ascii="Courier New" w:hAnsi="Courier New" w:cs="Courier New"/>
        </w:rPr>
      </w:pPr>
      <w:r w:rsidRPr="00F7165C">
        <w:rPr>
          <w:rFonts w:ascii="Courier New" w:hAnsi="Courier New" w:cs="Courier New"/>
        </w:rPr>
        <w:t xml:space="preserve">   required for filing with </w:t>
      </w:r>
    </w:p>
    <w:p w14:paraId="37DE1C78" w14:textId="77777777" w:rsidR="00F77E0A" w:rsidRPr="00F7165C" w:rsidRDefault="00F77E0A" w:rsidP="00F77E0A">
      <w:pPr>
        <w:pStyle w:val="BodyText"/>
        <w:keepNext/>
        <w:keepLines/>
        <w:suppressLineNumbers w:val="0"/>
        <w:tabs>
          <w:tab w:val="decimal" w:pos="6300"/>
          <w:tab w:val="decimal" w:pos="8190"/>
        </w:tabs>
        <w:ind w:left="1166" w:hanging="90"/>
        <w:rPr>
          <w:rFonts w:ascii="Courier New" w:hAnsi="Courier New" w:cs="Courier New"/>
        </w:rPr>
      </w:pPr>
      <w:r w:rsidRPr="00F7165C">
        <w:rPr>
          <w:rFonts w:ascii="Courier New" w:hAnsi="Courier New" w:cs="Courier New"/>
        </w:rPr>
        <w:t>   the director any of such</w:t>
      </w:r>
    </w:p>
    <w:p w14:paraId="5EF6F91D" w14:textId="77777777" w:rsidR="00F77E0A" w:rsidRPr="00F7165C" w:rsidRDefault="00F77E0A" w:rsidP="00F77E0A">
      <w:pPr>
        <w:pStyle w:val="BodyText"/>
        <w:suppressLineNumbers w:val="0"/>
        <w:tabs>
          <w:tab w:val="decimal" w:pos="6300"/>
          <w:tab w:val="decimal" w:pos="8190"/>
        </w:tabs>
        <w:ind w:left="1166" w:hanging="90"/>
        <w:rPr>
          <w:rFonts w:ascii="Courier New" w:hAnsi="Courier New" w:cs="Courier New"/>
        </w:rPr>
      </w:pPr>
      <w:r w:rsidRPr="00F7165C">
        <w:rPr>
          <w:rFonts w:ascii="Courier New" w:hAnsi="Courier New" w:cs="Courier New"/>
        </w:rPr>
        <w:t xml:space="preserve">   documents also required </w:t>
      </w:r>
    </w:p>
    <w:p w14:paraId="43BFBF5A" w14:textId="77777777" w:rsidR="00F77E0A" w:rsidRPr="00F7165C" w:rsidRDefault="00F77E0A" w:rsidP="00F77E0A">
      <w:pPr>
        <w:pStyle w:val="BodyText"/>
        <w:suppressLineNumbers w:val="0"/>
        <w:tabs>
          <w:tab w:val="decimal" w:pos="6300"/>
          <w:tab w:val="decimal" w:pos="8190"/>
        </w:tabs>
        <w:ind w:left="1166" w:hanging="90"/>
        <w:rPr>
          <w:rFonts w:ascii="Courier New" w:hAnsi="Courier New" w:cs="Courier New"/>
        </w:rPr>
      </w:pPr>
      <w:r w:rsidRPr="00F7165C">
        <w:rPr>
          <w:rFonts w:ascii="Courier New" w:hAnsi="Courier New" w:cs="Courier New"/>
        </w:rPr>
        <w:t>   by law to be filed in the</w:t>
      </w:r>
    </w:p>
    <w:p w14:paraId="2E1CB62A" w14:textId="77777777" w:rsidR="00F77E0A" w:rsidRPr="00F7165C" w:rsidRDefault="00F77E0A" w:rsidP="00F77E0A">
      <w:pPr>
        <w:pStyle w:val="BodyText"/>
        <w:suppressLineNumbers w:val="0"/>
        <w:tabs>
          <w:tab w:val="decimal" w:pos="6300"/>
          <w:tab w:val="decimal" w:pos="8190"/>
        </w:tabs>
        <w:ind w:left="1166" w:hanging="90"/>
        <w:rPr>
          <w:rFonts w:ascii="Courier New" w:hAnsi="Courier New" w:cs="Courier New"/>
        </w:rPr>
      </w:pPr>
      <w:r w:rsidRPr="00F7165C">
        <w:rPr>
          <w:rFonts w:ascii="Courier New" w:hAnsi="Courier New" w:cs="Courier New"/>
        </w:rPr>
        <w:t>   office of the corporation</w:t>
      </w:r>
    </w:p>
    <w:p w14:paraId="1E853443" w14:textId="77777777" w:rsidR="00F77E0A" w:rsidRPr="00F7165C" w:rsidRDefault="00F77E0A" w:rsidP="00F77E0A">
      <w:pPr>
        <w:pStyle w:val="BodyText"/>
        <w:suppressLineNumbers w:val="0"/>
        <w:tabs>
          <w:tab w:val="decimal" w:pos="6300"/>
          <w:tab w:val="decimal" w:pos="8190"/>
        </w:tabs>
        <w:ind w:left="1166" w:hanging="90"/>
        <w:rPr>
          <w:rFonts w:ascii="Courier New" w:hAnsi="Courier New" w:cs="Courier New"/>
        </w:rPr>
      </w:pPr>
      <w:r w:rsidRPr="00F7165C">
        <w:rPr>
          <w:rFonts w:ascii="Courier New" w:hAnsi="Courier New" w:cs="Courier New"/>
        </w:rPr>
        <w:t>   commission</w:t>
      </w:r>
    </w:p>
    <w:p w14:paraId="7732C15B" w14:textId="77777777" w:rsidR="00F77E0A" w:rsidRPr="00F7165C" w:rsidRDefault="00F77E0A" w:rsidP="00F77E0A">
      <w:pPr>
        <w:pStyle w:val="P00-06"/>
        <w:tabs>
          <w:tab w:val="decimal" w:pos="6300"/>
          <w:tab w:val="decimal" w:pos="8190"/>
        </w:tabs>
        <w:rPr>
          <w:rFonts w:ascii="Courier New" w:hAnsi="Courier New" w:cs="Courier New"/>
        </w:rPr>
      </w:pPr>
      <w:r w:rsidRPr="00F7165C">
        <w:rPr>
          <w:rFonts w:ascii="Courier New" w:hAnsi="Courier New" w:cs="Courier New"/>
        </w:rPr>
        <w:t>2.  Certificate of authority:</w:t>
      </w:r>
    </w:p>
    <w:p w14:paraId="7130CA26" w14:textId="77777777" w:rsidR="00F77E0A" w:rsidRPr="00F7165C" w:rsidRDefault="00F77E0A" w:rsidP="00F77E0A">
      <w:pPr>
        <w:pStyle w:val="P06-00"/>
        <w:tabs>
          <w:tab w:val="decimal" w:pos="6300"/>
          <w:tab w:val="decimal" w:pos="8190"/>
        </w:tabs>
        <w:ind w:firstLine="450"/>
        <w:rPr>
          <w:rFonts w:ascii="Courier New" w:hAnsi="Courier New" w:cs="Courier New"/>
        </w:rPr>
      </w:pPr>
      <w:r w:rsidRPr="00F7165C">
        <w:rPr>
          <w:rFonts w:ascii="Courier New" w:hAnsi="Courier New" w:cs="Courier New"/>
        </w:rPr>
        <w:t>(a)  Issuance:</w:t>
      </w:r>
    </w:p>
    <w:p w14:paraId="77C80B03" w14:textId="77777777" w:rsidR="00F77E0A" w:rsidRPr="00F7165C" w:rsidRDefault="00F77E0A" w:rsidP="00F77E0A">
      <w:pPr>
        <w:pStyle w:val="P06-00"/>
        <w:tabs>
          <w:tab w:val="decimal" w:pos="6300"/>
          <w:tab w:val="decimal" w:pos="8190"/>
        </w:tabs>
        <w:ind w:firstLine="1080"/>
        <w:rPr>
          <w:rFonts w:ascii="Courier New" w:hAnsi="Courier New" w:cs="Courier New"/>
        </w:rPr>
      </w:pPr>
      <w:r w:rsidRPr="00F7165C">
        <w:rPr>
          <w:rFonts w:ascii="Courier New" w:hAnsi="Courier New" w:cs="Courier New"/>
        </w:rPr>
        <w:t>   Fraternal benefit societies</w:t>
      </w:r>
      <w:r w:rsidRPr="00F7165C">
        <w:rPr>
          <w:rFonts w:ascii="Courier New" w:hAnsi="Courier New" w:cs="Courier New"/>
        </w:rPr>
        <w:tab/>
        <w:t>$   15.00</w:t>
      </w:r>
      <w:r w:rsidRPr="00F7165C">
        <w:rPr>
          <w:rFonts w:ascii="Courier New" w:hAnsi="Courier New" w:cs="Courier New"/>
        </w:rPr>
        <w:tab/>
        <w:t>$   45.00</w:t>
      </w:r>
    </w:p>
    <w:p w14:paraId="505B71FE" w14:textId="77777777" w:rsidR="00F77E0A" w:rsidRPr="00F7165C" w:rsidRDefault="00F77E0A" w:rsidP="00F77E0A">
      <w:pPr>
        <w:pStyle w:val="P06-00"/>
        <w:tabs>
          <w:tab w:val="decimal" w:pos="6300"/>
          <w:tab w:val="decimal" w:pos="8190"/>
        </w:tabs>
        <w:ind w:firstLine="1080"/>
        <w:rPr>
          <w:rFonts w:ascii="Courier New" w:hAnsi="Courier New" w:cs="Courier New"/>
        </w:rPr>
      </w:pPr>
      <w:r w:rsidRPr="00F7165C">
        <w:rPr>
          <w:rFonts w:ascii="Courier New" w:hAnsi="Courier New" w:cs="Courier New"/>
        </w:rPr>
        <w:t xml:space="preserve">   Medical or hospital service </w:t>
      </w:r>
    </w:p>
    <w:p w14:paraId="5F30F982" w14:textId="77777777" w:rsidR="00F77E0A" w:rsidRPr="00F7165C" w:rsidRDefault="00F77E0A" w:rsidP="00F77E0A">
      <w:pPr>
        <w:pStyle w:val="P06-00"/>
        <w:tabs>
          <w:tab w:val="decimal" w:pos="6300"/>
          <w:tab w:val="decimal" w:pos="8190"/>
        </w:tabs>
        <w:ind w:firstLine="1080"/>
        <w:rPr>
          <w:rFonts w:ascii="Courier New" w:hAnsi="Courier New" w:cs="Courier New"/>
        </w:rPr>
      </w:pPr>
      <w:r w:rsidRPr="00F7165C">
        <w:rPr>
          <w:rFonts w:ascii="Courier New" w:hAnsi="Courier New" w:cs="Courier New"/>
        </w:rPr>
        <w:t>      corporations, health care</w:t>
      </w:r>
    </w:p>
    <w:p w14:paraId="74E0E111" w14:textId="77777777" w:rsidR="00F77E0A" w:rsidRPr="00F7165C" w:rsidRDefault="00F77E0A" w:rsidP="00F77E0A">
      <w:pPr>
        <w:pStyle w:val="P06-00"/>
        <w:tabs>
          <w:tab w:val="decimal" w:pos="6300"/>
          <w:tab w:val="decimal" w:pos="8190"/>
        </w:tabs>
        <w:ind w:firstLine="1080"/>
        <w:rPr>
          <w:rFonts w:ascii="Courier New" w:hAnsi="Courier New" w:cs="Courier New"/>
        </w:rPr>
      </w:pPr>
      <w:r w:rsidRPr="00F7165C">
        <w:rPr>
          <w:rFonts w:ascii="Courier New" w:hAnsi="Courier New" w:cs="Courier New"/>
        </w:rPr>
        <w:t>      services organizations or</w:t>
      </w:r>
    </w:p>
    <w:p w14:paraId="72273824" w14:textId="77777777" w:rsidR="00F77E0A" w:rsidRPr="00F7165C" w:rsidRDefault="00F77E0A" w:rsidP="00F77E0A">
      <w:pPr>
        <w:pStyle w:val="P06-00"/>
        <w:tabs>
          <w:tab w:val="decimal" w:pos="6300"/>
          <w:tab w:val="decimal" w:pos="8190"/>
        </w:tabs>
        <w:ind w:firstLine="1080"/>
        <w:rPr>
          <w:rFonts w:ascii="Courier New" w:hAnsi="Courier New" w:cs="Courier New"/>
        </w:rPr>
      </w:pPr>
      <w:r w:rsidRPr="00F7165C">
        <w:rPr>
          <w:rFonts w:ascii="Courier New" w:hAnsi="Courier New" w:cs="Courier New"/>
        </w:rPr>
        <w:t>      prepaid dental plan</w:t>
      </w:r>
    </w:p>
    <w:p w14:paraId="65A1BDBA" w14:textId="77777777" w:rsidR="00F77E0A" w:rsidRPr="00F7165C" w:rsidRDefault="00F77E0A" w:rsidP="00F77E0A">
      <w:pPr>
        <w:pStyle w:val="P06-00"/>
        <w:tabs>
          <w:tab w:val="decimal" w:pos="6300"/>
          <w:tab w:val="decimal" w:pos="8190"/>
        </w:tabs>
        <w:ind w:firstLine="1080"/>
        <w:rPr>
          <w:rFonts w:ascii="Courier New" w:hAnsi="Courier New" w:cs="Courier New"/>
        </w:rPr>
      </w:pPr>
      <w:r w:rsidRPr="00F7165C">
        <w:rPr>
          <w:rFonts w:ascii="Courier New" w:hAnsi="Courier New" w:cs="Courier New"/>
        </w:rPr>
        <w:t>      organizations</w:t>
      </w:r>
      <w:r w:rsidRPr="00F7165C">
        <w:rPr>
          <w:rFonts w:ascii="Courier New" w:hAnsi="Courier New" w:cs="Courier New"/>
        </w:rPr>
        <w:tab/>
        <w:t>40.00</w:t>
      </w:r>
      <w:r w:rsidRPr="00F7165C">
        <w:rPr>
          <w:rFonts w:ascii="Courier New" w:hAnsi="Courier New" w:cs="Courier New"/>
        </w:rPr>
        <w:tab/>
        <w:t>115.00</w:t>
      </w:r>
    </w:p>
    <w:p w14:paraId="08F88421" w14:textId="77777777" w:rsidR="00F77E0A" w:rsidRPr="00F7165C" w:rsidRDefault="00F77E0A" w:rsidP="00F77E0A">
      <w:pPr>
        <w:pStyle w:val="P06-00"/>
        <w:tabs>
          <w:tab w:val="decimal" w:pos="6300"/>
          <w:tab w:val="decimal" w:pos="8190"/>
        </w:tabs>
        <w:ind w:firstLine="1080"/>
        <w:rPr>
          <w:rFonts w:ascii="Courier New" w:hAnsi="Courier New" w:cs="Courier New"/>
        </w:rPr>
      </w:pPr>
      <w:r w:rsidRPr="00F7165C">
        <w:rPr>
          <w:rFonts w:ascii="Courier New" w:hAnsi="Courier New" w:cs="Courier New"/>
        </w:rPr>
        <w:t>Mechanical reimbursement</w:t>
      </w:r>
    </w:p>
    <w:p w14:paraId="40F1AD9F" w14:textId="77777777" w:rsidR="00F77E0A" w:rsidRPr="00F7165C" w:rsidRDefault="00F77E0A" w:rsidP="00F77E0A">
      <w:pPr>
        <w:pStyle w:val="P06-00"/>
        <w:tabs>
          <w:tab w:val="decimal" w:pos="6300"/>
          <w:tab w:val="decimal" w:pos="8190"/>
          <w:tab w:val="left" w:pos="11610"/>
        </w:tabs>
        <w:ind w:firstLine="1080"/>
        <w:rPr>
          <w:rFonts w:ascii="Courier New" w:hAnsi="Courier New" w:cs="Courier New"/>
        </w:rPr>
      </w:pPr>
      <w:r w:rsidRPr="00F7165C">
        <w:rPr>
          <w:rFonts w:ascii="Courier New" w:hAnsi="Courier New" w:cs="Courier New"/>
        </w:rPr>
        <w:t>   reinsurers</w:t>
      </w:r>
      <w:r w:rsidRPr="00F7165C">
        <w:rPr>
          <w:rFonts w:ascii="Courier New" w:hAnsi="Courier New" w:cs="Courier New"/>
        </w:rPr>
        <w:tab/>
        <w:t>150.00</w:t>
      </w:r>
      <w:r w:rsidRPr="00F7165C">
        <w:rPr>
          <w:rFonts w:ascii="Courier New" w:hAnsi="Courier New" w:cs="Courier New"/>
        </w:rPr>
        <w:tab/>
        <w:t>450.00</w:t>
      </w:r>
    </w:p>
    <w:p w14:paraId="129E791E" w14:textId="77777777" w:rsidR="00F77E0A" w:rsidRPr="00F7165C" w:rsidRDefault="00F77E0A" w:rsidP="00F77E0A">
      <w:pPr>
        <w:pStyle w:val="P06-00"/>
        <w:tabs>
          <w:tab w:val="decimal" w:pos="6300"/>
          <w:tab w:val="decimal" w:pos="8190"/>
          <w:tab w:val="left" w:pos="11070"/>
          <w:tab w:val="left" w:pos="11430"/>
        </w:tabs>
        <w:ind w:firstLine="1080"/>
        <w:rPr>
          <w:rFonts w:ascii="Courier New" w:hAnsi="Courier New" w:cs="Courier New"/>
        </w:rPr>
      </w:pPr>
      <w:r w:rsidRPr="00F7165C">
        <w:rPr>
          <w:rFonts w:ascii="Courier New" w:hAnsi="Courier New" w:cs="Courier New"/>
        </w:rPr>
        <w:t>All other insurers</w:t>
      </w:r>
      <w:r w:rsidRPr="00F7165C">
        <w:rPr>
          <w:rFonts w:ascii="Courier New" w:hAnsi="Courier New" w:cs="Courier New"/>
        </w:rPr>
        <w:tab/>
        <w:t>100.00</w:t>
      </w:r>
      <w:r w:rsidRPr="00F7165C">
        <w:rPr>
          <w:rFonts w:ascii="Courier New" w:hAnsi="Courier New" w:cs="Courier New"/>
        </w:rPr>
        <w:tab/>
        <w:t>295.00</w:t>
      </w:r>
    </w:p>
    <w:p w14:paraId="64992AE5" w14:textId="77777777" w:rsidR="00F77E0A" w:rsidRPr="00F7165C" w:rsidRDefault="00F77E0A" w:rsidP="00F77E0A">
      <w:pPr>
        <w:pStyle w:val="P06-00"/>
        <w:tabs>
          <w:tab w:val="decimal" w:pos="6300"/>
          <w:tab w:val="decimal" w:pos="8190"/>
        </w:tabs>
        <w:ind w:left="450" w:firstLine="0"/>
        <w:rPr>
          <w:rFonts w:ascii="Courier New" w:hAnsi="Courier New" w:cs="Courier New"/>
        </w:rPr>
      </w:pPr>
      <w:r w:rsidRPr="00F7165C">
        <w:rPr>
          <w:rFonts w:ascii="Courier New" w:hAnsi="Courier New" w:cs="Courier New"/>
        </w:rPr>
        <w:t>(b)  Renewal:</w:t>
      </w:r>
      <w:r w:rsidRPr="00F7165C">
        <w:rPr>
          <w:rFonts w:ascii="Courier New" w:hAnsi="Courier New" w:cs="Courier New"/>
        </w:rPr>
        <w:tab/>
      </w:r>
      <w:r w:rsidRPr="00F7165C">
        <w:rPr>
          <w:rFonts w:ascii="Courier New" w:hAnsi="Courier New" w:cs="Courier New"/>
        </w:rPr>
        <w:tab/>
      </w:r>
    </w:p>
    <w:p w14:paraId="630F7977" w14:textId="77777777" w:rsidR="00F77E0A" w:rsidRPr="00F7165C" w:rsidRDefault="00F77E0A" w:rsidP="00F77E0A">
      <w:pPr>
        <w:pStyle w:val="P06-00"/>
        <w:tabs>
          <w:tab w:val="decimal" w:pos="6300"/>
          <w:tab w:val="decimal" w:pos="8190"/>
          <w:tab w:val="left" w:pos="11520"/>
        </w:tabs>
        <w:ind w:left="1080" w:firstLine="0"/>
        <w:rPr>
          <w:rFonts w:ascii="Courier New" w:hAnsi="Courier New" w:cs="Courier New"/>
        </w:rPr>
      </w:pPr>
      <w:r w:rsidRPr="00F7165C">
        <w:rPr>
          <w:rFonts w:ascii="Courier New" w:hAnsi="Courier New" w:cs="Courier New"/>
        </w:rPr>
        <w:t>   Fraternal benefit societies</w:t>
      </w:r>
      <w:r w:rsidRPr="00F7165C">
        <w:rPr>
          <w:rFonts w:ascii="Courier New" w:hAnsi="Courier New" w:cs="Courier New"/>
        </w:rPr>
        <w:tab/>
        <w:t>15.00</w:t>
      </w:r>
      <w:r w:rsidRPr="00F7165C">
        <w:rPr>
          <w:rFonts w:ascii="Courier New" w:hAnsi="Courier New" w:cs="Courier New"/>
        </w:rPr>
        <w:tab/>
        <w:t>45.00</w:t>
      </w:r>
    </w:p>
    <w:p w14:paraId="63B3C81C"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xml:space="preserve">   Medical or hospital service </w:t>
      </w:r>
    </w:p>
    <w:p w14:paraId="0310BA02"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corporations, health care</w:t>
      </w:r>
    </w:p>
    <w:p w14:paraId="33BC9E6B"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services organizations or</w:t>
      </w:r>
    </w:p>
    <w:p w14:paraId="6616317C"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prepaid dental plan</w:t>
      </w:r>
    </w:p>
    <w:p w14:paraId="7C753EE1"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organizations</w:t>
      </w:r>
      <w:r w:rsidRPr="00F7165C">
        <w:rPr>
          <w:rFonts w:ascii="Courier New" w:hAnsi="Courier New" w:cs="Courier New"/>
        </w:rPr>
        <w:tab/>
        <w:t>40.00</w:t>
      </w:r>
      <w:r w:rsidRPr="00F7165C">
        <w:rPr>
          <w:rFonts w:ascii="Courier New" w:hAnsi="Courier New" w:cs="Courier New"/>
        </w:rPr>
        <w:tab/>
        <w:t>115.00</w:t>
      </w:r>
    </w:p>
    <w:p w14:paraId="38FA3FF7"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Domestic stock life insurers,</w:t>
      </w:r>
    </w:p>
    <w:p w14:paraId="7374B4E1"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domestic stock disability</w:t>
      </w:r>
    </w:p>
    <w:p w14:paraId="5F4C06E2"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insurers or domestic stock</w:t>
      </w:r>
    </w:p>
    <w:p w14:paraId="02B102B8" w14:textId="77777777" w:rsidR="00F77E0A" w:rsidRPr="00F7165C" w:rsidRDefault="00F77E0A" w:rsidP="00F77E0A">
      <w:pPr>
        <w:pStyle w:val="P06-00"/>
        <w:tabs>
          <w:tab w:val="decimal" w:pos="6300"/>
          <w:tab w:val="decimal" w:pos="8190"/>
          <w:tab w:val="left" w:pos="11610"/>
        </w:tabs>
        <w:ind w:left="1080" w:firstLine="0"/>
        <w:rPr>
          <w:rFonts w:ascii="Courier New" w:hAnsi="Courier New" w:cs="Courier New"/>
        </w:rPr>
      </w:pPr>
      <w:r w:rsidRPr="00F7165C">
        <w:rPr>
          <w:rFonts w:ascii="Courier New" w:hAnsi="Courier New" w:cs="Courier New"/>
        </w:rPr>
        <w:t>      life and disability insurers</w:t>
      </w:r>
      <w:r w:rsidRPr="00F7165C">
        <w:rPr>
          <w:rFonts w:ascii="Courier New" w:hAnsi="Courier New" w:cs="Courier New"/>
        </w:rPr>
        <w:tab/>
        <w:t>750.00</w:t>
      </w:r>
      <w:r w:rsidRPr="00F7165C">
        <w:rPr>
          <w:rFonts w:ascii="Courier New" w:hAnsi="Courier New" w:cs="Courier New"/>
        </w:rPr>
        <w:tab/>
        <w:t>2,250.00</w:t>
      </w:r>
    </w:p>
    <w:p w14:paraId="5BC1EE8F"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Domestic life reinsurers,</w:t>
      </w:r>
    </w:p>
    <w:p w14:paraId="39E9DA1D"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xml:space="preserve">      domestic disability </w:t>
      </w:r>
    </w:p>
    <w:p w14:paraId="5B61662C"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reinsurers or domestic</w:t>
      </w:r>
    </w:p>
    <w:p w14:paraId="42998571"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life and disability</w:t>
      </w:r>
    </w:p>
    <w:p w14:paraId="16A129A1"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reinsurers</w:t>
      </w:r>
      <w:r w:rsidRPr="00F7165C">
        <w:rPr>
          <w:rFonts w:ascii="Courier New" w:hAnsi="Courier New" w:cs="Courier New"/>
        </w:rPr>
        <w:tab/>
        <w:t xml:space="preserve">   2,250.00</w:t>
      </w:r>
      <w:r w:rsidRPr="00F7165C">
        <w:rPr>
          <w:rFonts w:ascii="Courier New" w:hAnsi="Courier New" w:cs="Courier New"/>
        </w:rPr>
        <w:tab/>
        <w:t>5,500.00</w:t>
      </w:r>
    </w:p>
    <w:p w14:paraId="3FC6B658"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Mechanical reimbursement</w:t>
      </w:r>
    </w:p>
    <w:p w14:paraId="454E11EE" w14:textId="77777777" w:rsidR="00F77E0A" w:rsidRPr="00F7165C" w:rsidRDefault="00F77E0A" w:rsidP="00F77E0A">
      <w:pPr>
        <w:pStyle w:val="P06-00"/>
        <w:tabs>
          <w:tab w:val="decimal" w:pos="6300"/>
          <w:tab w:val="decimal" w:pos="8190"/>
          <w:tab w:val="left" w:pos="11610"/>
        </w:tabs>
        <w:ind w:left="1080" w:firstLine="0"/>
        <w:rPr>
          <w:rFonts w:ascii="Courier New" w:hAnsi="Courier New" w:cs="Courier New"/>
        </w:rPr>
      </w:pPr>
      <w:r w:rsidRPr="00F7165C">
        <w:rPr>
          <w:rFonts w:ascii="Courier New" w:hAnsi="Courier New" w:cs="Courier New"/>
        </w:rPr>
        <w:t>      reinsurers</w:t>
      </w:r>
      <w:r w:rsidRPr="00F7165C">
        <w:rPr>
          <w:rFonts w:ascii="Courier New" w:hAnsi="Courier New" w:cs="Courier New"/>
        </w:rPr>
        <w:tab/>
        <w:t>2,250.00</w:t>
      </w:r>
      <w:r w:rsidRPr="00F7165C">
        <w:rPr>
          <w:rFonts w:ascii="Courier New" w:hAnsi="Courier New" w:cs="Courier New"/>
        </w:rPr>
        <w:tab/>
        <w:t>5,500.00</w:t>
      </w:r>
    </w:p>
    <w:p w14:paraId="5F12A7A2" w14:textId="77777777" w:rsidR="00F77E0A" w:rsidRPr="00F7165C" w:rsidRDefault="00F77E0A" w:rsidP="00F77E0A">
      <w:pPr>
        <w:pStyle w:val="P06-00"/>
        <w:tabs>
          <w:tab w:val="decimal" w:pos="6300"/>
          <w:tab w:val="decimal" w:pos="8190"/>
        </w:tabs>
        <w:ind w:left="1080" w:firstLine="0"/>
        <w:rPr>
          <w:rFonts w:ascii="Courier New" w:hAnsi="Courier New" w:cs="Courier New"/>
        </w:rPr>
      </w:pPr>
      <w:r w:rsidRPr="00F7165C">
        <w:rPr>
          <w:rFonts w:ascii="Courier New" w:hAnsi="Courier New" w:cs="Courier New"/>
        </w:rPr>
        <w:t>   All other insurers</w:t>
      </w:r>
      <w:r w:rsidRPr="00F7165C">
        <w:rPr>
          <w:rFonts w:ascii="Courier New" w:hAnsi="Courier New" w:cs="Courier New"/>
        </w:rPr>
        <w:tab/>
        <w:t>70.00</w:t>
      </w:r>
      <w:r w:rsidRPr="00F7165C">
        <w:rPr>
          <w:rFonts w:ascii="Courier New" w:hAnsi="Courier New" w:cs="Courier New"/>
        </w:rPr>
        <w:tab/>
        <w:t>205.00</w:t>
      </w:r>
    </w:p>
    <w:p w14:paraId="69B5D953" w14:textId="77777777" w:rsidR="00F77E0A" w:rsidRPr="00F7165C" w:rsidRDefault="00F77E0A" w:rsidP="00F77E0A">
      <w:pPr>
        <w:pStyle w:val="P00-06"/>
        <w:tabs>
          <w:tab w:val="decimal" w:pos="6300"/>
          <w:tab w:val="decimal" w:pos="8190"/>
        </w:tabs>
        <w:ind w:left="450" w:hanging="450"/>
        <w:rPr>
          <w:rFonts w:ascii="Courier New" w:hAnsi="Courier New" w:cs="Courier New"/>
        </w:rPr>
      </w:pPr>
      <w:r w:rsidRPr="00F7165C">
        <w:rPr>
          <w:rFonts w:ascii="Courier New" w:hAnsi="Courier New" w:cs="Courier New"/>
        </w:rPr>
        <w:t>3.  Certificate of registration as an</w:t>
      </w:r>
    </w:p>
    <w:p w14:paraId="005F3F71" w14:textId="77777777" w:rsidR="00F77E0A" w:rsidRPr="00F7165C" w:rsidRDefault="00F77E0A" w:rsidP="00F77E0A">
      <w:pPr>
        <w:pStyle w:val="P00-06"/>
        <w:tabs>
          <w:tab w:val="decimal" w:pos="6300"/>
          <w:tab w:val="decimal" w:pos="8190"/>
        </w:tabs>
        <w:ind w:left="450" w:firstLine="0"/>
        <w:rPr>
          <w:rFonts w:ascii="Courier New" w:hAnsi="Courier New" w:cs="Courier New"/>
        </w:rPr>
      </w:pPr>
      <w:r w:rsidRPr="00F7165C">
        <w:rPr>
          <w:rFonts w:ascii="Courier New" w:hAnsi="Courier New" w:cs="Courier New"/>
        </w:rPr>
        <w:t>   administrator or application for</w:t>
      </w:r>
    </w:p>
    <w:p w14:paraId="61116FF2" w14:textId="77777777" w:rsidR="00F77E0A" w:rsidRPr="00F7165C" w:rsidRDefault="00F77E0A" w:rsidP="00F77E0A">
      <w:pPr>
        <w:tabs>
          <w:tab w:val="decimal" w:pos="6300"/>
          <w:tab w:val="decimal" w:pos="8190"/>
        </w:tabs>
        <w:rPr>
          <w:rFonts w:ascii="Courier New" w:hAnsi="Courier New" w:cs="Courier New"/>
        </w:rPr>
      </w:pPr>
      <w:r w:rsidRPr="00F7165C">
        <w:rPr>
          <w:rFonts w:ascii="Courier New" w:hAnsi="Courier New" w:cs="Courier New"/>
        </w:rPr>
        <w:t xml:space="preserve">       renewal under section 20</w:t>
      </w:r>
      <w:r w:rsidRPr="00F7165C">
        <w:rPr>
          <w:rFonts w:ascii="Courier New" w:hAnsi="Courier New" w:cs="Courier New"/>
        </w:rPr>
        <w:noBreakHyphen/>
        <w:t>485.12</w:t>
      </w:r>
      <w:r w:rsidRPr="00F7165C">
        <w:rPr>
          <w:rFonts w:ascii="Courier New" w:hAnsi="Courier New" w:cs="Courier New"/>
        </w:rPr>
        <w:tab/>
        <w:t>$  100.00</w:t>
      </w:r>
      <w:r w:rsidRPr="00F7165C">
        <w:rPr>
          <w:rFonts w:ascii="Courier New" w:hAnsi="Courier New" w:cs="Courier New"/>
        </w:rPr>
        <w:tab/>
        <w:t>$  295.00</w:t>
      </w:r>
    </w:p>
    <w:p w14:paraId="750082F6" w14:textId="77777777" w:rsidR="00F77E0A" w:rsidRPr="00F7165C" w:rsidRDefault="00F77E0A" w:rsidP="00F77E0A">
      <w:pPr>
        <w:pStyle w:val="P00-06"/>
        <w:tabs>
          <w:tab w:val="decimal" w:pos="6300"/>
          <w:tab w:val="decimal" w:pos="8190"/>
        </w:tabs>
        <w:ind w:left="450" w:hanging="450"/>
        <w:rPr>
          <w:rFonts w:ascii="Courier New" w:hAnsi="Courier New" w:cs="Courier New"/>
        </w:rPr>
      </w:pPr>
      <w:r w:rsidRPr="00F7165C">
        <w:rPr>
          <w:rFonts w:ascii="Courier New" w:hAnsi="Courier New" w:cs="Courier New"/>
        </w:rPr>
        <w:t>4.  Authority to solicit applications</w:t>
      </w:r>
    </w:p>
    <w:p w14:paraId="2FACFCBF" w14:textId="77777777" w:rsidR="00F77E0A" w:rsidRPr="00F7165C" w:rsidRDefault="00F77E0A" w:rsidP="00F77E0A">
      <w:pPr>
        <w:pStyle w:val="P00-06"/>
        <w:tabs>
          <w:tab w:val="decimal" w:pos="6300"/>
          <w:tab w:val="decimal" w:pos="8190"/>
        </w:tabs>
        <w:ind w:left="450" w:firstLine="0"/>
        <w:rPr>
          <w:rFonts w:ascii="Courier New" w:hAnsi="Courier New" w:cs="Courier New"/>
        </w:rPr>
      </w:pPr>
      <w:r w:rsidRPr="00F7165C">
        <w:rPr>
          <w:rFonts w:ascii="Courier New" w:hAnsi="Courier New" w:cs="Courier New"/>
        </w:rPr>
        <w:t>   for and issue policies by means</w:t>
      </w:r>
    </w:p>
    <w:p w14:paraId="1A68FC16" w14:textId="77777777" w:rsidR="00F77E0A" w:rsidRPr="00F7165C" w:rsidRDefault="00F77E0A" w:rsidP="00F77E0A">
      <w:pPr>
        <w:pStyle w:val="P00-06"/>
        <w:tabs>
          <w:tab w:val="decimal" w:pos="6300"/>
          <w:tab w:val="decimal" w:pos="8190"/>
          <w:tab w:val="left" w:pos="11610"/>
        </w:tabs>
        <w:ind w:left="450" w:firstLine="0"/>
        <w:rPr>
          <w:rFonts w:ascii="Courier New" w:hAnsi="Courier New" w:cs="Courier New"/>
        </w:rPr>
      </w:pPr>
      <w:r w:rsidRPr="00F7165C">
        <w:rPr>
          <w:rFonts w:ascii="Courier New" w:hAnsi="Courier New" w:cs="Courier New"/>
        </w:rPr>
        <w:t>   of mechanical vending machines</w:t>
      </w:r>
      <w:r w:rsidRPr="00F7165C">
        <w:rPr>
          <w:rFonts w:ascii="Courier New" w:hAnsi="Courier New" w:cs="Courier New"/>
        </w:rPr>
        <w:tab/>
        <w:t>$   30.00</w:t>
      </w:r>
      <w:r w:rsidRPr="00F7165C">
        <w:rPr>
          <w:rFonts w:ascii="Courier New" w:hAnsi="Courier New" w:cs="Courier New"/>
        </w:rPr>
        <w:tab/>
        <w:t>$   90.00</w:t>
      </w:r>
    </w:p>
    <w:p w14:paraId="489BA385" w14:textId="77777777" w:rsidR="00F77E0A" w:rsidRPr="00F7165C" w:rsidRDefault="00F77E0A" w:rsidP="00F77E0A">
      <w:pPr>
        <w:pStyle w:val="P00-06"/>
        <w:tabs>
          <w:tab w:val="decimal" w:pos="6300"/>
          <w:tab w:val="decimal" w:pos="6390"/>
          <w:tab w:val="decimal" w:pos="8190"/>
          <w:tab w:val="left" w:pos="8910"/>
        </w:tabs>
        <w:ind w:left="450" w:hanging="450"/>
        <w:rPr>
          <w:rFonts w:ascii="Courier New" w:hAnsi="Courier New" w:cs="Courier New"/>
        </w:rPr>
      </w:pPr>
      <w:r w:rsidRPr="00F7165C">
        <w:rPr>
          <w:rFonts w:ascii="Courier New" w:hAnsi="Courier New" w:cs="Courier New"/>
        </w:rPr>
        <w:t>5.  Service company permit</w:t>
      </w:r>
      <w:r w:rsidRPr="00F7165C">
        <w:rPr>
          <w:rFonts w:ascii="Courier New" w:hAnsi="Courier New" w:cs="Courier New"/>
        </w:rPr>
        <w:tab/>
        <w:t>$  150.00</w:t>
      </w:r>
      <w:r w:rsidRPr="00F7165C">
        <w:rPr>
          <w:rFonts w:ascii="Courier New" w:hAnsi="Courier New" w:cs="Courier New"/>
        </w:rPr>
        <w:tab/>
        <w:t>$  450.00</w:t>
      </w:r>
    </w:p>
    <w:p w14:paraId="15DD02C1" w14:textId="77777777" w:rsidR="00F77E0A" w:rsidRPr="00F7165C" w:rsidRDefault="00F77E0A" w:rsidP="00F77E0A">
      <w:pPr>
        <w:pStyle w:val="P00-06"/>
        <w:tabs>
          <w:tab w:val="decimal" w:pos="6300"/>
          <w:tab w:val="decimal" w:pos="6390"/>
          <w:tab w:val="decimal" w:pos="8190"/>
        </w:tabs>
        <w:ind w:left="450" w:hanging="450"/>
        <w:rPr>
          <w:rFonts w:ascii="Courier New" w:hAnsi="Courier New" w:cs="Courier New"/>
        </w:rPr>
      </w:pPr>
      <w:r w:rsidRPr="00F7165C">
        <w:rPr>
          <w:rFonts w:ascii="Courier New" w:hAnsi="Courier New" w:cs="Courier New"/>
        </w:rPr>
        <w:t>6.  Application for motor vehicle</w:t>
      </w:r>
    </w:p>
    <w:p w14:paraId="5ABF6CFF" w14:textId="77777777" w:rsidR="00F77E0A" w:rsidRPr="00F7165C" w:rsidRDefault="00F77E0A" w:rsidP="00F77E0A">
      <w:pPr>
        <w:widowControl/>
        <w:tabs>
          <w:tab w:val="decimal" w:pos="6300"/>
          <w:tab w:val="decimal" w:pos="6390"/>
          <w:tab w:val="decimal" w:pos="8190"/>
        </w:tabs>
        <w:rPr>
          <w:rFonts w:ascii="Courier New" w:hAnsi="Courier New" w:cs="Courier New"/>
        </w:rPr>
      </w:pPr>
      <w:r w:rsidRPr="00F7165C">
        <w:rPr>
          <w:rFonts w:ascii="Courier New" w:hAnsi="Courier New" w:cs="Courier New"/>
        </w:rPr>
        <w:t xml:space="preserve">       service contract program approval</w:t>
      </w:r>
      <w:r w:rsidRPr="00F7165C">
        <w:rPr>
          <w:rFonts w:ascii="Courier New" w:hAnsi="Courier New" w:cs="Courier New"/>
        </w:rPr>
        <w:tab/>
        <w:t>$  150.00</w:t>
      </w:r>
      <w:r w:rsidRPr="00F7165C">
        <w:rPr>
          <w:rFonts w:ascii="Courier New" w:hAnsi="Courier New" w:cs="Courier New"/>
        </w:rPr>
        <w:tab/>
        <w:t>$  450.00</w:t>
      </w:r>
    </w:p>
    <w:p w14:paraId="7CC54607" w14:textId="77777777" w:rsidR="00F77E0A" w:rsidRPr="00F7165C" w:rsidRDefault="00F77E0A" w:rsidP="00F77E0A">
      <w:pPr>
        <w:pStyle w:val="P06-00"/>
        <w:tabs>
          <w:tab w:val="decimal" w:pos="6300"/>
          <w:tab w:val="decimal" w:pos="6390"/>
          <w:tab w:val="decimal" w:pos="8190"/>
        </w:tabs>
        <w:ind w:firstLine="0"/>
        <w:rPr>
          <w:rFonts w:ascii="Courier New" w:hAnsi="Courier New" w:cs="Courier New"/>
        </w:rPr>
      </w:pPr>
      <w:r w:rsidRPr="00F7165C">
        <w:rPr>
          <w:rFonts w:ascii="Courier New" w:hAnsi="Courier New" w:cs="Courier New"/>
        </w:rPr>
        <w:t>7.  Life care contract application</w:t>
      </w:r>
    </w:p>
    <w:p w14:paraId="371C811D" w14:textId="77777777" w:rsidR="00F77E0A" w:rsidRPr="00F7165C" w:rsidRDefault="00F77E0A" w:rsidP="00F77E0A">
      <w:pPr>
        <w:tabs>
          <w:tab w:val="decimal" w:pos="6300"/>
          <w:tab w:val="decimal" w:pos="6390"/>
          <w:tab w:val="decimal" w:pos="8190"/>
        </w:tabs>
        <w:rPr>
          <w:rFonts w:ascii="Courier New" w:hAnsi="Courier New" w:cs="Courier New"/>
        </w:rPr>
      </w:pPr>
      <w:r w:rsidRPr="00F7165C">
        <w:rPr>
          <w:rFonts w:ascii="Courier New" w:hAnsi="Courier New" w:cs="Courier New"/>
        </w:rPr>
        <w:t xml:space="preserve">       or annual report</w:t>
      </w:r>
      <w:r w:rsidRPr="00F7165C">
        <w:rPr>
          <w:rFonts w:ascii="Courier New" w:hAnsi="Courier New" w:cs="Courier New"/>
        </w:rPr>
        <w:tab/>
        <w:t>$  225.00</w:t>
      </w:r>
      <w:r w:rsidRPr="00F7165C">
        <w:rPr>
          <w:rFonts w:ascii="Courier New" w:hAnsi="Courier New" w:cs="Courier New"/>
        </w:rPr>
        <w:tab/>
        <w:t>$  675.00</w:t>
      </w:r>
    </w:p>
    <w:p w14:paraId="5B921811" w14:textId="77777777" w:rsidR="00F77E0A" w:rsidRPr="00F7165C" w:rsidRDefault="00F77E0A" w:rsidP="00F77E0A">
      <w:pPr>
        <w:pStyle w:val="Header"/>
        <w:tabs>
          <w:tab w:val="decimal" w:pos="6300"/>
          <w:tab w:val="decimal" w:pos="6390"/>
          <w:tab w:val="decimal" w:pos="8190"/>
          <w:tab w:val="right" w:pos="9360"/>
          <w:tab w:val="left" w:pos="10710"/>
          <w:tab w:val="left" w:pos="11610"/>
        </w:tabs>
        <w:rPr>
          <w:rFonts w:ascii="Courier New" w:hAnsi="Courier New" w:cs="Courier New"/>
        </w:rPr>
      </w:pPr>
      <w:r w:rsidRPr="00F7165C">
        <w:rPr>
          <w:rFonts w:ascii="Courier New" w:hAnsi="Courier New" w:cs="Courier New"/>
        </w:rPr>
        <w:t>8.  Filing annual statement</w:t>
      </w:r>
      <w:r w:rsidRPr="00F7165C">
        <w:rPr>
          <w:rFonts w:ascii="Courier New" w:hAnsi="Courier New" w:cs="Courier New"/>
        </w:rPr>
        <w:tab/>
        <w:t>$  150.00</w:t>
      </w:r>
      <w:r w:rsidRPr="00F7165C">
        <w:rPr>
          <w:rFonts w:ascii="Courier New" w:hAnsi="Courier New" w:cs="Courier New"/>
        </w:rPr>
        <w:tab/>
        <w:t>$  450.00</w:t>
      </w:r>
    </w:p>
    <w:p w14:paraId="0EB2188C" w14:textId="77777777" w:rsidR="00F77E0A" w:rsidRPr="00F7165C" w:rsidRDefault="00F77E0A" w:rsidP="00F77E0A">
      <w:pPr>
        <w:pStyle w:val="Header"/>
        <w:tabs>
          <w:tab w:val="left" w:pos="5490"/>
          <w:tab w:val="left" w:pos="5850"/>
          <w:tab w:val="decimal" w:pos="6300"/>
          <w:tab w:val="decimal" w:pos="8190"/>
          <w:tab w:val="right" w:pos="9360"/>
          <w:tab w:val="left" w:pos="10710"/>
        </w:tabs>
        <w:rPr>
          <w:rFonts w:ascii="Courier New" w:hAnsi="Courier New" w:cs="Courier New"/>
        </w:rPr>
      </w:pPr>
      <w:r w:rsidRPr="00F7165C">
        <w:rPr>
          <w:rFonts w:ascii="Courier New" w:hAnsi="Courier New" w:cs="Courier New"/>
        </w:rPr>
        <w:t xml:space="preserve">9.  Annual statement filing for </w:t>
      </w:r>
    </w:p>
    <w:p w14:paraId="61647A90" w14:textId="77777777" w:rsidR="00F77E0A" w:rsidRPr="00F7165C" w:rsidRDefault="00F77E0A" w:rsidP="00F77E0A">
      <w:pPr>
        <w:pStyle w:val="Header"/>
        <w:tabs>
          <w:tab w:val="decimal" w:pos="6300"/>
          <w:tab w:val="decimal" w:pos="8190"/>
          <w:tab w:val="right" w:pos="9360"/>
          <w:tab w:val="left" w:pos="10710"/>
        </w:tabs>
        <w:ind w:firstLine="450"/>
        <w:rPr>
          <w:rFonts w:ascii="Courier New" w:hAnsi="Courier New" w:cs="Courier New"/>
        </w:rPr>
      </w:pPr>
      <w:r w:rsidRPr="00F7165C">
        <w:rPr>
          <w:rFonts w:ascii="Courier New" w:hAnsi="Courier New" w:cs="Courier New"/>
        </w:rPr>
        <w:t xml:space="preserve">   exempt insurer transacting life </w:t>
      </w:r>
    </w:p>
    <w:p w14:paraId="66BEDFFE" w14:textId="77777777" w:rsidR="00F77E0A" w:rsidRPr="00F7165C" w:rsidRDefault="00F77E0A" w:rsidP="00F77E0A">
      <w:pPr>
        <w:pStyle w:val="Header"/>
        <w:tabs>
          <w:tab w:val="decimal" w:pos="6300"/>
          <w:tab w:val="decimal" w:pos="8190"/>
          <w:tab w:val="right" w:pos="9360"/>
          <w:tab w:val="left" w:pos="10710"/>
          <w:tab w:val="left" w:pos="11340"/>
        </w:tabs>
        <w:ind w:firstLine="450"/>
        <w:rPr>
          <w:rFonts w:ascii="Courier New" w:hAnsi="Courier New" w:cs="Courier New"/>
        </w:rPr>
      </w:pPr>
      <w:r w:rsidRPr="00F7165C">
        <w:rPr>
          <w:rFonts w:ascii="Courier New" w:hAnsi="Courier New" w:cs="Courier New"/>
        </w:rPr>
        <w:t xml:space="preserve">   insurance, disability insurance </w:t>
      </w:r>
    </w:p>
    <w:p w14:paraId="43A412E0" w14:textId="77777777" w:rsidR="00F77E0A" w:rsidRPr="00F7165C" w:rsidRDefault="00F77E0A" w:rsidP="00F77E0A">
      <w:pPr>
        <w:pStyle w:val="Header"/>
        <w:tabs>
          <w:tab w:val="decimal" w:pos="6300"/>
          <w:tab w:val="decimal" w:pos="8190"/>
          <w:tab w:val="right" w:pos="9360"/>
          <w:tab w:val="left" w:pos="10710"/>
        </w:tabs>
        <w:ind w:firstLine="450"/>
        <w:rPr>
          <w:rFonts w:ascii="Courier New" w:hAnsi="Courier New" w:cs="Courier New"/>
        </w:rPr>
      </w:pPr>
      <w:r w:rsidRPr="00F7165C">
        <w:rPr>
          <w:rFonts w:ascii="Courier New" w:hAnsi="Courier New" w:cs="Courier New"/>
        </w:rPr>
        <w:t>   or annuity business pursuant to</w:t>
      </w:r>
    </w:p>
    <w:p w14:paraId="08750208" w14:textId="77777777" w:rsidR="00F77E0A" w:rsidRPr="00F7165C" w:rsidRDefault="00F77E0A" w:rsidP="00F77E0A">
      <w:pPr>
        <w:pStyle w:val="Header"/>
        <w:tabs>
          <w:tab w:val="decimal" w:pos="6300"/>
          <w:tab w:val="decimal" w:pos="8190"/>
          <w:tab w:val="right" w:pos="9360"/>
          <w:tab w:val="left" w:pos="10710"/>
          <w:tab w:val="left" w:pos="11610"/>
        </w:tabs>
        <w:ind w:firstLine="450"/>
        <w:rPr>
          <w:rFonts w:ascii="Courier New" w:hAnsi="Courier New" w:cs="Courier New"/>
        </w:rPr>
      </w:pPr>
      <w:r w:rsidRPr="00F7165C">
        <w:rPr>
          <w:rFonts w:ascii="Courier New" w:hAnsi="Courier New" w:cs="Courier New"/>
        </w:rPr>
        <w:t>   section 20</w:t>
      </w:r>
      <w:r w:rsidRPr="00F7165C">
        <w:rPr>
          <w:rFonts w:ascii="Courier New" w:hAnsi="Courier New" w:cs="Courier New"/>
        </w:rPr>
        <w:noBreakHyphen/>
        <w:t>401.05</w:t>
      </w:r>
      <w:r w:rsidRPr="00F7165C">
        <w:rPr>
          <w:rFonts w:ascii="Courier New" w:hAnsi="Courier New" w:cs="Courier New"/>
        </w:rPr>
        <w:tab/>
        <w:t>$   65.00</w:t>
      </w:r>
      <w:r w:rsidRPr="00F7165C">
        <w:rPr>
          <w:rFonts w:ascii="Courier New" w:hAnsi="Courier New" w:cs="Courier New"/>
        </w:rPr>
        <w:tab/>
        <w:t>$  100.00</w:t>
      </w:r>
    </w:p>
    <w:p w14:paraId="0BDB9A8B" w14:textId="77777777" w:rsidR="00F77E0A" w:rsidRPr="00F7165C" w:rsidRDefault="00F77E0A" w:rsidP="00F77E0A">
      <w:pPr>
        <w:pStyle w:val="P06-00"/>
        <w:tabs>
          <w:tab w:val="decimal" w:pos="6300"/>
          <w:tab w:val="decimal" w:pos="8190"/>
          <w:tab w:val="left" w:pos="10710"/>
          <w:tab w:val="left" w:pos="11430"/>
          <w:tab w:val="left" w:pos="11610"/>
        </w:tabs>
        <w:ind w:firstLine="0"/>
        <w:rPr>
          <w:rFonts w:ascii="Courier New" w:hAnsi="Courier New" w:cs="Courier New"/>
        </w:rPr>
      </w:pPr>
      <w:r w:rsidRPr="00F7165C">
        <w:rPr>
          <w:rFonts w:ascii="Courier New" w:hAnsi="Courier New" w:cs="Courier New"/>
        </w:rPr>
        <w:t>10.  Licenses and examinations:</w:t>
      </w:r>
    </w:p>
    <w:p w14:paraId="02C46B5D" w14:textId="77777777" w:rsidR="00F77E0A" w:rsidRPr="00F7165C" w:rsidRDefault="00F77E0A" w:rsidP="00F77E0A">
      <w:pPr>
        <w:pStyle w:val="BodyText"/>
        <w:suppressLineNumbers w:val="0"/>
        <w:tabs>
          <w:tab w:val="decimal" w:pos="6300"/>
          <w:tab w:val="decimal" w:pos="8190"/>
          <w:tab w:val="left" w:pos="10710"/>
          <w:tab w:val="left" w:pos="10980"/>
        </w:tabs>
        <w:ind w:firstLine="630"/>
        <w:rPr>
          <w:rFonts w:ascii="Courier New" w:hAnsi="Courier New" w:cs="Courier New"/>
        </w:rPr>
      </w:pPr>
      <w:r w:rsidRPr="00F7165C">
        <w:rPr>
          <w:rFonts w:ascii="Courier New" w:hAnsi="Courier New" w:cs="Courier New"/>
        </w:rPr>
        <w:t>(a)  Licenses:</w:t>
      </w:r>
      <w:r w:rsidRPr="00F7165C">
        <w:rPr>
          <w:rFonts w:ascii="Courier New" w:hAnsi="Courier New" w:cs="Courier New"/>
        </w:rPr>
        <w:tab/>
      </w:r>
    </w:p>
    <w:p w14:paraId="44579059" w14:textId="77777777" w:rsidR="00F77E0A" w:rsidRPr="00F7165C" w:rsidRDefault="00F77E0A" w:rsidP="00F77E0A">
      <w:pPr>
        <w:pStyle w:val="BodyText"/>
        <w:suppressLineNumbers w:val="0"/>
        <w:tabs>
          <w:tab w:val="decimal" w:pos="6300"/>
          <w:tab w:val="decimal" w:pos="8190"/>
          <w:tab w:val="left" w:pos="10710"/>
        </w:tabs>
        <w:ind w:firstLine="630"/>
        <w:rPr>
          <w:rFonts w:ascii="Courier New" w:hAnsi="Courier New" w:cs="Courier New"/>
        </w:rPr>
      </w:pPr>
      <w:r w:rsidRPr="00F7165C">
        <w:rPr>
          <w:rFonts w:ascii="Courier New" w:hAnsi="Courier New" w:cs="Courier New"/>
        </w:rPr>
        <w:t xml:space="preserve">Surplus lines broker's license, </w:t>
      </w:r>
    </w:p>
    <w:p w14:paraId="6E497DB3" w14:textId="77777777" w:rsidR="00F77E0A" w:rsidRPr="00F7165C" w:rsidRDefault="00F77E0A" w:rsidP="00F77E0A">
      <w:pPr>
        <w:pStyle w:val="Header"/>
        <w:tabs>
          <w:tab w:val="decimal" w:pos="6300"/>
          <w:tab w:val="decimal" w:pos="8190"/>
          <w:tab w:val="right" w:pos="9360"/>
          <w:tab w:val="left" w:pos="10710"/>
        </w:tabs>
        <w:ind w:firstLine="450"/>
        <w:rPr>
          <w:rFonts w:ascii="Courier New" w:hAnsi="Courier New" w:cs="Courier New"/>
        </w:rPr>
      </w:pPr>
      <w:r w:rsidRPr="00F7165C">
        <w:rPr>
          <w:rFonts w:ascii="Courier New" w:hAnsi="Courier New" w:cs="Courier New"/>
        </w:rPr>
        <w:t>     quadrennially</w:t>
      </w:r>
      <w:r w:rsidRPr="00F7165C">
        <w:rPr>
          <w:rFonts w:ascii="Courier New" w:hAnsi="Courier New" w:cs="Courier New"/>
        </w:rPr>
        <w:tab/>
        <w:t>$  600.00</w:t>
      </w:r>
      <w:r w:rsidRPr="00F7165C">
        <w:rPr>
          <w:rFonts w:ascii="Courier New" w:hAnsi="Courier New" w:cs="Courier New"/>
        </w:rPr>
        <w:tab/>
        <w:t>$1,000.00</w:t>
      </w:r>
    </w:p>
    <w:p w14:paraId="146824EE" w14:textId="77777777" w:rsidR="00F77E0A" w:rsidRPr="00F7165C" w:rsidRDefault="00F77E0A" w:rsidP="00F77E0A">
      <w:pPr>
        <w:pStyle w:val="Header"/>
        <w:tabs>
          <w:tab w:val="decimal" w:pos="6300"/>
          <w:tab w:val="decimal" w:pos="8190"/>
          <w:tab w:val="right" w:pos="9360"/>
          <w:tab w:val="left" w:pos="10620"/>
          <w:tab w:val="left" w:pos="10710"/>
          <w:tab w:val="left" w:pos="11610"/>
        </w:tabs>
        <w:ind w:firstLine="450"/>
        <w:rPr>
          <w:rFonts w:ascii="Courier New" w:hAnsi="Courier New" w:cs="Courier New"/>
        </w:rPr>
      </w:pPr>
      <w:r w:rsidRPr="00F7165C">
        <w:rPr>
          <w:rFonts w:ascii="Courier New" w:hAnsi="Courier New" w:cs="Courier New"/>
        </w:rPr>
        <w:t>  All other licenses,</w:t>
      </w:r>
    </w:p>
    <w:p w14:paraId="7A5D7D53" w14:textId="77777777" w:rsidR="00F77E0A" w:rsidRPr="00F7165C" w:rsidRDefault="00F77E0A" w:rsidP="00F77E0A">
      <w:pPr>
        <w:pStyle w:val="Header"/>
        <w:tabs>
          <w:tab w:val="decimal" w:pos="6300"/>
          <w:tab w:val="decimal" w:pos="8190"/>
          <w:tab w:val="right" w:pos="9360"/>
          <w:tab w:val="left" w:pos="10710"/>
        </w:tabs>
        <w:ind w:firstLine="450"/>
        <w:rPr>
          <w:rFonts w:ascii="Courier New" w:hAnsi="Courier New" w:cs="Courier New"/>
        </w:rPr>
      </w:pPr>
      <w:r w:rsidRPr="00F7165C">
        <w:rPr>
          <w:rFonts w:ascii="Courier New" w:hAnsi="Courier New" w:cs="Courier New"/>
        </w:rPr>
        <w:t>     quadrennially</w:t>
      </w:r>
      <w:r w:rsidRPr="00F7165C">
        <w:rPr>
          <w:rFonts w:ascii="Courier New" w:hAnsi="Courier New" w:cs="Courier New"/>
        </w:rPr>
        <w:tab/>
        <w:t>60.00</w:t>
      </w:r>
      <w:r w:rsidRPr="00F7165C">
        <w:rPr>
          <w:rFonts w:ascii="Courier New" w:hAnsi="Courier New" w:cs="Courier New"/>
        </w:rPr>
        <w:tab/>
        <w:t>180.00</w:t>
      </w:r>
    </w:p>
    <w:p w14:paraId="6F9DC233" w14:textId="77777777" w:rsidR="00F77E0A" w:rsidRPr="00F7165C" w:rsidRDefault="00F77E0A" w:rsidP="00F77E0A">
      <w:pPr>
        <w:pStyle w:val="BodyText"/>
        <w:keepNext/>
        <w:keepLines/>
        <w:suppressLineNumbers w:val="0"/>
        <w:tabs>
          <w:tab w:val="decimal" w:pos="6300"/>
          <w:tab w:val="decimal" w:pos="8190"/>
          <w:tab w:val="left" w:pos="10710"/>
        </w:tabs>
        <w:ind w:firstLine="630"/>
        <w:rPr>
          <w:rFonts w:ascii="Courier New" w:hAnsi="Courier New" w:cs="Courier New"/>
        </w:rPr>
      </w:pPr>
      <w:r w:rsidRPr="00F7165C">
        <w:rPr>
          <w:rFonts w:ascii="Courier New" w:hAnsi="Courier New" w:cs="Courier New"/>
        </w:rPr>
        <w:t>(b)  Examinations for license:</w:t>
      </w:r>
      <w:r w:rsidRPr="00F7165C">
        <w:rPr>
          <w:rFonts w:ascii="Courier New" w:hAnsi="Courier New" w:cs="Courier New"/>
        </w:rPr>
        <w:tab/>
      </w:r>
      <w:r w:rsidRPr="00F7165C">
        <w:rPr>
          <w:rFonts w:ascii="Courier New" w:hAnsi="Courier New" w:cs="Courier New"/>
        </w:rPr>
        <w:tab/>
      </w:r>
    </w:p>
    <w:p w14:paraId="123011D8" w14:textId="77777777" w:rsidR="00F77E0A" w:rsidRPr="00F7165C" w:rsidRDefault="00F77E0A" w:rsidP="00F77E0A">
      <w:pPr>
        <w:pStyle w:val="BodyText"/>
        <w:keepNext/>
        <w:keepLines/>
        <w:suppressLineNumbers w:val="0"/>
        <w:tabs>
          <w:tab w:val="decimal" w:pos="6300"/>
          <w:tab w:val="decimal" w:pos="8190"/>
          <w:tab w:val="left" w:pos="10710"/>
          <w:tab w:val="left" w:pos="11610"/>
        </w:tabs>
        <w:ind w:firstLine="630"/>
        <w:rPr>
          <w:rFonts w:ascii="Courier New" w:hAnsi="Courier New" w:cs="Courier New"/>
        </w:rPr>
      </w:pPr>
      <w:r w:rsidRPr="00F7165C">
        <w:rPr>
          <w:rFonts w:ascii="Courier New" w:hAnsi="Courier New" w:cs="Courier New"/>
        </w:rPr>
        <w:t>Examination on laws and one kind</w:t>
      </w:r>
    </w:p>
    <w:p w14:paraId="592953EC" w14:textId="77777777" w:rsidR="00F77E0A" w:rsidRPr="00F7165C" w:rsidRDefault="00F77E0A" w:rsidP="00F77E0A">
      <w:pPr>
        <w:pStyle w:val="BodyText"/>
        <w:keepNext/>
        <w:keepLines/>
        <w:suppressLineNumbers w:val="0"/>
        <w:tabs>
          <w:tab w:val="decimal" w:pos="6300"/>
          <w:tab w:val="decimal" w:pos="8190"/>
          <w:tab w:val="left" w:pos="10710"/>
          <w:tab w:val="left" w:pos="11610"/>
        </w:tabs>
        <w:ind w:firstLine="630"/>
        <w:rPr>
          <w:rFonts w:ascii="Courier New" w:hAnsi="Courier New" w:cs="Courier New"/>
        </w:rPr>
      </w:pPr>
      <w:r w:rsidRPr="00F7165C">
        <w:rPr>
          <w:rFonts w:ascii="Courier New" w:hAnsi="Courier New" w:cs="Courier New"/>
        </w:rPr>
        <w:t>   of insurance</w:t>
      </w:r>
      <w:r w:rsidRPr="00F7165C">
        <w:rPr>
          <w:rFonts w:ascii="Courier New" w:hAnsi="Courier New" w:cs="Courier New"/>
        </w:rPr>
        <w:tab/>
        <w:t>8.00</w:t>
      </w:r>
      <w:r w:rsidRPr="00F7165C">
        <w:rPr>
          <w:rFonts w:ascii="Courier New" w:hAnsi="Courier New" w:cs="Courier New"/>
        </w:rPr>
        <w:tab/>
        <w:t>25.00</w:t>
      </w:r>
    </w:p>
    <w:p w14:paraId="21857760" w14:textId="77777777" w:rsidR="00F77E0A" w:rsidRPr="00F7165C" w:rsidRDefault="00F77E0A" w:rsidP="00F77E0A">
      <w:pPr>
        <w:pStyle w:val="BodyText"/>
        <w:keepNext/>
        <w:keepLines/>
        <w:suppressLineNumbers w:val="0"/>
        <w:tabs>
          <w:tab w:val="decimal" w:pos="6300"/>
          <w:tab w:val="decimal" w:pos="8190"/>
          <w:tab w:val="left" w:pos="10710"/>
        </w:tabs>
        <w:ind w:left="630"/>
        <w:rPr>
          <w:rFonts w:ascii="Courier New" w:hAnsi="Courier New" w:cs="Courier New"/>
        </w:rPr>
      </w:pPr>
      <w:r w:rsidRPr="00F7165C">
        <w:rPr>
          <w:rFonts w:ascii="Courier New" w:hAnsi="Courier New" w:cs="Courier New"/>
        </w:rPr>
        <w:t>Examination on laws and two or</w:t>
      </w:r>
    </w:p>
    <w:p w14:paraId="18417445" w14:textId="77777777" w:rsidR="00F77E0A" w:rsidRPr="00F7165C" w:rsidRDefault="00F77E0A" w:rsidP="00F77E0A">
      <w:pPr>
        <w:pStyle w:val="BodyText"/>
        <w:suppressLineNumbers w:val="0"/>
        <w:tabs>
          <w:tab w:val="decimal" w:pos="6300"/>
          <w:tab w:val="decimal" w:pos="8190"/>
          <w:tab w:val="left" w:pos="10710"/>
          <w:tab w:val="left" w:pos="11610"/>
        </w:tabs>
        <w:ind w:left="630"/>
        <w:rPr>
          <w:rFonts w:ascii="Courier New" w:hAnsi="Courier New" w:cs="Courier New"/>
        </w:rPr>
      </w:pPr>
      <w:r w:rsidRPr="00F7165C">
        <w:rPr>
          <w:rFonts w:ascii="Courier New" w:hAnsi="Courier New" w:cs="Courier New"/>
        </w:rPr>
        <w:t>   more kinds of insurance</w:t>
      </w:r>
      <w:r w:rsidRPr="00F7165C">
        <w:rPr>
          <w:rFonts w:ascii="Courier New" w:hAnsi="Courier New" w:cs="Courier New"/>
        </w:rPr>
        <w:tab/>
        <w:t>15.00</w:t>
      </w:r>
      <w:r w:rsidRPr="00F7165C">
        <w:rPr>
          <w:rFonts w:ascii="Courier New" w:hAnsi="Courier New" w:cs="Courier New"/>
        </w:rPr>
        <w:tab/>
        <w:t>45.00</w:t>
      </w:r>
    </w:p>
    <w:p w14:paraId="22163F1A" w14:textId="77777777" w:rsidR="00F77E0A" w:rsidRPr="00F7165C" w:rsidRDefault="00F77E0A" w:rsidP="00F77E0A">
      <w:pPr>
        <w:pStyle w:val="BodyText"/>
        <w:keepNext/>
        <w:keepLines/>
        <w:suppressLineNumbers w:val="0"/>
        <w:tabs>
          <w:tab w:val="decimal" w:pos="6300"/>
          <w:tab w:val="decimal" w:pos="8190"/>
          <w:tab w:val="left" w:pos="8910"/>
          <w:tab w:val="left" w:pos="10710"/>
        </w:tabs>
        <w:rPr>
          <w:rFonts w:ascii="Courier New" w:hAnsi="Courier New" w:cs="Courier New"/>
        </w:rPr>
      </w:pPr>
      <w:r w:rsidRPr="00F7165C">
        <w:rPr>
          <w:rFonts w:ascii="Courier New" w:hAnsi="Courier New" w:cs="Courier New"/>
        </w:rPr>
        <w:t>11.  Miscellaneous:</w:t>
      </w:r>
      <w:r w:rsidRPr="00F7165C">
        <w:rPr>
          <w:rFonts w:ascii="Courier New" w:hAnsi="Courier New" w:cs="Courier New"/>
        </w:rPr>
        <w:tab/>
      </w:r>
    </w:p>
    <w:p w14:paraId="4A7F9F96" w14:textId="77777777" w:rsidR="00F77E0A" w:rsidRPr="00F7165C" w:rsidRDefault="00F77E0A" w:rsidP="00F77E0A">
      <w:pPr>
        <w:pStyle w:val="BodyText"/>
        <w:keepNext/>
        <w:keepLines/>
        <w:suppressLineNumbers w:val="0"/>
        <w:tabs>
          <w:tab w:val="decimal" w:pos="6300"/>
          <w:tab w:val="decimal" w:pos="8190"/>
          <w:tab w:val="left" w:pos="10710"/>
          <w:tab w:val="left" w:pos="11610"/>
        </w:tabs>
        <w:ind w:firstLine="630"/>
        <w:rPr>
          <w:rFonts w:ascii="Courier New" w:hAnsi="Courier New" w:cs="Courier New"/>
        </w:rPr>
      </w:pPr>
      <w:r w:rsidRPr="00F7165C">
        <w:rPr>
          <w:rFonts w:ascii="Courier New" w:hAnsi="Courier New" w:cs="Courier New"/>
        </w:rPr>
        <w:t>Fee accompanying service of</w:t>
      </w:r>
    </w:p>
    <w:p w14:paraId="1D1A20D9" w14:textId="77777777" w:rsidR="00F77E0A" w:rsidRPr="00F7165C" w:rsidRDefault="00F77E0A" w:rsidP="00F77E0A">
      <w:pPr>
        <w:pStyle w:val="BodyText"/>
        <w:suppressLineNumbers w:val="0"/>
        <w:tabs>
          <w:tab w:val="decimal" w:pos="6300"/>
          <w:tab w:val="decimal" w:pos="8190"/>
          <w:tab w:val="left" w:pos="10710"/>
          <w:tab w:val="left" w:pos="11610"/>
        </w:tabs>
        <w:ind w:firstLine="630"/>
        <w:rPr>
          <w:rFonts w:ascii="Courier New" w:hAnsi="Courier New" w:cs="Courier New"/>
        </w:rPr>
      </w:pPr>
      <w:r w:rsidRPr="00F7165C">
        <w:rPr>
          <w:rFonts w:ascii="Courier New" w:hAnsi="Courier New" w:cs="Courier New"/>
        </w:rPr>
        <w:t>   process on director</w:t>
      </w:r>
      <w:r w:rsidRPr="00F7165C">
        <w:rPr>
          <w:rFonts w:ascii="Courier New" w:hAnsi="Courier New" w:cs="Courier New"/>
        </w:rPr>
        <w:tab/>
        <w:t>$    8.00</w:t>
      </w:r>
      <w:r w:rsidRPr="00F7165C">
        <w:rPr>
          <w:rFonts w:ascii="Courier New" w:hAnsi="Courier New" w:cs="Courier New"/>
        </w:rPr>
        <w:tab/>
        <w:t>$   25.00</w:t>
      </w:r>
    </w:p>
    <w:p w14:paraId="0E6AF921" w14:textId="77777777" w:rsidR="00F77E0A" w:rsidRPr="00F7165C" w:rsidRDefault="00F77E0A" w:rsidP="00F77E0A">
      <w:pPr>
        <w:pStyle w:val="BodyText"/>
        <w:keepNext/>
        <w:keepLines/>
        <w:suppressLineNumbers w:val="0"/>
        <w:tabs>
          <w:tab w:val="decimal" w:pos="6300"/>
          <w:tab w:val="decimal" w:pos="8190"/>
          <w:tab w:val="left" w:pos="10710"/>
        </w:tabs>
        <w:ind w:firstLine="634"/>
        <w:rPr>
          <w:rFonts w:ascii="Courier New" w:hAnsi="Courier New" w:cs="Courier New"/>
        </w:rPr>
      </w:pPr>
      <w:r w:rsidRPr="00F7165C">
        <w:rPr>
          <w:rFonts w:ascii="Courier New" w:hAnsi="Courier New" w:cs="Courier New"/>
        </w:rPr>
        <w:t>Certificate of director,</w:t>
      </w:r>
    </w:p>
    <w:p w14:paraId="38E427BA" w14:textId="180A7A4C" w:rsidR="00F77E0A" w:rsidRPr="00F7165C" w:rsidRDefault="00F77E0A" w:rsidP="00F77E0A">
      <w:pPr>
        <w:pStyle w:val="BodyText"/>
        <w:keepNext/>
        <w:keepLines/>
        <w:suppressLineNumbers w:val="0"/>
        <w:tabs>
          <w:tab w:val="decimal" w:pos="6300"/>
          <w:tab w:val="decimal" w:pos="8190"/>
          <w:tab w:val="left" w:pos="10710"/>
          <w:tab w:val="left" w:pos="11610"/>
        </w:tabs>
        <w:ind w:firstLine="634"/>
        <w:rPr>
          <w:rFonts w:ascii="Courier New" w:hAnsi="Courier New" w:cs="Courier New"/>
        </w:rPr>
      </w:pPr>
      <w:r w:rsidRPr="00F7165C">
        <w:rPr>
          <w:rFonts w:ascii="Courier New" w:hAnsi="Courier New" w:cs="Courier New"/>
        </w:rPr>
        <w:t>   under seal</w:t>
      </w:r>
      <w:r w:rsidRPr="00F7165C">
        <w:rPr>
          <w:rFonts w:ascii="Courier New" w:hAnsi="Courier New" w:cs="Courier New"/>
        </w:rPr>
        <w:tab/>
        <w:t>0.00</w:t>
      </w:r>
      <w:r w:rsidRPr="00F7165C">
        <w:rPr>
          <w:rFonts w:ascii="Courier New" w:hAnsi="Courier New" w:cs="Courier New"/>
        </w:rPr>
        <w:tab/>
        <w:t>5.00</w:t>
      </w:r>
    </w:p>
    <w:p w14:paraId="23D4E204" w14:textId="77777777" w:rsidR="00F77E0A" w:rsidRPr="00F7165C" w:rsidRDefault="00F77E0A" w:rsidP="00F77E0A">
      <w:pPr>
        <w:pStyle w:val="BodyText"/>
        <w:suppressLineNumbers w:val="0"/>
        <w:tabs>
          <w:tab w:val="decimal" w:pos="6300"/>
          <w:tab w:val="decimal" w:pos="8190"/>
          <w:tab w:val="left" w:pos="10710"/>
        </w:tabs>
        <w:ind w:firstLine="630"/>
        <w:rPr>
          <w:rFonts w:ascii="Courier New" w:hAnsi="Courier New" w:cs="Courier New"/>
        </w:rPr>
      </w:pPr>
      <w:r w:rsidRPr="00F7165C">
        <w:rPr>
          <w:rFonts w:ascii="Courier New" w:hAnsi="Courier New" w:cs="Courier New"/>
        </w:rPr>
        <w:t>Copy of document filed in</w:t>
      </w:r>
    </w:p>
    <w:p w14:paraId="38EF65F5" w14:textId="77777777" w:rsidR="00F77E0A" w:rsidRPr="00F7165C" w:rsidRDefault="00F77E0A" w:rsidP="00F77E0A">
      <w:pPr>
        <w:pStyle w:val="BodyText"/>
        <w:suppressLineNumbers w:val="0"/>
        <w:tabs>
          <w:tab w:val="decimal" w:pos="6300"/>
          <w:tab w:val="decimal" w:pos="8190"/>
          <w:tab w:val="left" w:pos="10710"/>
          <w:tab w:val="left" w:pos="11610"/>
        </w:tabs>
        <w:ind w:firstLine="630"/>
        <w:rPr>
          <w:rFonts w:ascii="Courier New" w:hAnsi="Courier New" w:cs="Courier New"/>
        </w:rPr>
      </w:pPr>
      <w:r w:rsidRPr="00F7165C">
        <w:rPr>
          <w:rFonts w:ascii="Courier New" w:hAnsi="Courier New" w:cs="Courier New"/>
        </w:rPr>
        <w:t>   director's office, per page</w:t>
      </w:r>
      <w:r w:rsidRPr="00F7165C">
        <w:rPr>
          <w:rFonts w:ascii="Courier New" w:hAnsi="Courier New" w:cs="Courier New"/>
        </w:rPr>
        <w:tab/>
        <w:t>0.50</w:t>
      </w:r>
      <w:r w:rsidRPr="00F7165C">
        <w:rPr>
          <w:rFonts w:ascii="Courier New" w:hAnsi="Courier New" w:cs="Courier New"/>
        </w:rPr>
        <w:tab/>
        <w:t>0.75</w:t>
      </w:r>
    </w:p>
    <w:p w14:paraId="53272BD0" w14:textId="77777777" w:rsidR="00F77E0A" w:rsidRPr="00F7165C" w:rsidRDefault="00F77E0A" w:rsidP="00F77E0A">
      <w:pPr>
        <w:pStyle w:val="P06-00"/>
        <w:rPr>
          <w:rFonts w:ascii="Courier New" w:hAnsi="Courier New" w:cs="Courier New"/>
        </w:rPr>
      </w:pPr>
      <w:r w:rsidRPr="00F7165C">
        <w:rPr>
          <w:rFonts w:ascii="Courier New" w:hAnsi="Courier New" w:cs="Courier New"/>
        </w:rPr>
        <w:t>B.  Except as provided in section 20</w:t>
      </w:r>
      <w:r w:rsidRPr="00F7165C">
        <w:rPr>
          <w:rFonts w:ascii="Courier New" w:hAnsi="Courier New" w:cs="Courier New"/>
        </w:rPr>
        <w:noBreakHyphen/>
        <w:t>1098.18, the director shall deposit, pursuant to sections 35</w:t>
      </w:r>
      <w:r w:rsidRPr="00F7165C">
        <w:rPr>
          <w:rFonts w:ascii="Courier New" w:hAnsi="Courier New" w:cs="Courier New"/>
        </w:rPr>
        <w:noBreakHyphen/>
        <w:t>146 and 35</w:t>
      </w:r>
      <w:r w:rsidRPr="00F7165C">
        <w:rPr>
          <w:rFonts w:ascii="Courier New" w:hAnsi="Courier New" w:cs="Courier New"/>
        </w:rPr>
        <w:noBreakHyphen/>
        <w:t>147, all fees collected pursuant to this section in the state general fund.  A refund is not allowed for any unused portion of a fee, and the director shall not prorate fees.</w:t>
      </w:r>
    </w:p>
    <w:p w14:paraId="20C8B32A" w14:textId="77777777" w:rsidR="00F77E0A" w:rsidRPr="00F7165C" w:rsidRDefault="00F77E0A" w:rsidP="00F77E0A">
      <w:pPr>
        <w:pStyle w:val="P06-00"/>
        <w:rPr>
          <w:rFonts w:ascii="Courier New" w:hAnsi="Courier New" w:cs="Courier New"/>
        </w:rPr>
      </w:pPr>
      <w:r w:rsidRPr="00F7165C">
        <w:rPr>
          <w:rFonts w:ascii="Courier New" w:hAnsi="Courier New" w:cs="Courier New"/>
        </w:rPr>
        <w:t>C.  The license fees prescribed by this section shall be payment in full of all demands for all state, county, district and municipal license fees, license taxes, business privilege taxes and business privilege fees and charges of every kind.</w:t>
      </w:r>
    </w:p>
    <w:p w14:paraId="4E8E1B9D" w14:textId="77777777" w:rsidR="00F77E0A" w:rsidRPr="00F7165C" w:rsidRDefault="00F77E0A" w:rsidP="00F77E0A">
      <w:pPr>
        <w:pStyle w:val="P06-00"/>
        <w:rPr>
          <w:rFonts w:ascii="Courier New" w:hAnsi="Courier New" w:cs="Courier New"/>
        </w:rPr>
      </w:pPr>
      <w:r w:rsidRPr="00F7165C">
        <w:rPr>
          <w:rFonts w:ascii="Courier New" w:hAnsi="Courier New" w:cs="Courier New"/>
        </w:rPr>
        <w:t>D.  The director may contract for the examination for licensing adjusters, insurance producers, bail bond agents, risk management consultants and surplus lines brokers.  If the director does so, the fee for examinations for licenses pursuant to this section is payable directly to the contractor by the applicant for examination.  The director may agree to a reasonable examination fee to be charged by the contractor.  The fee may exceed the amounts prescribed in this section.</w:t>
      </w:r>
    </w:p>
    <w:p w14:paraId="3CC62935" w14:textId="77777777" w:rsidR="00F77E0A" w:rsidRPr="00F7165C" w:rsidRDefault="00F77E0A" w:rsidP="00F77E0A">
      <w:pPr>
        <w:pStyle w:val="P06-00"/>
        <w:rPr>
          <w:rFonts w:ascii="Courier New" w:hAnsi="Courier New" w:cs="Courier New"/>
        </w:rPr>
      </w:pPr>
      <w:r w:rsidRPr="00F7165C">
        <w:rPr>
          <w:rFonts w:ascii="Courier New" w:hAnsi="Courier New" w:cs="Courier New"/>
        </w:rPr>
        <w:t>E.  The director may contract with a voluntary domestic organization of surplus lines brokers to perform any transaction prescribed in chapter 2, article 5 of this title, including the acceptance or maintenance of the reports required by section 20</w:t>
      </w:r>
      <w:r w:rsidRPr="00F7165C">
        <w:rPr>
          <w:rFonts w:ascii="Courier New" w:hAnsi="Courier New" w:cs="Courier New"/>
        </w:rPr>
        <w:noBreakHyphen/>
        <w:t>408.  The director may allow the contractor to charge a stamping fee.  The surplus lines broker shall pay the stamping fee established pursuant to this section directly to the contractor.</w:t>
      </w:r>
    </w:p>
    <w:p w14:paraId="1927A18F" w14:textId="77777777" w:rsidR="00F77E0A" w:rsidRPr="00F7165C" w:rsidRDefault="00F77E0A" w:rsidP="00F77E0A">
      <w:pPr>
        <w:pStyle w:val="P06-00"/>
        <w:rPr>
          <w:rFonts w:ascii="Courier New" w:hAnsi="Courier New" w:cs="Courier New"/>
        </w:rPr>
      </w:pPr>
      <w:r w:rsidRPr="00F7165C">
        <w:rPr>
          <w:rFonts w:ascii="Courier New" w:hAnsi="Courier New" w:cs="Courier New"/>
        </w:rPr>
        <w:t>F.  Captive insurers shall pay certificate of authority issuance and renewal fees as prescribed by the director.</w:t>
      </w:r>
    </w:p>
    <w:p w14:paraId="2B8B48EE" w14:textId="37E64DD6" w:rsidR="00F540AD" w:rsidRPr="00F7165C" w:rsidRDefault="00F77E0A" w:rsidP="00F77E0A">
      <w:pPr>
        <w:pStyle w:val="SEC06-20"/>
        <w:ind w:left="0" w:right="-72" w:firstLine="720"/>
        <w:rPr>
          <w:rFonts w:ascii="Courier New" w:hAnsi="Courier New" w:cs="Courier New"/>
        </w:rPr>
      </w:pPr>
      <w:r w:rsidRPr="00F7165C">
        <w:rPr>
          <w:rFonts w:ascii="Courier New" w:hAnsi="Courier New" w:cs="Courier New"/>
        </w:rPr>
        <w:t>G.  For the purposes of this section, "stamping fee" means a reasonable filing fee charged by a contractor for any transaction prescribed in chapter 2, article 5 of this title, including the acceptance or maintenance of the reports required by section 20</w:t>
      </w:r>
      <w:r w:rsidRPr="00F7165C">
        <w:rPr>
          <w:rFonts w:ascii="Courier New" w:hAnsi="Courier New" w:cs="Courier New"/>
        </w:rPr>
        <w:noBreakHyphen/>
        <w:t xml:space="preserve">408. </w:t>
      </w:r>
      <w:r w:rsidRPr="00F7165C">
        <w:rPr>
          <w:rFonts w:ascii="Courier New" w:hAnsi="Courier New" w:cs="Courier New"/>
        </w:rPr>
        <w:fldChar w:fldCharType="begin"/>
      </w:r>
      <w:r w:rsidRPr="00F7165C">
        <w:rPr>
          <w:rFonts w:ascii="Courier New" w:hAnsi="Courier New" w:cs="Courier New"/>
        </w:rPr>
        <w:instrText xml:space="preserve"> COMMENTS END_STATUTE \* MERGEFORMAT </w:instrText>
      </w:r>
      <w:r w:rsidRPr="00F7165C">
        <w:rPr>
          <w:rFonts w:ascii="Courier New" w:hAnsi="Courier New" w:cs="Courier New"/>
        </w:rPr>
        <w:fldChar w:fldCharType="separate"/>
      </w:r>
      <w:r w:rsidRPr="00F7165C">
        <w:rPr>
          <w:rFonts w:ascii="Courier New" w:hAnsi="Courier New" w:cs="Courier New"/>
          <w:vanish/>
        </w:rPr>
        <w:t>END_STATUTE</w:t>
      </w:r>
      <w:r w:rsidRPr="00F7165C">
        <w:rPr>
          <w:rFonts w:ascii="Courier New" w:hAnsi="Courier New" w:cs="Courier New"/>
        </w:rPr>
        <w:fldChar w:fldCharType="end"/>
      </w:r>
    </w:p>
    <w:sectPr w:rsidR="00F540AD" w:rsidRPr="00F7165C" w:rsidSect="00F77E0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3E8E" w14:textId="77777777" w:rsidR="00F77E0A" w:rsidRDefault="00F77E0A">
      <w:r>
        <w:separator/>
      </w:r>
    </w:p>
  </w:endnote>
  <w:endnote w:type="continuationSeparator" w:id="0">
    <w:p w14:paraId="41B9297A" w14:textId="77777777" w:rsidR="00F77E0A" w:rsidRDefault="00F7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42F70" w14:textId="77777777" w:rsidR="00F77E0A" w:rsidRDefault="00F77E0A">
      <w:r>
        <w:separator/>
      </w:r>
    </w:p>
  </w:footnote>
  <w:footnote w:type="continuationSeparator" w:id="0">
    <w:p w14:paraId="6ECE3872" w14:textId="77777777" w:rsidR="00F77E0A" w:rsidRDefault="00F77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83560368">
    <w:abstractNumId w:val="8"/>
  </w:num>
  <w:num w:numId="2" w16cid:durableId="1796023515">
    <w:abstractNumId w:val="8"/>
  </w:num>
  <w:num w:numId="3" w16cid:durableId="1723283415">
    <w:abstractNumId w:val="7"/>
  </w:num>
  <w:num w:numId="4" w16cid:durableId="218785066">
    <w:abstractNumId w:val="7"/>
  </w:num>
  <w:num w:numId="5" w16cid:durableId="399013571">
    <w:abstractNumId w:val="10"/>
  </w:num>
  <w:num w:numId="6" w16cid:durableId="71202743">
    <w:abstractNumId w:val="11"/>
  </w:num>
  <w:num w:numId="7" w16cid:durableId="476454667">
    <w:abstractNumId w:val="12"/>
  </w:num>
  <w:num w:numId="8" w16cid:durableId="103111483">
    <w:abstractNumId w:val="9"/>
  </w:num>
  <w:num w:numId="9" w16cid:durableId="1162896353">
    <w:abstractNumId w:val="6"/>
  </w:num>
  <w:num w:numId="10" w16cid:durableId="1403988181">
    <w:abstractNumId w:val="5"/>
  </w:num>
  <w:num w:numId="11" w16cid:durableId="1507206435">
    <w:abstractNumId w:val="4"/>
  </w:num>
  <w:num w:numId="12" w16cid:durableId="676923952">
    <w:abstractNumId w:val="3"/>
  </w:num>
  <w:num w:numId="13" w16cid:durableId="1322469126">
    <w:abstractNumId w:val="2"/>
  </w:num>
  <w:num w:numId="14" w16cid:durableId="703601793">
    <w:abstractNumId w:val="1"/>
  </w:num>
  <w:num w:numId="15" w16cid:durableId="172545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0A"/>
    <w:rsid w:val="00010503"/>
    <w:rsid w:val="00033AE7"/>
    <w:rsid w:val="00E41B6D"/>
    <w:rsid w:val="00E623A6"/>
    <w:rsid w:val="00F540AD"/>
    <w:rsid w:val="00F7165C"/>
    <w:rsid w:val="00F7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EAF5F"/>
  <w15:chartTrackingRefBased/>
  <w15:docId w15:val="{F03969FA-2699-46A2-93F8-466A8DE8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link w:val="P00-06Char"/>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77E0A"/>
    <w:rPr>
      <w:rFonts w:ascii="Letter Gothic-Drafting" w:hAnsi="Letter Gothic-Drafting"/>
      <w:b/>
      <w:snapToGrid w:val="0"/>
    </w:rPr>
  </w:style>
  <w:style w:type="character" w:customStyle="1" w:styleId="SEC06-18Char">
    <w:name w:val="SEC 06-18 Char"/>
    <w:link w:val="SEC06-18"/>
    <w:rsid w:val="00F77E0A"/>
    <w:rPr>
      <w:rFonts w:ascii="Letter Gothic-Drafting" w:hAnsi="Letter Gothic-Drafting"/>
      <w:b/>
      <w:snapToGrid w:val="0"/>
    </w:rPr>
  </w:style>
  <w:style w:type="character" w:customStyle="1" w:styleId="HeaderChar">
    <w:name w:val="Header Char"/>
    <w:link w:val="Header"/>
    <w:rsid w:val="00F77E0A"/>
    <w:rPr>
      <w:rFonts w:ascii="Letter Gothic-Drafting" w:hAnsi="Letter Gothic-Drafting"/>
      <w:b/>
      <w:snapToGrid w:val="0"/>
    </w:rPr>
  </w:style>
  <w:style w:type="character" w:customStyle="1" w:styleId="P00-06Char">
    <w:name w:val="P 00-06 Char"/>
    <w:link w:val="P00-06"/>
    <w:rsid w:val="00F77E0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748</Words>
  <Characters>4129</Characters>
  <Application>Microsoft Office Word</Application>
  <DocSecurity>0</DocSecurity>
  <Lines>129</Lines>
  <Paragraphs>118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20-167; Fees; definition</dc:title>
  <dc:subject>Fees; definition</dc:subject>
  <dc:creator>Arizona Legislative Council</dc:creator>
  <cp:keywords/>
  <dc:description>0342.docx - 552R - 2022</dc:description>
  <cp:lastModifiedBy>dbupdate</cp:lastModifiedBy>
  <cp:revision>2</cp:revision>
  <dcterms:created xsi:type="dcterms:W3CDTF">2025-09-20T08:17:00Z</dcterms:created>
  <dcterms:modified xsi:type="dcterms:W3CDTF">2025-09-20T08:17:00Z</dcterms:modified>
</cp:coreProperties>
</file>