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136B" w14:textId="77777777" w:rsidR="005B3B80" w:rsidRPr="000B241F" w:rsidRDefault="006C6CA7">
      <w:pPr>
        <w:pStyle w:val="SEC06-18"/>
        <w:rPr>
          <w:rFonts w:ascii="Courier New" w:hAnsi="Courier New"/>
          <w:noProof w:val="0"/>
        </w:rPr>
      </w:pPr>
      <w:r w:rsidRPr="000B241F">
        <w:rPr>
          <w:rFonts w:ascii="Courier New" w:hAnsi="Courier New"/>
          <w:vanish/>
        </w:rPr>
        <w:fldChar w:fldCharType="begin"/>
      </w:r>
      <w:r w:rsidRPr="000B241F">
        <w:rPr>
          <w:rFonts w:ascii="Courier New" w:hAnsi="Courier New"/>
          <w:vanish/>
        </w:rPr>
        <w:instrText xml:space="preserve"> COMMENTS START_STATUTE \* MERGEFORMAT </w:instrText>
      </w:r>
      <w:r w:rsidRPr="000B241F">
        <w:rPr>
          <w:rFonts w:ascii="Courier New" w:hAnsi="Courier New"/>
          <w:vanish/>
        </w:rPr>
        <w:fldChar w:fldCharType="separate"/>
      </w:r>
      <w:r w:rsidRPr="000B241F">
        <w:rPr>
          <w:rFonts w:ascii="Courier New" w:hAnsi="Courier New"/>
          <w:vanish/>
        </w:rPr>
        <w:t>START_STATUTE</w:t>
      </w:r>
      <w:r w:rsidRPr="000B241F">
        <w:rPr>
          <w:rFonts w:ascii="Courier New" w:hAnsi="Courier New"/>
          <w:vanish/>
        </w:rPr>
        <w:fldChar w:fldCharType="end"/>
      </w:r>
      <w:r w:rsidR="005B3B80" w:rsidRPr="000B241F">
        <w:rPr>
          <w:rStyle w:val="SNUM"/>
          <w:rFonts w:ascii="Courier New" w:hAnsi="Courier New"/>
          <w:noProof w:val="0"/>
        </w:rPr>
        <w:t>15-1624</w:t>
      </w:r>
      <w:r w:rsidR="005B3B80" w:rsidRPr="000B241F">
        <w:rPr>
          <w:rFonts w:ascii="Courier New" w:hAnsi="Courier New"/>
          <w:noProof w:val="0"/>
        </w:rPr>
        <w:t>.  </w:t>
      </w:r>
      <w:r w:rsidR="005B3B80" w:rsidRPr="000B241F">
        <w:rPr>
          <w:rStyle w:val="SECHEAD"/>
          <w:rFonts w:ascii="Courier New" w:hAnsi="Courier New"/>
          <w:noProof w:val="0"/>
        </w:rPr>
        <w:t>Meetings of board advisory committees; student records; executive session</w:t>
      </w:r>
    </w:p>
    <w:p w14:paraId="399CB8ED" w14:textId="77777777" w:rsidR="005B3B80" w:rsidRPr="000B241F" w:rsidRDefault="005B3B80">
      <w:pPr>
        <w:pStyle w:val="P06-00"/>
        <w:rPr>
          <w:rFonts w:ascii="Courier New" w:hAnsi="Courier New"/>
          <w:noProof w:val="0"/>
        </w:rPr>
      </w:pPr>
      <w:r w:rsidRPr="000B241F">
        <w:rPr>
          <w:rFonts w:ascii="Courier New" w:hAnsi="Courier New"/>
          <w:noProof w:val="0"/>
        </w:rPr>
        <w:t>Notwithstanding the provisions of section 38</w:t>
      </w:r>
      <w:r w:rsidRPr="000B241F">
        <w:rPr>
          <w:rFonts w:ascii="Courier New" w:hAnsi="Courier New"/>
          <w:noProof w:val="0"/>
        </w:rPr>
        <w:noBreakHyphen/>
        <w:t xml:space="preserve">431.01, subsection A, meetings of advisory committees to the board involving student records may be held in executive session.  A student whose records are to be considered may request that the meeting be held as a public meeting in which case the meeting pertaining to such student's records shall not be in executive session. </w:t>
      </w:r>
      <w:r w:rsidR="006C6CA7" w:rsidRPr="000B241F">
        <w:rPr>
          <w:rFonts w:ascii="Courier New" w:hAnsi="Courier New"/>
          <w:vanish/>
        </w:rPr>
        <w:fldChar w:fldCharType="begin"/>
      </w:r>
      <w:r w:rsidR="006C6CA7" w:rsidRPr="000B241F">
        <w:rPr>
          <w:rFonts w:ascii="Courier New" w:hAnsi="Courier New"/>
          <w:vanish/>
        </w:rPr>
        <w:instrText xml:space="preserve"> COMMENTS END_STATUTE \* MERGEFORMAT </w:instrText>
      </w:r>
      <w:r w:rsidR="006C6CA7" w:rsidRPr="000B241F">
        <w:rPr>
          <w:rFonts w:ascii="Courier New" w:hAnsi="Courier New"/>
          <w:vanish/>
        </w:rPr>
        <w:fldChar w:fldCharType="separate"/>
      </w:r>
      <w:r w:rsidR="006C6CA7" w:rsidRPr="000B241F">
        <w:rPr>
          <w:rFonts w:ascii="Courier New" w:hAnsi="Courier New"/>
          <w:vanish/>
        </w:rPr>
        <w:t>END_STATUTE</w:t>
      </w:r>
      <w:r w:rsidR="006C6CA7" w:rsidRPr="000B241F">
        <w:rPr>
          <w:rFonts w:ascii="Courier New" w:hAnsi="Courier New"/>
          <w:vanish/>
        </w:rPr>
        <w:fldChar w:fldCharType="end"/>
      </w:r>
    </w:p>
    <w:sectPr w:rsidR="005B3B80" w:rsidRPr="000B2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CF74" w14:textId="77777777" w:rsidR="005B3B80" w:rsidRDefault="005B3B80">
      <w:r>
        <w:separator/>
      </w:r>
    </w:p>
  </w:endnote>
  <w:endnote w:type="continuationSeparator" w:id="0">
    <w:p w14:paraId="4954948F" w14:textId="77777777" w:rsidR="005B3B80" w:rsidRDefault="005B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ACF5" w14:textId="77777777" w:rsidR="005B3B80" w:rsidRDefault="005B3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7C90" w14:textId="77777777" w:rsidR="005B3B80" w:rsidRDefault="005B3B80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FB81" w14:textId="77777777" w:rsidR="005B3B80" w:rsidRDefault="005B3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39C2" w14:textId="77777777" w:rsidR="005B3B80" w:rsidRDefault="005B3B80">
      <w:r>
        <w:separator/>
      </w:r>
    </w:p>
  </w:footnote>
  <w:footnote w:type="continuationSeparator" w:id="0">
    <w:p w14:paraId="5A0F2EBC" w14:textId="77777777" w:rsidR="005B3B80" w:rsidRDefault="005B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F80E" w14:textId="77777777" w:rsidR="005B3B80" w:rsidRDefault="005B3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F597" w14:textId="77777777" w:rsidR="005B3B80" w:rsidRDefault="005B3B80">
    <w:pPr>
      <w:pStyle w:val="Header"/>
    </w:pPr>
  </w:p>
  <w:p w14:paraId="7A336DAE" w14:textId="77777777" w:rsidR="005B3B80" w:rsidRDefault="005B3B80">
    <w:pPr>
      <w:pStyle w:val="Header"/>
    </w:pPr>
  </w:p>
  <w:p w14:paraId="2203A586" w14:textId="77777777" w:rsidR="005B3B80" w:rsidRDefault="005B3B80">
    <w:pPr>
      <w:pStyle w:val="Header"/>
    </w:pPr>
  </w:p>
  <w:p w14:paraId="00F1BC28" w14:textId="77777777" w:rsidR="005B3B80" w:rsidRDefault="005B3B80">
    <w:pPr>
      <w:pStyle w:val="Header"/>
    </w:pPr>
  </w:p>
  <w:p w14:paraId="54CC0007" w14:textId="77777777" w:rsidR="005B3B80" w:rsidRDefault="005B3B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7238" w14:textId="77777777" w:rsidR="005B3B80" w:rsidRDefault="005B3B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A7"/>
    <w:rsid w:val="000B241F"/>
    <w:rsid w:val="005B3B80"/>
    <w:rsid w:val="006C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4996DF"/>
  <w15:chartTrackingRefBased/>
  <w15:docId w15:val="{2BAECE06-9DEA-436B-A785-515DA187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85</Words>
  <Characters>479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15-1624</vt:lpstr>
    </vt:vector>
  </TitlesOfParts>
  <Company>LCS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15-1624; Meetings of board advisory committees; student records; executive session</dc:title>
  <dc:subject>Meetings of board advisory committees; student records; executive session</dc:subject>
  <dc:creator>Arizona Legislative Council</dc:creator>
  <cp:keywords/>
  <dc:description>15_x001e_1624</dc:description>
  <cp:lastModifiedBy>dbupdate</cp:lastModifiedBy>
  <cp:revision>2</cp:revision>
  <cp:lastPrinted>1999-03-22T18:35:00Z</cp:lastPrinted>
  <dcterms:created xsi:type="dcterms:W3CDTF">2025-09-20T06:38:00Z</dcterms:created>
  <dcterms:modified xsi:type="dcterms:W3CDTF">2025-09-20T06:38:00Z</dcterms:modified>
</cp:coreProperties>
</file>