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8D01C" w14:textId="77777777" w:rsidR="006F4ABB" w:rsidRPr="00F537F4" w:rsidRDefault="00DB61A6">
      <w:pPr>
        <w:pStyle w:val="SEC06-18"/>
        <w:rPr>
          <w:rFonts w:ascii="Courier New" w:hAnsi="Courier New"/>
          <w:noProof w:val="0"/>
        </w:rPr>
      </w:pPr>
      <w:r w:rsidRPr="00F537F4">
        <w:rPr>
          <w:rFonts w:ascii="Courier New" w:hAnsi="Courier New"/>
          <w:vanish/>
        </w:rPr>
        <w:fldChar w:fldCharType="begin"/>
      </w:r>
      <w:r w:rsidRPr="00F537F4">
        <w:rPr>
          <w:rFonts w:ascii="Courier New" w:hAnsi="Courier New"/>
          <w:vanish/>
        </w:rPr>
        <w:instrText xml:space="preserve"> COMMENTS START_STATUTE \* MERGEFORMAT </w:instrText>
      </w:r>
      <w:r w:rsidRPr="00F537F4">
        <w:rPr>
          <w:rFonts w:ascii="Courier New" w:hAnsi="Courier New"/>
          <w:vanish/>
        </w:rPr>
        <w:fldChar w:fldCharType="separate"/>
      </w:r>
      <w:r w:rsidRPr="00F537F4">
        <w:rPr>
          <w:rFonts w:ascii="Courier New" w:hAnsi="Courier New"/>
          <w:vanish/>
        </w:rPr>
        <w:t>START_STATUTE</w:t>
      </w:r>
      <w:r w:rsidRPr="00F537F4">
        <w:rPr>
          <w:rFonts w:ascii="Courier New" w:hAnsi="Courier New"/>
          <w:vanish/>
        </w:rPr>
        <w:fldChar w:fldCharType="end"/>
      </w:r>
      <w:r w:rsidR="006F4ABB" w:rsidRPr="00F537F4">
        <w:rPr>
          <w:rStyle w:val="SNUM"/>
          <w:rFonts w:ascii="Courier New" w:hAnsi="Courier New"/>
          <w:noProof w:val="0"/>
        </w:rPr>
        <w:t>15-1142</w:t>
      </w:r>
      <w:r w:rsidR="006F4ABB" w:rsidRPr="00F537F4">
        <w:rPr>
          <w:rFonts w:ascii="Courier New" w:hAnsi="Courier New"/>
          <w:noProof w:val="0"/>
        </w:rPr>
        <w:t>.  </w:t>
      </w:r>
      <w:r w:rsidR="006F4ABB" w:rsidRPr="00F537F4">
        <w:rPr>
          <w:rStyle w:val="SECHEAD"/>
          <w:rFonts w:ascii="Courier New" w:hAnsi="Courier New"/>
          <w:noProof w:val="0"/>
        </w:rPr>
        <w:t>Powers of the governing board</w:t>
      </w:r>
    </w:p>
    <w:p w14:paraId="0D94986B" w14:textId="77777777" w:rsidR="006F4ABB" w:rsidRPr="00F537F4" w:rsidRDefault="006F4ABB">
      <w:pPr>
        <w:pStyle w:val="P06-00"/>
        <w:rPr>
          <w:rFonts w:ascii="Courier New" w:hAnsi="Courier New"/>
          <w:noProof w:val="0"/>
        </w:rPr>
      </w:pPr>
      <w:r w:rsidRPr="00F537F4">
        <w:rPr>
          <w:rFonts w:ascii="Courier New" w:hAnsi="Courier New"/>
          <w:noProof w:val="0"/>
        </w:rPr>
        <w:t>The governing board of any school district may:</w:t>
      </w:r>
    </w:p>
    <w:p w14:paraId="18A7F6F9" w14:textId="77777777" w:rsidR="006F4ABB" w:rsidRPr="00F537F4" w:rsidRDefault="006F4ABB">
      <w:pPr>
        <w:pStyle w:val="P06-00"/>
        <w:rPr>
          <w:rFonts w:ascii="Courier New" w:hAnsi="Courier New"/>
          <w:noProof w:val="0"/>
        </w:rPr>
      </w:pPr>
      <w:r w:rsidRPr="00F537F4">
        <w:rPr>
          <w:rFonts w:ascii="Courier New" w:hAnsi="Courier New"/>
          <w:noProof w:val="0"/>
        </w:rPr>
        <w:t>1.  Establish and operate a community school program in any school in its school district.</w:t>
      </w:r>
    </w:p>
    <w:p w14:paraId="7EBA6779" w14:textId="77777777" w:rsidR="006F4ABB" w:rsidRPr="00F537F4" w:rsidRDefault="006F4ABB">
      <w:pPr>
        <w:pStyle w:val="P06-00"/>
        <w:rPr>
          <w:rFonts w:ascii="Courier New" w:hAnsi="Courier New"/>
          <w:noProof w:val="0"/>
        </w:rPr>
      </w:pPr>
      <w:r w:rsidRPr="00F537F4">
        <w:rPr>
          <w:rFonts w:ascii="Courier New" w:hAnsi="Courier New"/>
          <w:noProof w:val="0"/>
        </w:rPr>
        <w:t>2.  Budget and expend from the maintenance and operation section of the budget, as defined in section 15</w:t>
      </w:r>
      <w:r w:rsidRPr="00F537F4">
        <w:rPr>
          <w:rFonts w:ascii="Courier New" w:hAnsi="Courier New"/>
          <w:noProof w:val="0"/>
        </w:rPr>
        <w:noBreakHyphen/>
        <w:t>903, to employ a qualified director necessary for each school or combination of schools engaged in community school programs.</w:t>
      </w:r>
    </w:p>
    <w:p w14:paraId="502095ED" w14:textId="77777777" w:rsidR="006F4ABB" w:rsidRPr="00F537F4" w:rsidRDefault="006F4ABB">
      <w:pPr>
        <w:pStyle w:val="P06-00"/>
        <w:rPr>
          <w:rFonts w:ascii="Courier New" w:hAnsi="Courier New"/>
          <w:noProof w:val="0"/>
        </w:rPr>
      </w:pPr>
      <w:r w:rsidRPr="00F537F4">
        <w:rPr>
          <w:rFonts w:ascii="Courier New" w:hAnsi="Courier New"/>
          <w:noProof w:val="0"/>
        </w:rPr>
        <w:t>3.  Expend community school monies for operation of a community school program.</w:t>
      </w:r>
    </w:p>
    <w:p w14:paraId="0D248070" w14:textId="77777777" w:rsidR="006F4ABB" w:rsidRPr="00F537F4" w:rsidRDefault="006F4ABB">
      <w:pPr>
        <w:pStyle w:val="P06-00"/>
        <w:rPr>
          <w:rFonts w:ascii="Courier New" w:hAnsi="Courier New"/>
          <w:noProof w:val="0"/>
        </w:rPr>
      </w:pPr>
      <w:r w:rsidRPr="00F537F4">
        <w:rPr>
          <w:rFonts w:ascii="Courier New" w:hAnsi="Courier New"/>
          <w:noProof w:val="0"/>
        </w:rPr>
        <w:t xml:space="preserve">4.  Establish tuition and fee charges for community school programs. </w:t>
      </w:r>
      <w:r w:rsidR="00DB61A6" w:rsidRPr="00F537F4">
        <w:rPr>
          <w:rFonts w:ascii="Courier New" w:hAnsi="Courier New"/>
          <w:vanish/>
        </w:rPr>
        <w:fldChar w:fldCharType="begin"/>
      </w:r>
      <w:r w:rsidR="00DB61A6" w:rsidRPr="00F537F4">
        <w:rPr>
          <w:rFonts w:ascii="Courier New" w:hAnsi="Courier New"/>
          <w:vanish/>
        </w:rPr>
        <w:instrText xml:space="preserve"> COMMENTS END_STATUTE \* MERGEFORMAT </w:instrText>
      </w:r>
      <w:r w:rsidR="00DB61A6" w:rsidRPr="00F537F4">
        <w:rPr>
          <w:rFonts w:ascii="Courier New" w:hAnsi="Courier New"/>
          <w:vanish/>
        </w:rPr>
        <w:fldChar w:fldCharType="separate"/>
      </w:r>
      <w:r w:rsidR="00DB61A6" w:rsidRPr="00F537F4">
        <w:rPr>
          <w:rFonts w:ascii="Courier New" w:hAnsi="Courier New"/>
          <w:vanish/>
        </w:rPr>
        <w:t>END_STATUTE</w:t>
      </w:r>
      <w:r w:rsidR="00DB61A6" w:rsidRPr="00F537F4">
        <w:rPr>
          <w:rFonts w:ascii="Courier New" w:hAnsi="Courier New"/>
          <w:vanish/>
        </w:rPr>
        <w:fldChar w:fldCharType="end"/>
      </w:r>
    </w:p>
    <w:sectPr w:rsidR="006F4ABB" w:rsidRPr="00F537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AF352" w14:textId="77777777" w:rsidR="006F4ABB" w:rsidRDefault="006F4ABB">
      <w:r>
        <w:separator/>
      </w:r>
    </w:p>
  </w:endnote>
  <w:endnote w:type="continuationSeparator" w:id="0">
    <w:p w14:paraId="7654298D" w14:textId="77777777" w:rsidR="006F4ABB" w:rsidRDefault="006F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D7161" w14:textId="77777777" w:rsidR="006F4ABB" w:rsidRDefault="006F4A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3443" w14:textId="77777777" w:rsidR="006F4ABB" w:rsidRDefault="006F4ABB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045A" w14:textId="77777777" w:rsidR="006F4ABB" w:rsidRDefault="006F4A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00C46" w14:textId="77777777" w:rsidR="006F4ABB" w:rsidRDefault="006F4ABB">
      <w:r>
        <w:separator/>
      </w:r>
    </w:p>
  </w:footnote>
  <w:footnote w:type="continuationSeparator" w:id="0">
    <w:p w14:paraId="3CD57A58" w14:textId="77777777" w:rsidR="006F4ABB" w:rsidRDefault="006F4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C973" w14:textId="77777777" w:rsidR="006F4ABB" w:rsidRDefault="006F4A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3C046" w14:textId="77777777" w:rsidR="006F4ABB" w:rsidRDefault="006F4ABB">
    <w:pPr>
      <w:pStyle w:val="Header"/>
    </w:pPr>
  </w:p>
  <w:p w14:paraId="3BE41ED6" w14:textId="77777777" w:rsidR="006F4ABB" w:rsidRDefault="006F4ABB">
    <w:pPr>
      <w:pStyle w:val="Header"/>
    </w:pPr>
  </w:p>
  <w:p w14:paraId="397FD6AD" w14:textId="77777777" w:rsidR="006F4ABB" w:rsidRDefault="006F4ABB">
    <w:pPr>
      <w:pStyle w:val="Header"/>
    </w:pPr>
  </w:p>
  <w:p w14:paraId="785B8A01" w14:textId="77777777" w:rsidR="006F4ABB" w:rsidRDefault="006F4ABB">
    <w:pPr>
      <w:pStyle w:val="Header"/>
    </w:pPr>
  </w:p>
  <w:p w14:paraId="6ACA3C6D" w14:textId="77777777" w:rsidR="006F4ABB" w:rsidRDefault="006F4A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0BFDD" w14:textId="77777777" w:rsidR="006F4ABB" w:rsidRDefault="006F4A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A6"/>
    <w:rsid w:val="006F4ABB"/>
    <w:rsid w:val="00DB61A6"/>
    <w:rsid w:val="00F5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76DF4C6"/>
  <w15:chartTrackingRefBased/>
  <w15:docId w15:val="{B2B33B09-FC7B-4643-AB0E-BFA5BA92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104</Words>
  <Characters>562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15-1142</vt:lpstr>
    </vt:vector>
  </TitlesOfParts>
  <Company>LCS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15-1142; Powers of the governing board</dc:title>
  <dc:subject>Powers of the governing board</dc:subject>
  <dc:creator>Arizona Legislative Council</dc:creator>
  <cp:keywords/>
  <dc:description>15_x001e_1142</dc:description>
  <cp:lastModifiedBy>dbupdate</cp:lastModifiedBy>
  <cp:revision>2</cp:revision>
  <cp:lastPrinted>1999-03-22T18:35:00Z</cp:lastPrinted>
  <dcterms:created xsi:type="dcterms:W3CDTF">2025-09-20T06:23:00Z</dcterms:created>
  <dcterms:modified xsi:type="dcterms:W3CDTF">2025-09-20T06:23:00Z</dcterms:modified>
</cp:coreProperties>
</file>