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F6B0" w14:textId="77777777" w:rsidR="00ED706A" w:rsidRPr="00DC6511" w:rsidRDefault="00ED706A" w:rsidP="00ED706A">
      <w:pPr>
        <w:pStyle w:val="SEC06-17"/>
        <w:keepNext/>
        <w:keepLines/>
        <w:rPr>
          <w:rFonts w:ascii="Courier New" w:hAnsi="Courier New"/>
        </w:rPr>
      </w:pPr>
      <w:r w:rsidRPr="00DC6511">
        <w:rPr>
          <w:rFonts w:ascii="Courier New" w:hAnsi="Courier New"/>
          <w:vanish/>
        </w:rPr>
        <w:fldChar w:fldCharType="begin"/>
      </w:r>
      <w:r w:rsidRPr="00DC6511">
        <w:rPr>
          <w:rFonts w:ascii="Courier New" w:hAnsi="Courier New"/>
          <w:vanish/>
        </w:rPr>
        <w:instrText xml:space="preserve"> COMMENTS START_STATUTE \* MERGEFORMAT </w:instrText>
      </w:r>
      <w:r w:rsidRPr="00DC6511">
        <w:rPr>
          <w:rFonts w:ascii="Courier New" w:hAnsi="Courier New"/>
          <w:vanish/>
        </w:rPr>
        <w:fldChar w:fldCharType="separate"/>
      </w:r>
      <w:r w:rsidRPr="00DC6511">
        <w:rPr>
          <w:rFonts w:ascii="Courier New" w:hAnsi="Courier New"/>
          <w:vanish/>
        </w:rPr>
        <w:t>START_STATUTE</w:t>
      </w:r>
      <w:r w:rsidRPr="00DC6511">
        <w:rPr>
          <w:rFonts w:ascii="Courier New" w:hAnsi="Courier New"/>
          <w:vanish/>
        </w:rPr>
        <w:fldChar w:fldCharType="end"/>
      </w:r>
      <w:r w:rsidRPr="00DC6511">
        <w:rPr>
          <w:rStyle w:val="SNUM"/>
          <w:rFonts w:ascii="Courier New" w:hAnsi="Courier New"/>
        </w:rPr>
        <w:t>15-544</w:t>
      </w:r>
      <w:r w:rsidRPr="00DC6511">
        <w:rPr>
          <w:rFonts w:ascii="Courier New" w:hAnsi="Courier New"/>
        </w:rPr>
        <w:t>.  </w:t>
      </w:r>
      <w:r w:rsidRPr="00DC6511">
        <w:rPr>
          <w:rStyle w:val="SECHEAD"/>
          <w:rFonts w:ascii="Courier New" w:hAnsi="Courier New"/>
        </w:rPr>
        <w:t>Limitations on reduction of salaries or personnel</w:t>
      </w:r>
    </w:p>
    <w:p w14:paraId="2E4975B0" w14:textId="77777777" w:rsidR="00ED706A" w:rsidRPr="00DC6511" w:rsidRDefault="00ED706A" w:rsidP="00ED706A">
      <w:pPr>
        <w:pStyle w:val="P06-00"/>
        <w:keepNext/>
        <w:keepLines/>
        <w:rPr>
          <w:rFonts w:ascii="Courier New" w:hAnsi="Courier New"/>
        </w:rPr>
      </w:pPr>
      <w:r w:rsidRPr="00DC6511">
        <w:rPr>
          <w:rFonts w:ascii="Courier New" w:hAnsi="Courier New"/>
        </w:rPr>
        <w:t>A.  A governing board may reduce salaries or eliminate certificated teachers in a school district in order to effectuate economies in the operation of the district or to improve the efficient conduct and administration of the schools of the school district.</w:t>
      </w:r>
    </w:p>
    <w:p w14:paraId="533499CF" w14:textId="77777777" w:rsidR="00ED706A" w:rsidRPr="00DC6511" w:rsidRDefault="00ED706A" w:rsidP="00ED706A">
      <w:pPr>
        <w:pStyle w:val="P06-00"/>
        <w:rPr>
          <w:rFonts w:ascii="Courier New" w:hAnsi="Courier New"/>
        </w:rPr>
      </w:pPr>
      <w:r w:rsidRPr="00DC6511">
        <w:rPr>
          <w:rFonts w:ascii="Courier New" w:hAnsi="Courier New"/>
        </w:rPr>
        <w:t>B.  Notice of a general salary reduction shall be given each certificated teacher affected.</w:t>
      </w:r>
    </w:p>
    <w:p w14:paraId="23FD6EDF" w14:textId="77777777" w:rsidR="00ED706A" w:rsidRPr="00DC6511" w:rsidRDefault="00ED706A" w:rsidP="00ED706A">
      <w:pPr>
        <w:pStyle w:val="P06-00"/>
        <w:rPr>
          <w:rFonts w:ascii="Courier New" w:hAnsi="Courier New"/>
        </w:rPr>
      </w:pPr>
      <w:r w:rsidRPr="00DC6511">
        <w:rPr>
          <w:rFonts w:ascii="Courier New" w:hAnsi="Courier New"/>
        </w:rPr>
        <w:t>C.  The provisions of this section do not apply to reductions in salary from monies from the classroom site fund pursuant to section 15</w:t>
      </w:r>
      <w:r w:rsidRPr="00DC6511">
        <w:rPr>
          <w:rFonts w:ascii="Courier New" w:hAnsi="Courier New"/>
        </w:rPr>
        <w:noBreakHyphen/>
        <w:t>977.</w:t>
      </w:r>
      <w:r w:rsidRPr="00DC6511">
        <w:rPr>
          <w:rFonts w:ascii="Courier New" w:hAnsi="Courier New"/>
          <w:vanish/>
        </w:rPr>
        <w:fldChar w:fldCharType="begin"/>
      </w:r>
      <w:r w:rsidRPr="00DC6511">
        <w:rPr>
          <w:rFonts w:ascii="Courier New" w:hAnsi="Courier New"/>
          <w:vanish/>
        </w:rPr>
        <w:instrText xml:space="preserve"> COMMENTS END_STATUTE \* MERGEFORMAT </w:instrText>
      </w:r>
      <w:r w:rsidRPr="00DC6511">
        <w:rPr>
          <w:rFonts w:ascii="Courier New" w:hAnsi="Courier New"/>
          <w:vanish/>
        </w:rPr>
        <w:fldChar w:fldCharType="separate"/>
      </w:r>
      <w:r w:rsidRPr="00DC6511">
        <w:rPr>
          <w:rFonts w:ascii="Courier New" w:hAnsi="Courier New"/>
          <w:vanish/>
        </w:rPr>
        <w:t>END_STATUTE</w:t>
      </w:r>
      <w:r w:rsidRPr="00DC6511">
        <w:rPr>
          <w:rFonts w:ascii="Courier New" w:hAnsi="Courier New"/>
          <w:vanish/>
        </w:rPr>
        <w:fldChar w:fldCharType="end"/>
      </w:r>
    </w:p>
    <w:p w14:paraId="4C931E3A" w14:textId="77777777" w:rsidR="00ED706A" w:rsidRPr="00DC6511" w:rsidRDefault="00ED706A" w:rsidP="00ED706A">
      <w:pPr>
        <w:rPr>
          <w:rFonts w:ascii="Courier New" w:hAnsi="Courier New"/>
        </w:rPr>
      </w:pPr>
    </w:p>
    <w:sectPr w:rsidR="00ED706A" w:rsidRPr="00DC6511" w:rsidSect="00ED706A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B291" w14:textId="77777777" w:rsidR="0093160A" w:rsidRDefault="0093160A">
      <w:r>
        <w:separator/>
      </w:r>
    </w:p>
  </w:endnote>
  <w:endnote w:type="continuationSeparator" w:id="0">
    <w:p w14:paraId="66C93EA9" w14:textId="77777777" w:rsidR="0093160A" w:rsidRDefault="0093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8045" w14:textId="77777777" w:rsidR="0093160A" w:rsidRDefault="0093160A">
      <w:r>
        <w:separator/>
      </w:r>
    </w:p>
  </w:footnote>
  <w:footnote w:type="continuationSeparator" w:id="0">
    <w:p w14:paraId="28D60467" w14:textId="77777777" w:rsidR="0093160A" w:rsidRDefault="0093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8893679">
    <w:abstractNumId w:val="1"/>
  </w:num>
  <w:num w:numId="2" w16cid:durableId="1842160832">
    <w:abstractNumId w:val="1"/>
  </w:num>
  <w:num w:numId="3" w16cid:durableId="382561690">
    <w:abstractNumId w:val="0"/>
  </w:num>
  <w:num w:numId="4" w16cid:durableId="20999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6A"/>
    <w:rsid w:val="00340BAB"/>
    <w:rsid w:val="0093160A"/>
    <w:rsid w:val="00DC6511"/>
    <w:rsid w:val="00DD2EC9"/>
    <w:rsid w:val="00ED706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680BA9"/>
  <w15:chartTrackingRefBased/>
  <w15:docId w15:val="{79109AE0-53F2-4F26-AB90-D7F35BB9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ED706A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104</Words>
  <Characters>553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15-544; Limitations on reduction of salaries or personnel</dc:title>
  <dc:subject>Limitations on reduction of salaries or personnel</dc:subject>
  <dc:creator>Arizona Legislative Council</dc:creator>
  <cp:keywords/>
  <dc:description>0098.doc - 492R - 2010</dc:description>
  <cp:lastModifiedBy>dbupdate</cp:lastModifiedBy>
  <cp:revision>2</cp:revision>
  <cp:lastPrinted>1601-01-01T00:00:00Z</cp:lastPrinted>
  <dcterms:created xsi:type="dcterms:W3CDTF">2025-09-20T05:51:00Z</dcterms:created>
  <dcterms:modified xsi:type="dcterms:W3CDTF">2025-09-20T05:51:00Z</dcterms:modified>
</cp:coreProperties>
</file>