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6376" w14:textId="77777777" w:rsidR="007E7329" w:rsidRPr="00A01BFF" w:rsidRDefault="0078407E">
      <w:pPr>
        <w:pStyle w:val="SEC06-17"/>
        <w:rPr>
          <w:rFonts w:ascii="Courier New" w:hAnsi="Courier New"/>
          <w:noProof w:val="0"/>
        </w:rPr>
      </w:pPr>
      <w:r w:rsidRPr="00A01BFF">
        <w:rPr>
          <w:rFonts w:ascii="Courier New" w:hAnsi="Courier New"/>
          <w:vanish/>
        </w:rPr>
        <w:fldChar w:fldCharType="begin"/>
      </w:r>
      <w:r w:rsidRPr="00A01BFF">
        <w:rPr>
          <w:rFonts w:ascii="Courier New" w:hAnsi="Courier New"/>
          <w:vanish/>
        </w:rPr>
        <w:instrText xml:space="preserve"> COMMENTS START_STATUTE \* MERGEFORMAT </w:instrText>
      </w:r>
      <w:r w:rsidRPr="00A01BFF">
        <w:rPr>
          <w:rFonts w:ascii="Courier New" w:hAnsi="Courier New"/>
          <w:vanish/>
        </w:rPr>
        <w:fldChar w:fldCharType="separate"/>
      </w:r>
      <w:r w:rsidRPr="00A01BFF">
        <w:rPr>
          <w:rFonts w:ascii="Courier New" w:hAnsi="Courier New"/>
          <w:vanish/>
        </w:rPr>
        <w:t>START_STATUTE</w:t>
      </w:r>
      <w:r w:rsidRPr="00A01BFF">
        <w:rPr>
          <w:rFonts w:ascii="Courier New" w:hAnsi="Courier New"/>
          <w:vanish/>
        </w:rPr>
        <w:fldChar w:fldCharType="end"/>
      </w:r>
      <w:r w:rsidR="007E7329" w:rsidRPr="00A01BFF">
        <w:rPr>
          <w:rStyle w:val="SNUM"/>
          <w:rFonts w:ascii="Courier New" w:hAnsi="Courier New"/>
          <w:noProof w:val="0"/>
        </w:rPr>
        <w:t>15-465</w:t>
      </w:r>
      <w:r w:rsidR="007E7329" w:rsidRPr="00A01BFF">
        <w:rPr>
          <w:rFonts w:ascii="Courier New" w:hAnsi="Courier New"/>
          <w:noProof w:val="0"/>
        </w:rPr>
        <w:t>.  </w:t>
      </w:r>
      <w:r w:rsidR="007E7329" w:rsidRPr="00A01BFF">
        <w:rPr>
          <w:rStyle w:val="SECHEAD"/>
          <w:rFonts w:ascii="Courier New" w:hAnsi="Courier New"/>
          <w:noProof w:val="0"/>
        </w:rPr>
        <w:t>Accommodation school; establishment on military reservation; expenses; abandonment</w:t>
      </w:r>
    </w:p>
    <w:p w14:paraId="64DC60D5" w14:textId="77777777" w:rsidR="007E7329" w:rsidRPr="00A01BFF" w:rsidRDefault="007E7329">
      <w:pPr>
        <w:pStyle w:val="P06-00"/>
        <w:rPr>
          <w:rFonts w:ascii="Courier New" w:hAnsi="Courier New"/>
          <w:noProof w:val="0"/>
        </w:rPr>
      </w:pPr>
      <w:r w:rsidRPr="00A01BFF">
        <w:rPr>
          <w:rFonts w:ascii="Courier New" w:hAnsi="Courier New"/>
          <w:noProof w:val="0"/>
        </w:rPr>
        <w:t>A.  Upon the withdrawal of a military reservation from any common school district or high school district, as provided in section 15</w:t>
      </w:r>
      <w:r w:rsidRPr="00A01BFF">
        <w:rPr>
          <w:rFonts w:ascii="Courier New" w:hAnsi="Courier New"/>
          <w:noProof w:val="0"/>
        </w:rPr>
        <w:noBreakHyphen/>
        <w:t>464, and upon a showing by the military authorities that necessary buildings and facilities for the operation of a school are available, the county school superintendent shall establish an accommodation school on the military reservation.</w:t>
      </w:r>
    </w:p>
    <w:p w14:paraId="757BC9B4" w14:textId="77777777" w:rsidR="007E7329" w:rsidRPr="00A01BFF" w:rsidRDefault="007E7329">
      <w:pPr>
        <w:pStyle w:val="P06-00"/>
        <w:rPr>
          <w:rFonts w:ascii="Courier New" w:hAnsi="Courier New"/>
          <w:noProof w:val="0"/>
        </w:rPr>
      </w:pPr>
      <w:r w:rsidRPr="00A01BFF">
        <w:rPr>
          <w:rFonts w:ascii="Courier New" w:hAnsi="Courier New"/>
          <w:noProof w:val="0"/>
        </w:rPr>
        <w:t>B.  Expenses of conducting the school shall be paid out of the county school reserve fund by the county school superintendent, as the expenses of other accommodation schools are paid.</w:t>
      </w:r>
    </w:p>
    <w:p w14:paraId="28F60809" w14:textId="77777777" w:rsidR="007E7329" w:rsidRPr="00A01BFF" w:rsidRDefault="007E7329">
      <w:pPr>
        <w:pStyle w:val="P06-00"/>
        <w:rPr>
          <w:rFonts w:ascii="Courier New" w:hAnsi="Courier New"/>
          <w:noProof w:val="0"/>
        </w:rPr>
      </w:pPr>
      <w:r w:rsidRPr="00A01BFF">
        <w:rPr>
          <w:rFonts w:ascii="Courier New" w:hAnsi="Courier New"/>
          <w:noProof w:val="0"/>
        </w:rPr>
        <w:t>C.  If a military reservation is abandoned in which an accommodation school has been conducted in accordance with the provisions of this section and sections 15</w:t>
      </w:r>
      <w:r w:rsidRPr="00A01BFF">
        <w:rPr>
          <w:rFonts w:ascii="Courier New" w:hAnsi="Courier New"/>
          <w:noProof w:val="0"/>
        </w:rPr>
        <w:noBreakHyphen/>
        <w:t>464 and 15</w:t>
      </w:r>
      <w:r w:rsidRPr="00A01BFF">
        <w:rPr>
          <w:rFonts w:ascii="Courier New" w:hAnsi="Courier New"/>
          <w:noProof w:val="0"/>
        </w:rPr>
        <w:noBreakHyphen/>
        <w:t xml:space="preserve">466, the boundaries of the common school district or the high school district, as they existed prior to withdrawal of the reservation from the school district, shall be deemed automatically reinstated. </w:t>
      </w:r>
      <w:r w:rsidR="0078407E" w:rsidRPr="00A01BFF">
        <w:rPr>
          <w:rFonts w:ascii="Courier New" w:hAnsi="Courier New"/>
          <w:vanish/>
        </w:rPr>
        <w:fldChar w:fldCharType="begin"/>
      </w:r>
      <w:r w:rsidR="0078407E" w:rsidRPr="00A01BFF">
        <w:rPr>
          <w:rFonts w:ascii="Courier New" w:hAnsi="Courier New"/>
          <w:vanish/>
        </w:rPr>
        <w:instrText xml:space="preserve"> COMMENTS END_STATUTE \* MERGEFORMAT </w:instrText>
      </w:r>
      <w:r w:rsidR="0078407E" w:rsidRPr="00A01BFF">
        <w:rPr>
          <w:rFonts w:ascii="Courier New" w:hAnsi="Courier New"/>
          <w:vanish/>
        </w:rPr>
        <w:fldChar w:fldCharType="separate"/>
      </w:r>
      <w:r w:rsidR="0078407E" w:rsidRPr="00A01BFF">
        <w:rPr>
          <w:rFonts w:ascii="Courier New" w:hAnsi="Courier New"/>
          <w:vanish/>
        </w:rPr>
        <w:t>END_STATUTE</w:t>
      </w:r>
      <w:r w:rsidR="0078407E" w:rsidRPr="00A01BFF">
        <w:rPr>
          <w:rFonts w:ascii="Courier New" w:hAnsi="Courier New"/>
          <w:vanish/>
        </w:rPr>
        <w:fldChar w:fldCharType="end"/>
      </w:r>
    </w:p>
    <w:sectPr w:rsidR="007E7329" w:rsidRPr="00A01B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DD984" w14:textId="77777777" w:rsidR="007E7329" w:rsidRDefault="007E7329">
      <w:r>
        <w:separator/>
      </w:r>
    </w:p>
  </w:endnote>
  <w:endnote w:type="continuationSeparator" w:id="0">
    <w:p w14:paraId="2916C35D" w14:textId="77777777" w:rsidR="007E7329" w:rsidRDefault="007E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F7C3" w14:textId="77777777" w:rsidR="007E7329" w:rsidRDefault="007E73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276" w14:textId="77777777" w:rsidR="007E7329" w:rsidRDefault="007E7329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AF926" w14:textId="77777777" w:rsidR="007E7329" w:rsidRDefault="007E73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0EAD" w14:textId="77777777" w:rsidR="007E7329" w:rsidRDefault="007E7329">
      <w:r>
        <w:separator/>
      </w:r>
    </w:p>
  </w:footnote>
  <w:footnote w:type="continuationSeparator" w:id="0">
    <w:p w14:paraId="56FFD802" w14:textId="77777777" w:rsidR="007E7329" w:rsidRDefault="007E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6B47" w14:textId="77777777" w:rsidR="007E7329" w:rsidRDefault="007E73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9F9D" w14:textId="77777777" w:rsidR="007E7329" w:rsidRDefault="007E7329">
    <w:pPr>
      <w:pStyle w:val="Header"/>
    </w:pPr>
  </w:p>
  <w:p w14:paraId="721F0EBE" w14:textId="77777777" w:rsidR="007E7329" w:rsidRDefault="007E7329">
    <w:pPr>
      <w:pStyle w:val="Header"/>
    </w:pPr>
  </w:p>
  <w:p w14:paraId="2C857E85" w14:textId="77777777" w:rsidR="007E7329" w:rsidRDefault="007E7329">
    <w:pPr>
      <w:pStyle w:val="Header"/>
    </w:pPr>
  </w:p>
  <w:p w14:paraId="18537296" w14:textId="77777777" w:rsidR="007E7329" w:rsidRDefault="007E7329">
    <w:pPr>
      <w:pStyle w:val="Header"/>
    </w:pPr>
  </w:p>
  <w:p w14:paraId="545F95CB" w14:textId="77777777" w:rsidR="007E7329" w:rsidRDefault="007E73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9B10" w14:textId="77777777" w:rsidR="007E7329" w:rsidRDefault="007E73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7E"/>
    <w:rsid w:val="0078407E"/>
    <w:rsid w:val="007E7329"/>
    <w:rsid w:val="00A0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ED77C9"/>
  <w15:chartTrackingRefBased/>
  <w15:docId w15:val="{C826EA27-D7E9-4AA7-8821-AC97BE1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169</Words>
  <Characters>960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15-465</vt:lpstr>
    </vt:vector>
  </TitlesOfParts>
  <Company>LCS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15-465; Accommodation school; establishment on military reservation; expenses; abandonment</dc:title>
  <dc:subject>Accommodation school; establishment on military reservation; expenses; abandonment</dc:subject>
  <dc:creator>Arizona Legislative Council</dc:creator>
  <cp:keywords/>
  <dc:description>15_x001e_465</dc:description>
  <cp:lastModifiedBy>dbupdate</cp:lastModifiedBy>
  <cp:revision>2</cp:revision>
  <cp:lastPrinted>1999-03-22T18:35:00Z</cp:lastPrinted>
  <dcterms:created xsi:type="dcterms:W3CDTF">2025-09-20T05:45:00Z</dcterms:created>
  <dcterms:modified xsi:type="dcterms:W3CDTF">2025-09-20T05:45:00Z</dcterms:modified>
</cp:coreProperties>
</file>