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ABF1" w14:textId="77777777" w:rsidR="003B6FD1" w:rsidRPr="00BD21F2" w:rsidRDefault="000B1DB2">
      <w:pPr>
        <w:pStyle w:val="SEC06-17"/>
        <w:rPr>
          <w:rFonts w:ascii="Courier New" w:hAnsi="Courier New"/>
          <w:noProof w:val="0"/>
        </w:rPr>
      </w:pPr>
      <w:r w:rsidRPr="00BD21F2">
        <w:rPr>
          <w:rFonts w:ascii="Courier New" w:hAnsi="Courier New"/>
          <w:vanish/>
        </w:rPr>
        <w:fldChar w:fldCharType="begin"/>
      </w:r>
      <w:r w:rsidRPr="00BD21F2">
        <w:rPr>
          <w:rFonts w:ascii="Courier New" w:hAnsi="Courier New"/>
          <w:vanish/>
        </w:rPr>
        <w:instrText xml:space="preserve"> COMMENTS START_STATUTE \* MERGEFORMAT </w:instrText>
      </w:r>
      <w:r w:rsidRPr="00BD21F2">
        <w:rPr>
          <w:rFonts w:ascii="Courier New" w:hAnsi="Courier New"/>
          <w:vanish/>
        </w:rPr>
        <w:fldChar w:fldCharType="separate"/>
      </w:r>
      <w:r w:rsidRPr="00BD21F2">
        <w:rPr>
          <w:rFonts w:ascii="Courier New" w:hAnsi="Courier New"/>
          <w:vanish/>
        </w:rPr>
        <w:t>START_STATUTE</w:t>
      </w:r>
      <w:r w:rsidRPr="00BD21F2">
        <w:rPr>
          <w:rFonts w:ascii="Courier New" w:hAnsi="Courier New"/>
          <w:vanish/>
        </w:rPr>
        <w:fldChar w:fldCharType="end"/>
      </w:r>
      <w:r w:rsidR="003B6FD1" w:rsidRPr="00BD21F2">
        <w:rPr>
          <w:rStyle w:val="SNUM"/>
          <w:rFonts w:ascii="Courier New" w:hAnsi="Courier New"/>
          <w:noProof w:val="0"/>
        </w:rPr>
        <w:t>15-205</w:t>
      </w:r>
      <w:r w:rsidR="003B6FD1" w:rsidRPr="00BD21F2">
        <w:rPr>
          <w:rFonts w:ascii="Courier New" w:hAnsi="Courier New"/>
          <w:noProof w:val="0"/>
        </w:rPr>
        <w:t>.  </w:t>
      </w:r>
      <w:r w:rsidR="003B6FD1" w:rsidRPr="00BD21F2">
        <w:rPr>
          <w:rStyle w:val="SECHEAD"/>
          <w:rFonts w:ascii="Courier New" w:hAnsi="Courier New"/>
          <w:noProof w:val="0"/>
        </w:rPr>
        <w:t>Education of Indians in state schools; contracts with department of interior</w:t>
      </w:r>
    </w:p>
    <w:p w14:paraId="29D91EC9" w14:textId="77777777" w:rsidR="003B6FD1" w:rsidRPr="00BD21F2" w:rsidRDefault="003B6FD1">
      <w:pPr>
        <w:pStyle w:val="P06-00"/>
        <w:rPr>
          <w:rFonts w:ascii="Courier New" w:hAnsi="Courier New"/>
          <w:noProof w:val="0"/>
        </w:rPr>
      </w:pPr>
      <w:r w:rsidRPr="00BD21F2">
        <w:rPr>
          <w:rFonts w:ascii="Courier New" w:hAnsi="Courier New"/>
          <w:noProof w:val="0"/>
        </w:rPr>
        <w:t>A.  The state board of education may enter into contracts with the department of the interior for the welfare and education of Indians in schools of this state, in accordance with the act of Congress approved April 16, 1934, as amended by the act of June 4, 1936.  The board shall administer the expenditure of federal funds provided under such contracts.</w:t>
      </w:r>
    </w:p>
    <w:p w14:paraId="097EBD85" w14:textId="77777777" w:rsidR="003B6FD1" w:rsidRPr="00BD21F2" w:rsidRDefault="003B6FD1">
      <w:pPr>
        <w:pStyle w:val="P06-00"/>
        <w:rPr>
          <w:rFonts w:ascii="Courier New" w:hAnsi="Courier New"/>
          <w:noProof w:val="0"/>
        </w:rPr>
      </w:pPr>
      <w:r w:rsidRPr="00BD21F2">
        <w:rPr>
          <w:rFonts w:ascii="Courier New" w:hAnsi="Courier New"/>
          <w:noProof w:val="0"/>
        </w:rPr>
        <w:t xml:space="preserve">B.  No contract as provided for in subsection A shall be binding on the school district affected until it is approved by the district governing board. </w:t>
      </w:r>
      <w:r w:rsidR="000B1DB2" w:rsidRPr="00BD21F2">
        <w:rPr>
          <w:rFonts w:ascii="Courier New" w:hAnsi="Courier New"/>
          <w:vanish/>
        </w:rPr>
        <w:fldChar w:fldCharType="begin"/>
      </w:r>
      <w:r w:rsidR="000B1DB2" w:rsidRPr="00BD21F2">
        <w:rPr>
          <w:rFonts w:ascii="Courier New" w:hAnsi="Courier New"/>
          <w:vanish/>
        </w:rPr>
        <w:instrText xml:space="preserve"> COMMENTS END_STATUTE \* MERGEFORMAT </w:instrText>
      </w:r>
      <w:r w:rsidR="000B1DB2" w:rsidRPr="00BD21F2">
        <w:rPr>
          <w:rFonts w:ascii="Courier New" w:hAnsi="Courier New"/>
          <w:vanish/>
        </w:rPr>
        <w:fldChar w:fldCharType="separate"/>
      </w:r>
      <w:r w:rsidR="000B1DB2" w:rsidRPr="00BD21F2">
        <w:rPr>
          <w:rFonts w:ascii="Courier New" w:hAnsi="Courier New"/>
          <w:vanish/>
        </w:rPr>
        <w:t>END_STATUTE</w:t>
      </w:r>
      <w:r w:rsidR="000B1DB2" w:rsidRPr="00BD21F2">
        <w:rPr>
          <w:rFonts w:ascii="Courier New" w:hAnsi="Courier New"/>
          <w:vanish/>
        </w:rPr>
        <w:fldChar w:fldCharType="end"/>
      </w:r>
    </w:p>
    <w:sectPr w:rsidR="003B6FD1" w:rsidRPr="00BD21F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F894F" w14:textId="77777777" w:rsidR="003B6FD1" w:rsidRDefault="003B6FD1">
      <w:r>
        <w:separator/>
      </w:r>
    </w:p>
  </w:endnote>
  <w:endnote w:type="continuationSeparator" w:id="0">
    <w:p w14:paraId="77DEC2AB" w14:textId="77777777" w:rsidR="003B6FD1" w:rsidRDefault="003B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F51E" w14:textId="77777777" w:rsidR="003B6FD1" w:rsidRDefault="003B6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8EF2" w14:textId="77777777" w:rsidR="003B6FD1" w:rsidRDefault="003B6FD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D0EA" w14:textId="77777777" w:rsidR="003B6FD1" w:rsidRDefault="003B6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94924" w14:textId="77777777" w:rsidR="003B6FD1" w:rsidRDefault="003B6FD1">
      <w:r>
        <w:separator/>
      </w:r>
    </w:p>
  </w:footnote>
  <w:footnote w:type="continuationSeparator" w:id="0">
    <w:p w14:paraId="67700BAA" w14:textId="77777777" w:rsidR="003B6FD1" w:rsidRDefault="003B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56B2" w14:textId="77777777" w:rsidR="003B6FD1" w:rsidRDefault="003B6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D6BE" w14:textId="77777777" w:rsidR="003B6FD1" w:rsidRDefault="003B6FD1">
    <w:pPr>
      <w:pStyle w:val="Header"/>
    </w:pPr>
  </w:p>
  <w:p w14:paraId="3857271E" w14:textId="77777777" w:rsidR="003B6FD1" w:rsidRDefault="003B6FD1">
    <w:pPr>
      <w:pStyle w:val="Header"/>
    </w:pPr>
  </w:p>
  <w:p w14:paraId="0284798D" w14:textId="77777777" w:rsidR="003B6FD1" w:rsidRDefault="003B6FD1">
    <w:pPr>
      <w:pStyle w:val="Header"/>
    </w:pPr>
  </w:p>
  <w:p w14:paraId="2F37CCEC" w14:textId="77777777" w:rsidR="003B6FD1" w:rsidRDefault="003B6FD1">
    <w:pPr>
      <w:pStyle w:val="Header"/>
    </w:pPr>
  </w:p>
  <w:p w14:paraId="0ABD4425" w14:textId="77777777" w:rsidR="003B6FD1" w:rsidRDefault="003B6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3E0F" w14:textId="77777777" w:rsidR="003B6FD1" w:rsidRDefault="003B6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B2"/>
    <w:rsid w:val="000B1DB2"/>
    <w:rsid w:val="003B6FD1"/>
    <w:rsid w:val="00BD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FA9B3D"/>
  <w15:chartTrackingRefBased/>
  <w15:docId w15:val="{EA00CF63-6FD5-447D-A69D-BB794891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117</Words>
  <Characters>583</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15-205</vt:lpstr>
    </vt:vector>
  </TitlesOfParts>
  <Company>LCS</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15-205; Education of Indians in state schools; contracts with department of interior</dc:title>
  <dc:subject>Education of Indians in state schools; contracts with department of interior</dc:subject>
  <dc:creator>Arizona Legislative Council</dc:creator>
  <cp:keywords/>
  <dc:description>15_x001e_205</dc:description>
  <cp:lastModifiedBy>dbupdate</cp:lastModifiedBy>
  <cp:revision>2</cp:revision>
  <cp:lastPrinted>1999-03-22T18:35:00Z</cp:lastPrinted>
  <dcterms:created xsi:type="dcterms:W3CDTF">2025-09-20T05:25:00Z</dcterms:created>
  <dcterms:modified xsi:type="dcterms:W3CDTF">2025-09-20T05:25:00Z</dcterms:modified>
</cp:coreProperties>
</file>