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18F03" w14:textId="3E807C99" w:rsidR="00AA2DC2" w:rsidRPr="001C7A2F" w:rsidRDefault="00AA2DC2" w:rsidP="00AA2DC2">
      <w:pPr>
        <w:pStyle w:val="SEC06-17"/>
        <w:rPr>
          <w:rStyle w:val="SECHEAD"/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fldChar w:fldCharType="begin"/>
      </w:r>
      <w:r w:rsidRPr="001C7A2F">
        <w:rPr>
          <w:rFonts w:ascii="Courier New" w:hAnsi="Courier New" w:cs="Courier New"/>
        </w:rPr>
        <w:instrText xml:space="preserve"> COMMENTS START_STATUTE \* MERGEFORMAT </w:instrText>
      </w:r>
      <w:r w:rsidRPr="001C7A2F">
        <w:rPr>
          <w:rFonts w:ascii="Courier New" w:hAnsi="Courier New" w:cs="Courier New"/>
        </w:rPr>
        <w:fldChar w:fldCharType="separate"/>
      </w:r>
      <w:r w:rsidRPr="001C7A2F">
        <w:rPr>
          <w:rFonts w:ascii="Courier New" w:hAnsi="Courier New" w:cs="Courier New"/>
          <w:vanish/>
        </w:rPr>
        <w:t>START_STATUTE</w:t>
      </w:r>
      <w:r w:rsidRPr="001C7A2F">
        <w:rPr>
          <w:rFonts w:ascii="Courier New" w:hAnsi="Courier New" w:cs="Courier New"/>
        </w:rPr>
        <w:fldChar w:fldCharType="end"/>
      </w:r>
      <w:r w:rsidRPr="001C7A2F">
        <w:rPr>
          <w:rStyle w:val="SNUM"/>
          <w:rFonts w:ascii="Courier New" w:hAnsi="Courier New" w:cs="Courier New"/>
        </w:rPr>
        <w:t>15-143.</w:t>
      </w:r>
      <w:r w:rsidRPr="001C7A2F">
        <w:rPr>
          <w:rFonts w:ascii="Courier New" w:hAnsi="Courier New" w:cs="Courier New"/>
        </w:rPr>
        <w:t>  </w:t>
      </w:r>
      <w:r w:rsidRPr="001C7A2F">
        <w:rPr>
          <w:rStyle w:val="SECHEAD"/>
          <w:rFonts w:ascii="Courier New" w:hAnsi="Courier New" w:cs="Courier New"/>
        </w:rPr>
        <w:t>Educational records; rights of parents</w:t>
      </w:r>
    </w:p>
    <w:p w14:paraId="59B83B95" w14:textId="1351ACCD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>A.  In accordance with the rights secured under section 1</w:t>
      </w:r>
      <w:r w:rsidR="00B061C9" w:rsidRPr="001C7A2F">
        <w:rPr>
          <w:rFonts w:ascii="Courier New" w:hAnsi="Courier New" w:cs="Courier New"/>
        </w:rPr>
        <w:noBreakHyphen/>
      </w:r>
      <w:r w:rsidRPr="001C7A2F">
        <w:rPr>
          <w:rFonts w:ascii="Courier New" w:hAnsi="Courier New" w:cs="Courier New"/>
        </w:rPr>
        <w:t xml:space="preserve">602, subsection A, paragraph 2, a parent shall have access to all written and electronic records of a school district or charter school or a school district or charter school employee concerning the parent's child and to all electronic accounts of the parent's child, including all of the following: </w:t>
      </w:r>
    </w:p>
    <w:p w14:paraId="0BD2A6A3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>1.  Attendance records.</w:t>
      </w:r>
    </w:p>
    <w:p w14:paraId="2B4F7716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>2.  Test scores of school-administered tests and statewide assessments.</w:t>
      </w:r>
    </w:p>
    <w:p w14:paraId="22983F7E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>3.  Grades.</w:t>
      </w:r>
    </w:p>
    <w:p w14:paraId="45C8769A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>4.  Extracurricular activities or club participation.</w:t>
      </w:r>
    </w:p>
    <w:p w14:paraId="367AC3C5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>5.  Disciplinary records.</w:t>
      </w:r>
    </w:p>
    <w:p w14:paraId="1EB51D88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>6.  Counseling records.</w:t>
      </w:r>
    </w:p>
    <w:p w14:paraId="253AB064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>7.  Psychological records.</w:t>
      </w:r>
    </w:p>
    <w:p w14:paraId="578DB8D4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>8.  Applications for admission.</w:t>
      </w:r>
    </w:p>
    <w:p w14:paraId="72F8884F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>9.  Health and immunization information, including any medical records that are maintained by a health clinic or medical facility operated or controlled by the school district or charter school or that are located on school district or charter school property.</w:t>
      </w:r>
    </w:p>
    <w:p w14:paraId="43924319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 xml:space="preserve">10.  Teacher and counselor evaluations. </w:t>
      </w:r>
    </w:p>
    <w:p w14:paraId="5D24EE6C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 xml:space="preserve">11.  Reports of behavioral patterns. </w:t>
      </w:r>
    </w:p>
    <w:p w14:paraId="6CDB84FE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>12.  Email accounts.</w:t>
      </w:r>
    </w:p>
    <w:p w14:paraId="3C89E35C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 xml:space="preserve">13.  Online or virtual accounts or data. </w:t>
      </w:r>
    </w:p>
    <w:p w14:paraId="10E4073B" w14:textId="39D7C8AB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 xml:space="preserve">B.  A parent may file suit against a school district or </w:t>
      </w:r>
      <w:r w:rsidR="00476B7C" w:rsidRPr="001C7A2F">
        <w:rPr>
          <w:rFonts w:ascii="Courier New" w:hAnsi="Courier New" w:cs="Courier New"/>
        </w:rPr>
        <w:t xml:space="preserve">charter </w:t>
      </w:r>
      <w:r w:rsidRPr="001C7A2F">
        <w:rPr>
          <w:rFonts w:ascii="Courier New" w:hAnsi="Courier New" w:cs="Courier New"/>
        </w:rPr>
        <w:t>school that violates subsection A of this section in the superior court in the county in which the violation occurs.  This section does not preclude a parent from filing a suit asserting a violation of this section or any other claim otherwise allowed by law.</w:t>
      </w:r>
    </w:p>
    <w:p w14:paraId="16F62EDD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 xml:space="preserve">C.  A parent who successfully asserts a claim under subsection A of this section may recover: </w:t>
      </w:r>
    </w:p>
    <w:p w14:paraId="7D70923F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>1.  Declaratory relief.</w:t>
      </w:r>
    </w:p>
    <w:p w14:paraId="62A78367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>2.  Injunctive relief to prevent or remedy a violation of subsection A of this section or the effects of the violation.</w:t>
      </w:r>
    </w:p>
    <w:p w14:paraId="4F6904D2" w14:textId="77777777" w:rsidR="00AA2DC2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 xml:space="preserve">3.  Reasonable attorney fees and costs. </w:t>
      </w:r>
    </w:p>
    <w:p w14:paraId="6E353556" w14:textId="2041117C" w:rsidR="00F540AD" w:rsidRPr="001C7A2F" w:rsidRDefault="00AA2DC2" w:rsidP="00AA2DC2">
      <w:pPr>
        <w:pStyle w:val="P06-00"/>
        <w:rPr>
          <w:rFonts w:ascii="Courier New" w:hAnsi="Courier New" w:cs="Courier New"/>
        </w:rPr>
      </w:pPr>
      <w:r w:rsidRPr="001C7A2F">
        <w:rPr>
          <w:rFonts w:ascii="Courier New" w:hAnsi="Courier New" w:cs="Courier New"/>
        </w:rPr>
        <w:t xml:space="preserve">4.  Any other appropriate relief. </w:t>
      </w:r>
      <w:bookmarkStart w:id="0" w:name="Add_Section"/>
      <w:bookmarkEnd w:id="0"/>
      <w:r w:rsidRPr="001C7A2F">
        <w:rPr>
          <w:rFonts w:ascii="Courier New" w:hAnsi="Courier New" w:cs="Courier New"/>
        </w:rPr>
        <w:fldChar w:fldCharType="begin"/>
      </w:r>
      <w:r w:rsidRPr="001C7A2F">
        <w:rPr>
          <w:rFonts w:ascii="Courier New" w:hAnsi="Courier New" w:cs="Courier New"/>
        </w:rPr>
        <w:instrText xml:space="preserve"> COMMENTS END_STATUTE \* MERGEFORMAT </w:instrText>
      </w:r>
      <w:r w:rsidRPr="001C7A2F">
        <w:rPr>
          <w:rFonts w:ascii="Courier New" w:hAnsi="Courier New" w:cs="Courier New"/>
        </w:rPr>
        <w:fldChar w:fldCharType="separate"/>
      </w:r>
      <w:r w:rsidRPr="001C7A2F">
        <w:rPr>
          <w:rFonts w:ascii="Courier New" w:hAnsi="Courier New" w:cs="Courier New"/>
          <w:vanish/>
        </w:rPr>
        <w:t>END_STATUTE</w:t>
      </w:r>
      <w:r w:rsidRPr="001C7A2F">
        <w:rPr>
          <w:rFonts w:ascii="Courier New" w:hAnsi="Courier New" w:cs="Courier New"/>
        </w:rPr>
        <w:fldChar w:fldCharType="end"/>
      </w:r>
    </w:p>
    <w:sectPr w:rsidR="00F540AD" w:rsidRPr="001C7A2F" w:rsidSect="00AA2DC2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BFD77" w14:textId="77777777" w:rsidR="00AA2DC2" w:rsidRDefault="00AA2DC2">
      <w:r>
        <w:separator/>
      </w:r>
    </w:p>
  </w:endnote>
  <w:endnote w:type="continuationSeparator" w:id="0">
    <w:p w14:paraId="46CCA45C" w14:textId="77777777" w:rsidR="00AA2DC2" w:rsidRDefault="00AA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41DC" w14:textId="77777777" w:rsidR="00AA2DC2" w:rsidRDefault="00AA2DC2">
      <w:r>
        <w:separator/>
      </w:r>
    </w:p>
  </w:footnote>
  <w:footnote w:type="continuationSeparator" w:id="0">
    <w:p w14:paraId="083C41DD" w14:textId="77777777" w:rsidR="00AA2DC2" w:rsidRDefault="00AA2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86719187">
    <w:abstractNumId w:val="8"/>
  </w:num>
  <w:num w:numId="2" w16cid:durableId="1096318626">
    <w:abstractNumId w:val="8"/>
  </w:num>
  <w:num w:numId="3" w16cid:durableId="147945769">
    <w:abstractNumId w:val="7"/>
  </w:num>
  <w:num w:numId="4" w16cid:durableId="303632079">
    <w:abstractNumId w:val="7"/>
  </w:num>
  <w:num w:numId="5" w16cid:durableId="181670631">
    <w:abstractNumId w:val="10"/>
  </w:num>
  <w:num w:numId="6" w16cid:durableId="84960266">
    <w:abstractNumId w:val="11"/>
  </w:num>
  <w:num w:numId="7" w16cid:durableId="1826316066">
    <w:abstractNumId w:val="12"/>
  </w:num>
  <w:num w:numId="8" w16cid:durableId="732386985">
    <w:abstractNumId w:val="9"/>
  </w:num>
  <w:num w:numId="9" w16cid:durableId="1140654167">
    <w:abstractNumId w:val="6"/>
  </w:num>
  <w:num w:numId="10" w16cid:durableId="1871986638">
    <w:abstractNumId w:val="5"/>
  </w:num>
  <w:num w:numId="11" w16cid:durableId="1818960561">
    <w:abstractNumId w:val="4"/>
  </w:num>
  <w:num w:numId="12" w16cid:durableId="467939720">
    <w:abstractNumId w:val="3"/>
  </w:num>
  <w:num w:numId="13" w16cid:durableId="1226724174">
    <w:abstractNumId w:val="2"/>
  </w:num>
  <w:num w:numId="14" w16cid:durableId="1569075856">
    <w:abstractNumId w:val="1"/>
  </w:num>
  <w:num w:numId="15" w16cid:durableId="44520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C2"/>
    <w:rsid w:val="00010503"/>
    <w:rsid w:val="00033AE7"/>
    <w:rsid w:val="001C7A2F"/>
    <w:rsid w:val="00476B7C"/>
    <w:rsid w:val="00AA2DC2"/>
    <w:rsid w:val="00B061C9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E3859"/>
  <w15:chartTrackingRefBased/>
  <w15:docId w15:val="{02684E09-A486-484B-888C-B8ED555C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AA2DC2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AA2DC2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286</Words>
  <Characters>1540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15-143; Educational records; rights of parents</dc:title>
  <dc:subject>Educational records; rights of parents</dc:subject>
  <dc:creator>Arizona Legislative Council</dc:creator>
  <cp:keywords/>
  <dc:description>0200.docx - 552R - 2022</dc:description>
  <cp:lastModifiedBy>dbupdate</cp:lastModifiedBy>
  <cp:revision>2</cp:revision>
  <cp:lastPrinted>2022-08-23T20:21:00Z</cp:lastPrinted>
  <dcterms:created xsi:type="dcterms:W3CDTF">2025-09-20T05:20:00Z</dcterms:created>
  <dcterms:modified xsi:type="dcterms:W3CDTF">2025-09-20T05:20:00Z</dcterms:modified>
</cp:coreProperties>
</file>