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2EDB" w14:textId="77777777" w:rsidR="00835FEA" w:rsidRPr="00AF6B37" w:rsidRDefault="00835FEA" w:rsidP="00835FEA">
      <w:pPr>
        <w:pStyle w:val="SEC06-19"/>
        <w:rPr>
          <w:rFonts w:ascii="Courier New" w:hAnsi="Courier New"/>
        </w:rPr>
      </w:pPr>
      <w:r w:rsidRPr="00AF6B37">
        <w:rPr>
          <w:rFonts w:ascii="Courier New" w:hAnsi="Courier New"/>
          <w:vanish/>
        </w:rPr>
        <w:fldChar w:fldCharType="begin"/>
      </w:r>
      <w:r w:rsidRPr="00AF6B37">
        <w:rPr>
          <w:rFonts w:ascii="Courier New" w:hAnsi="Courier New"/>
          <w:vanish/>
        </w:rPr>
        <w:instrText xml:space="preserve"> COMMENTS START_STATUTE \* MERGEFORMAT </w:instrText>
      </w:r>
      <w:r w:rsidRPr="00AF6B37">
        <w:rPr>
          <w:rFonts w:ascii="Courier New" w:hAnsi="Courier New"/>
          <w:vanish/>
        </w:rPr>
        <w:fldChar w:fldCharType="separate"/>
      </w:r>
      <w:r w:rsidRPr="00AF6B37">
        <w:rPr>
          <w:rFonts w:ascii="Courier New" w:hAnsi="Courier New"/>
          <w:vanish/>
        </w:rPr>
        <w:t>START_STATUTE</w:t>
      </w:r>
      <w:r w:rsidRPr="00AF6B37">
        <w:rPr>
          <w:rFonts w:ascii="Courier New" w:hAnsi="Courier New"/>
          <w:vanish/>
        </w:rPr>
        <w:fldChar w:fldCharType="end"/>
      </w:r>
      <w:r w:rsidRPr="00AF6B37">
        <w:rPr>
          <w:rStyle w:val="SNUM"/>
          <w:rFonts w:ascii="Courier New" w:hAnsi="Courier New"/>
        </w:rPr>
        <w:t>14-13114.</w:t>
      </w:r>
      <w:r w:rsidRPr="00AF6B37">
        <w:rPr>
          <w:rFonts w:ascii="Courier New" w:hAnsi="Courier New"/>
        </w:rPr>
        <w:t>  </w:t>
      </w:r>
      <w:r w:rsidRPr="00AF6B37">
        <w:rPr>
          <w:rStyle w:val="SECHEAD"/>
          <w:rFonts w:ascii="Courier New" w:hAnsi="Courier New"/>
        </w:rPr>
        <w:t>Disclosure of digital assets to conservator of protected person</w:t>
      </w:r>
    </w:p>
    <w:p w14:paraId="3B23509D" w14:textId="77777777" w:rsidR="00835FEA" w:rsidRPr="00AF6B37" w:rsidRDefault="00835FEA" w:rsidP="00835FEA">
      <w:pPr>
        <w:pStyle w:val="P06-00"/>
        <w:rPr>
          <w:rFonts w:ascii="Courier New" w:hAnsi="Courier New"/>
        </w:rPr>
      </w:pPr>
      <w:r w:rsidRPr="00AF6B37">
        <w:rPr>
          <w:rFonts w:ascii="Courier New" w:hAnsi="Courier New"/>
        </w:rPr>
        <w:t xml:space="preserve">A.  After an opportunity for a hearing under chapter 5, article 4 of this title, the court may grant a conservator access to the digital assets of a protected person. </w:t>
      </w:r>
    </w:p>
    <w:p w14:paraId="54D874B2" w14:textId="77777777" w:rsidR="00835FEA" w:rsidRPr="00AF6B37" w:rsidRDefault="00835FEA" w:rsidP="00835FEA">
      <w:pPr>
        <w:pStyle w:val="P06-00"/>
        <w:rPr>
          <w:rFonts w:ascii="Courier New" w:hAnsi="Courier New"/>
        </w:rPr>
      </w:pPr>
      <w:r w:rsidRPr="00AF6B37">
        <w:rPr>
          <w:rFonts w:ascii="Courier New" w:hAnsi="Courier New"/>
        </w:rPr>
        <w:t xml:space="preserve">B.  Unless otherwise ordered by the court or directed by the user, a custodian shall disclose to a conservator the catalogue of electronic communications sent or received by a protected person and any digital assets, other than the content of electronic communications, in which the protected person has a right or interest if the conservator gives the custodian all of the following: </w:t>
      </w:r>
    </w:p>
    <w:p w14:paraId="0F01AC74" w14:textId="77777777" w:rsidR="00835FEA" w:rsidRPr="00AF6B37" w:rsidRDefault="00835FEA" w:rsidP="00835FEA">
      <w:pPr>
        <w:pStyle w:val="P06-00"/>
        <w:rPr>
          <w:rFonts w:ascii="Courier New" w:hAnsi="Courier New"/>
        </w:rPr>
      </w:pPr>
      <w:r w:rsidRPr="00AF6B37">
        <w:rPr>
          <w:rFonts w:ascii="Courier New" w:hAnsi="Courier New"/>
        </w:rPr>
        <w:t xml:space="preserve">1.  A written request for disclosure in physical or electronic form. </w:t>
      </w:r>
    </w:p>
    <w:p w14:paraId="4E41A52C" w14:textId="77777777" w:rsidR="00835FEA" w:rsidRPr="00AF6B37" w:rsidRDefault="00835FEA" w:rsidP="00835FEA">
      <w:pPr>
        <w:pStyle w:val="P06-00"/>
        <w:rPr>
          <w:rFonts w:ascii="Courier New" w:hAnsi="Courier New"/>
        </w:rPr>
      </w:pPr>
      <w:r w:rsidRPr="00AF6B37">
        <w:rPr>
          <w:rFonts w:ascii="Courier New" w:hAnsi="Courier New"/>
        </w:rPr>
        <w:t xml:space="preserve">2.  A certified copy of the court order that gives the conservator authority over the digital assets of the protected person. </w:t>
      </w:r>
    </w:p>
    <w:p w14:paraId="476A6A51" w14:textId="77777777" w:rsidR="00835FEA" w:rsidRPr="00AF6B37" w:rsidRDefault="00835FEA" w:rsidP="00835FEA">
      <w:pPr>
        <w:pStyle w:val="P06-00"/>
        <w:rPr>
          <w:rFonts w:ascii="Courier New" w:hAnsi="Courier New"/>
        </w:rPr>
      </w:pPr>
      <w:r w:rsidRPr="00AF6B37">
        <w:rPr>
          <w:rFonts w:ascii="Courier New" w:hAnsi="Courier New"/>
        </w:rPr>
        <w:t xml:space="preserve">3.  If requested by the custodian any of the following: </w:t>
      </w:r>
    </w:p>
    <w:p w14:paraId="587D7D64" w14:textId="77777777" w:rsidR="00835FEA" w:rsidRPr="00AF6B37" w:rsidRDefault="00835FEA" w:rsidP="00835FEA">
      <w:pPr>
        <w:pStyle w:val="P06-00"/>
        <w:rPr>
          <w:rFonts w:ascii="Courier New" w:hAnsi="Courier New"/>
        </w:rPr>
      </w:pPr>
      <w:r w:rsidRPr="00AF6B37">
        <w:rPr>
          <w:rFonts w:ascii="Courier New" w:hAnsi="Courier New"/>
        </w:rPr>
        <w:t xml:space="preserve">(a)  A number, username, address or other unique subscriber or account identifier assigned by the custodian to identify the account of the protected person. </w:t>
      </w:r>
    </w:p>
    <w:p w14:paraId="6140489B" w14:textId="77777777" w:rsidR="00835FEA" w:rsidRPr="00AF6B37" w:rsidRDefault="00835FEA" w:rsidP="00835FEA">
      <w:pPr>
        <w:pStyle w:val="P06-00"/>
        <w:rPr>
          <w:rFonts w:ascii="Courier New" w:hAnsi="Courier New"/>
        </w:rPr>
      </w:pPr>
      <w:r w:rsidRPr="00AF6B37">
        <w:rPr>
          <w:rFonts w:ascii="Courier New" w:hAnsi="Courier New"/>
        </w:rPr>
        <w:t xml:space="preserve">(b)  Evidence linking the account to the trust. </w:t>
      </w:r>
    </w:p>
    <w:p w14:paraId="7A2E55FF" w14:textId="77777777" w:rsidR="00F540AD" w:rsidRPr="00AF6B37" w:rsidRDefault="00835FEA" w:rsidP="00835FEA">
      <w:pPr>
        <w:pStyle w:val="P06-00"/>
        <w:rPr>
          <w:rFonts w:ascii="Courier New" w:hAnsi="Courier New"/>
        </w:rPr>
      </w:pPr>
      <w:r w:rsidRPr="00AF6B37">
        <w:rPr>
          <w:rFonts w:ascii="Courier New" w:hAnsi="Courier New"/>
        </w:rPr>
        <w:t>C.  A conservator with general authority to manage the assets of a protected person may request a custodian of the digital assets of the protected person to suspend or terminate an account of the protected person for good cause.  A request made under this subsection must be accompanied by a certified copy of the court order giving the conservator authority over the protected person's property.</w:t>
      </w:r>
      <w:r w:rsidRPr="00AF6B37">
        <w:rPr>
          <w:rFonts w:ascii="Courier New" w:hAnsi="Courier New"/>
          <w:caps/>
          <w:color w:val="0000FF"/>
        </w:rPr>
        <w:t xml:space="preserve"> </w:t>
      </w:r>
      <w:r w:rsidRPr="00AF6B37">
        <w:rPr>
          <w:rFonts w:ascii="Courier New" w:hAnsi="Courier New"/>
          <w:vanish/>
        </w:rPr>
        <w:fldChar w:fldCharType="begin"/>
      </w:r>
      <w:r w:rsidRPr="00AF6B37">
        <w:rPr>
          <w:rFonts w:ascii="Courier New" w:hAnsi="Courier New"/>
          <w:vanish/>
        </w:rPr>
        <w:instrText xml:space="preserve"> COMMENTS END_STATUTE \* MERGEFORMAT </w:instrText>
      </w:r>
      <w:r w:rsidRPr="00AF6B37">
        <w:rPr>
          <w:rFonts w:ascii="Courier New" w:hAnsi="Courier New"/>
          <w:vanish/>
        </w:rPr>
        <w:fldChar w:fldCharType="separate"/>
      </w:r>
      <w:r w:rsidRPr="00AF6B37">
        <w:rPr>
          <w:rFonts w:ascii="Courier New" w:hAnsi="Courier New"/>
          <w:vanish/>
        </w:rPr>
        <w:t>END_STATUTE</w:t>
      </w:r>
      <w:r w:rsidRPr="00AF6B37">
        <w:rPr>
          <w:rFonts w:ascii="Courier New" w:hAnsi="Courier New"/>
          <w:vanish/>
        </w:rPr>
        <w:fldChar w:fldCharType="end"/>
      </w:r>
    </w:p>
    <w:sectPr w:rsidR="00F540AD" w:rsidRPr="00AF6B37">
      <w:type w:val="continuous"/>
      <w:pgSz w:w="12240" w:h="15840" w:code="1"/>
      <w:pgMar w:top="1440" w:right="1440" w:bottom="1440" w:left="18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6071D" w14:textId="77777777" w:rsidR="00987A60" w:rsidRDefault="00987A60">
      <w:r>
        <w:separator/>
      </w:r>
    </w:p>
  </w:endnote>
  <w:endnote w:type="continuationSeparator" w:id="0">
    <w:p w14:paraId="3DD123E7" w14:textId="77777777" w:rsidR="00987A60" w:rsidRDefault="0098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602DC" w14:textId="77777777" w:rsidR="00987A60" w:rsidRDefault="00987A60">
      <w:r>
        <w:separator/>
      </w:r>
    </w:p>
  </w:footnote>
  <w:footnote w:type="continuationSeparator" w:id="0">
    <w:p w14:paraId="253F0E2B" w14:textId="77777777" w:rsidR="00987A60" w:rsidRDefault="00987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8585641">
    <w:abstractNumId w:val="1"/>
  </w:num>
  <w:num w:numId="2" w16cid:durableId="267079485">
    <w:abstractNumId w:val="1"/>
  </w:num>
  <w:num w:numId="3" w16cid:durableId="254094604">
    <w:abstractNumId w:val="0"/>
  </w:num>
  <w:num w:numId="4" w16cid:durableId="174714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EA"/>
    <w:rsid w:val="00835FEA"/>
    <w:rsid w:val="00987A60"/>
    <w:rsid w:val="00AF6B37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E99C6"/>
  <w15:chartTrackingRefBased/>
  <w15:docId w15:val="{56BEC038-2D06-4DBE-9DF3-86B25C4C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261</Words>
  <Characters>1333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14-13114; Disclosure of digital assets to conservator of protected person</dc:title>
  <dc:subject>Disclosure of digital assets to conservator of protected person</dc:subject>
  <dc:creator>Arizona Legislative Council</dc:creator>
  <cp:keywords/>
  <cp:lastModifiedBy>dbupdate</cp:lastModifiedBy>
  <cp:revision>2</cp:revision>
  <dcterms:created xsi:type="dcterms:W3CDTF">2025-09-20T05:15:00Z</dcterms:created>
  <dcterms:modified xsi:type="dcterms:W3CDTF">2025-09-20T05:15:00Z</dcterms:modified>
</cp:coreProperties>
</file>