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158A" w14:textId="77777777" w:rsidR="000C60FA" w:rsidRPr="00445EB5" w:rsidRDefault="000C60FA" w:rsidP="000C60FA">
      <w:pPr>
        <w:pStyle w:val="SEC06-18"/>
        <w:keepNext/>
        <w:rPr>
          <w:rFonts w:ascii="Courier New" w:hAnsi="Courier New" w:cs="Courier New"/>
        </w:rPr>
      </w:pPr>
      <w:r w:rsidRPr="00445EB5">
        <w:rPr>
          <w:rFonts w:ascii="Courier New" w:hAnsi="Courier New" w:cs="Courier New"/>
          <w:vanish/>
        </w:rPr>
        <w:fldChar w:fldCharType="begin"/>
      </w:r>
      <w:r w:rsidRPr="00445EB5">
        <w:rPr>
          <w:rFonts w:ascii="Courier New" w:hAnsi="Courier New" w:cs="Courier New"/>
          <w:vanish/>
        </w:rPr>
        <w:instrText xml:space="preserve"> COMMENTS START_STATUTE \* MERGEFORMAT </w:instrText>
      </w:r>
      <w:r w:rsidRPr="00445EB5">
        <w:rPr>
          <w:rFonts w:ascii="Courier New" w:hAnsi="Courier New" w:cs="Courier New"/>
          <w:vanish/>
        </w:rPr>
        <w:fldChar w:fldCharType="separate"/>
      </w:r>
      <w:r w:rsidRPr="00445EB5">
        <w:rPr>
          <w:rFonts w:ascii="Courier New" w:hAnsi="Courier New" w:cs="Courier New"/>
          <w:vanish/>
        </w:rPr>
        <w:t>START_STATUTE</w:t>
      </w:r>
      <w:r w:rsidRPr="00445EB5">
        <w:rPr>
          <w:rFonts w:ascii="Courier New" w:hAnsi="Courier New" w:cs="Courier New"/>
          <w:vanish/>
        </w:rPr>
        <w:fldChar w:fldCharType="end"/>
      </w:r>
      <w:r w:rsidRPr="00445EB5">
        <w:rPr>
          <w:rStyle w:val="SNUM"/>
          <w:rFonts w:ascii="Courier New" w:hAnsi="Courier New" w:cs="Courier New"/>
        </w:rPr>
        <w:t>13-3423.</w:t>
      </w:r>
      <w:r w:rsidRPr="00445EB5">
        <w:rPr>
          <w:rFonts w:ascii="Courier New" w:hAnsi="Courier New" w:cs="Courier New"/>
        </w:rPr>
        <w:t>  </w:t>
      </w:r>
      <w:r w:rsidRPr="00445EB5">
        <w:rPr>
          <w:rStyle w:val="SECHEAD"/>
          <w:rFonts w:ascii="Courier New" w:hAnsi="Courier New" w:cs="Courier New"/>
        </w:rPr>
        <w:t>Medical assistance requests; prohibited prosecution of Good Samaritans; mitigating factor; definitions</w:t>
      </w:r>
    </w:p>
    <w:p w14:paraId="371BB425" w14:textId="77777777" w:rsidR="00070EA9" w:rsidRPr="00445EB5" w:rsidRDefault="00070EA9" w:rsidP="000C60FA">
      <w:pPr>
        <w:pStyle w:val="P06-00"/>
        <w:keepNext/>
        <w:rPr>
          <w:rFonts w:ascii="Courier New" w:hAnsi="Courier New" w:cs="Courier New"/>
        </w:rPr>
      </w:pPr>
    </w:p>
    <w:p w14:paraId="2E63381C" w14:textId="3DBBB6AA" w:rsidR="00070EA9" w:rsidRPr="00445EB5" w:rsidRDefault="00070EA9" w:rsidP="000C60FA">
      <w:pPr>
        <w:pStyle w:val="P06-00"/>
        <w:keepNext/>
        <w:rPr>
          <w:rFonts w:ascii="Courier New" w:hAnsi="Courier New" w:cs="Courier New"/>
        </w:rPr>
      </w:pPr>
      <w:r w:rsidRPr="00445EB5">
        <w:rPr>
          <w:rFonts w:ascii="Courier New" w:hAnsi="Courier New" w:cs="Courier New"/>
        </w:rPr>
        <w:t>(Rpld. 7/1/28)</w:t>
      </w:r>
    </w:p>
    <w:p w14:paraId="68630582" w14:textId="77777777" w:rsidR="00070EA9" w:rsidRPr="00445EB5" w:rsidRDefault="00070EA9" w:rsidP="000C60FA">
      <w:pPr>
        <w:pStyle w:val="P06-00"/>
        <w:keepNext/>
        <w:rPr>
          <w:rFonts w:ascii="Courier New" w:hAnsi="Courier New" w:cs="Courier New"/>
        </w:rPr>
      </w:pPr>
    </w:p>
    <w:p w14:paraId="403B4229" w14:textId="2F6C4A16" w:rsidR="000C60FA" w:rsidRPr="00445EB5" w:rsidRDefault="000C60FA" w:rsidP="000C60FA">
      <w:pPr>
        <w:pStyle w:val="P06-00"/>
        <w:keepNext/>
        <w:rPr>
          <w:rFonts w:ascii="Courier New" w:hAnsi="Courier New" w:cs="Courier New"/>
        </w:rPr>
      </w:pPr>
      <w:r w:rsidRPr="00445EB5">
        <w:rPr>
          <w:rFonts w:ascii="Courier New" w:hAnsi="Courier New" w:cs="Courier New"/>
        </w:rPr>
        <w:t>A.  A person who, in good faith, seeks medical assistance for someone experiencing a drug-related overdose may not be charged or prosecuted for the possession or use of a controlled substance or drug paraphernalia or a preparatory offense if the evidence for the violation was gained as a result of the person's seeking medical assistance.</w:t>
      </w:r>
    </w:p>
    <w:p w14:paraId="3C660240" w14:textId="77777777" w:rsidR="000C60FA" w:rsidRPr="00445EB5" w:rsidRDefault="000C60FA" w:rsidP="000C60FA">
      <w:pPr>
        <w:pStyle w:val="P06-00"/>
        <w:rPr>
          <w:rFonts w:ascii="Courier New" w:hAnsi="Courier New" w:cs="Courier New"/>
        </w:rPr>
      </w:pPr>
      <w:r w:rsidRPr="00445EB5">
        <w:rPr>
          <w:rFonts w:ascii="Courier New" w:hAnsi="Courier New" w:cs="Courier New"/>
        </w:rPr>
        <w:t>B.  A person who experiences a drug-related overdose, who is in need of medical assistance and for whom medical assistance is sought pursuant to subsection A of this section may not be charged or prosecuted for the possession or use of a controlled substance or drug paraphernalia if the evidence for the violation was gained as a result of the person's overdose and need for medical assistance.</w:t>
      </w:r>
    </w:p>
    <w:p w14:paraId="3071258C" w14:textId="77777777" w:rsidR="000C60FA" w:rsidRPr="00445EB5" w:rsidRDefault="000C60FA" w:rsidP="000C60FA">
      <w:pPr>
        <w:pStyle w:val="P06-00"/>
        <w:rPr>
          <w:rFonts w:ascii="Courier New" w:hAnsi="Courier New" w:cs="Courier New"/>
        </w:rPr>
      </w:pPr>
      <w:r w:rsidRPr="00445EB5">
        <w:rPr>
          <w:rFonts w:ascii="Courier New" w:hAnsi="Courier New" w:cs="Courier New"/>
        </w:rPr>
        <w:t xml:space="preserve">C.  The act of seeking medical assistance for someone who is experiencing a drug-related overdose may be used as a mitigating factor in a criminal prosecution for a violation of this chapter. </w:t>
      </w:r>
    </w:p>
    <w:p w14:paraId="7FBA2C98" w14:textId="77777777" w:rsidR="000C60FA" w:rsidRPr="00445EB5" w:rsidRDefault="000C60FA" w:rsidP="000C60FA">
      <w:pPr>
        <w:pStyle w:val="P06-00"/>
        <w:rPr>
          <w:rFonts w:ascii="Courier New" w:hAnsi="Courier New" w:cs="Courier New"/>
        </w:rPr>
      </w:pPr>
      <w:r w:rsidRPr="00445EB5">
        <w:rPr>
          <w:rFonts w:ascii="Courier New" w:hAnsi="Courier New" w:cs="Courier New"/>
        </w:rPr>
        <w:t>D.  This section does not limit either:</w:t>
      </w:r>
    </w:p>
    <w:p w14:paraId="244DC106" w14:textId="77777777" w:rsidR="000C60FA" w:rsidRPr="00445EB5" w:rsidRDefault="000C60FA" w:rsidP="000C60FA">
      <w:pPr>
        <w:pStyle w:val="P06-00"/>
        <w:rPr>
          <w:rFonts w:ascii="Courier New" w:hAnsi="Courier New" w:cs="Courier New"/>
        </w:rPr>
      </w:pPr>
      <w:r w:rsidRPr="00445EB5">
        <w:rPr>
          <w:rFonts w:ascii="Courier New" w:hAnsi="Courier New" w:cs="Courier New"/>
        </w:rPr>
        <w:t>1.  The admissibility of any evidence in connection with the investigation or prosecution of a crime with regard to a defendant who does not qualify under subsection A or B of this section or with regard to any other crime.</w:t>
      </w:r>
    </w:p>
    <w:p w14:paraId="55F2DC1E" w14:textId="77777777" w:rsidR="000C60FA" w:rsidRPr="00445EB5" w:rsidRDefault="000C60FA" w:rsidP="000C60FA">
      <w:pPr>
        <w:pStyle w:val="P06-00"/>
        <w:rPr>
          <w:rFonts w:ascii="Courier New" w:hAnsi="Courier New" w:cs="Courier New"/>
        </w:rPr>
      </w:pPr>
      <w:r w:rsidRPr="00445EB5">
        <w:rPr>
          <w:rFonts w:ascii="Courier New" w:hAnsi="Courier New" w:cs="Courier New"/>
        </w:rPr>
        <w:t>2.  The ability to seize contraband or make an arrest for any other offense.</w:t>
      </w:r>
    </w:p>
    <w:p w14:paraId="60F35C0A" w14:textId="77777777" w:rsidR="000C60FA" w:rsidRPr="00445EB5" w:rsidRDefault="000C60FA" w:rsidP="000C60FA">
      <w:pPr>
        <w:pStyle w:val="P06-00"/>
        <w:rPr>
          <w:rFonts w:ascii="Courier New" w:hAnsi="Courier New" w:cs="Courier New"/>
        </w:rPr>
      </w:pPr>
      <w:r w:rsidRPr="00445EB5">
        <w:rPr>
          <w:rFonts w:ascii="Courier New" w:hAnsi="Courier New" w:cs="Courier New"/>
        </w:rPr>
        <w:t>E.  This section does not prohibit a person specified in subsection A or B of this section from being offered a diversion program for an offense other than the possession or use of a controlled substance or drug paraphernalia or a preparatory offense.</w:t>
      </w:r>
    </w:p>
    <w:p w14:paraId="731ED01C" w14:textId="77777777" w:rsidR="000C60FA" w:rsidRPr="00445EB5" w:rsidRDefault="000C60FA" w:rsidP="000C60FA">
      <w:pPr>
        <w:pStyle w:val="P06-00"/>
        <w:rPr>
          <w:rFonts w:ascii="Courier New" w:hAnsi="Courier New" w:cs="Courier New"/>
        </w:rPr>
      </w:pPr>
      <w:r w:rsidRPr="00445EB5">
        <w:rPr>
          <w:rFonts w:ascii="Courier New" w:hAnsi="Courier New" w:cs="Courier New"/>
        </w:rPr>
        <w:t>F.  For the purposes of this section:</w:t>
      </w:r>
    </w:p>
    <w:p w14:paraId="0022B245" w14:textId="77777777" w:rsidR="000C60FA" w:rsidRPr="00445EB5" w:rsidRDefault="000C60FA" w:rsidP="000C60FA">
      <w:pPr>
        <w:pStyle w:val="P06-00"/>
        <w:rPr>
          <w:rFonts w:ascii="Courier New" w:hAnsi="Courier New" w:cs="Courier New"/>
        </w:rPr>
      </w:pPr>
      <w:r w:rsidRPr="00445EB5">
        <w:rPr>
          <w:rFonts w:ascii="Courier New" w:hAnsi="Courier New" w:cs="Courier New"/>
        </w:rPr>
        <w:t>1.  "Medical assistance" means aid provided by a health care professional who is licensed, registered or certified in this state, who is acting within the health care professional's scope of practice and who provides a diagnosis, treatment or other medical service.</w:t>
      </w:r>
    </w:p>
    <w:p w14:paraId="4E1DAA5A" w14:textId="77777777" w:rsidR="000C60FA" w:rsidRPr="00445EB5" w:rsidRDefault="000C60FA" w:rsidP="000C60FA">
      <w:pPr>
        <w:pStyle w:val="P06-00"/>
        <w:rPr>
          <w:rFonts w:ascii="Courier New" w:hAnsi="Courier New" w:cs="Courier New"/>
        </w:rPr>
      </w:pPr>
      <w:r w:rsidRPr="00445EB5">
        <w:rPr>
          <w:rFonts w:ascii="Courier New" w:hAnsi="Courier New" w:cs="Courier New"/>
        </w:rPr>
        <w:t xml:space="preserve">2.  "Seeks medical assistance" means to call 911 or otherwise contact law enforcement, poison control or a hospital emergency department. </w:t>
      </w:r>
      <w:r w:rsidRPr="00445EB5">
        <w:rPr>
          <w:rFonts w:ascii="Courier New" w:hAnsi="Courier New" w:cs="Courier New"/>
          <w:vanish/>
        </w:rPr>
        <w:fldChar w:fldCharType="begin"/>
      </w:r>
      <w:r w:rsidRPr="00445EB5">
        <w:rPr>
          <w:rFonts w:ascii="Courier New" w:hAnsi="Courier New" w:cs="Courier New"/>
          <w:vanish/>
        </w:rPr>
        <w:instrText xml:space="preserve"> COMMENTS END_STATUTE \* MERGEFORMAT </w:instrText>
      </w:r>
      <w:r w:rsidRPr="00445EB5">
        <w:rPr>
          <w:rFonts w:ascii="Courier New" w:hAnsi="Courier New" w:cs="Courier New"/>
          <w:vanish/>
        </w:rPr>
        <w:fldChar w:fldCharType="separate"/>
      </w:r>
      <w:r w:rsidRPr="00445EB5">
        <w:rPr>
          <w:rFonts w:ascii="Courier New" w:hAnsi="Courier New" w:cs="Courier New"/>
          <w:vanish/>
        </w:rPr>
        <w:t>END_STATUTE</w:t>
      </w:r>
      <w:r w:rsidRPr="00445EB5">
        <w:rPr>
          <w:rFonts w:ascii="Courier New" w:hAnsi="Courier New" w:cs="Courier New"/>
          <w:vanish/>
        </w:rPr>
        <w:fldChar w:fldCharType="end"/>
      </w:r>
    </w:p>
    <w:p w14:paraId="631D1BC2" w14:textId="77777777" w:rsidR="000C60FA" w:rsidRPr="00445EB5" w:rsidRDefault="000C60FA" w:rsidP="000C60FA">
      <w:pPr>
        <w:rPr>
          <w:rFonts w:ascii="Courier New" w:hAnsi="Courier New" w:cs="Courier New"/>
        </w:rPr>
      </w:pPr>
    </w:p>
    <w:sectPr w:rsidR="000C60FA" w:rsidRPr="00445EB5" w:rsidSect="000C60FA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0BAA" w14:textId="77777777" w:rsidR="000C60FA" w:rsidRDefault="000C60FA">
      <w:r>
        <w:separator/>
      </w:r>
    </w:p>
  </w:endnote>
  <w:endnote w:type="continuationSeparator" w:id="0">
    <w:p w14:paraId="1697A0FF" w14:textId="77777777" w:rsidR="000C60FA" w:rsidRDefault="000C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altName w:val="Letter Gothic-Drafting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BA44" w14:textId="77777777" w:rsidR="000C60FA" w:rsidRDefault="000C60FA">
      <w:r>
        <w:separator/>
      </w:r>
    </w:p>
  </w:footnote>
  <w:footnote w:type="continuationSeparator" w:id="0">
    <w:p w14:paraId="6875A200" w14:textId="77777777" w:rsidR="000C60FA" w:rsidRDefault="000C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3643920">
    <w:abstractNumId w:val="1"/>
  </w:num>
  <w:num w:numId="2" w16cid:durableId="955604939">
    <w:abstractNumId w:val="1"/>
  </w:num>
  <w:num w:numId="3" w16cid:durableId="387458770">
    <w:abstractNumId w:val="0"/>
  </w:num>
  <w:num w:numId="4" w16cid:durableId="17436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FA"/>
    <w:rsid w:val="00070EA9"/>
    <w:rsid w:val="000C60FA"/>
    <w:rsid w:val="00445EB5"/>
    <w:rsid w:val="004D0EB9"/>
    <w:rsid w:val="007E0211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523F9"/>
  <w15:chartTrackingRefBased/>
  <w15:docId w15:val="{55B966EC-FA1E-44C7-A43E-59C860C9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0C60FA"/>
    <w:rPr>
      <w:rFonts w:ascii="Letter-Gothic-Drafting" w:hAnsi="Letter-Gothic-Drafting"/>
      <w:b/>
      <w:snapToGrid w:val="0"/>
    </w:rPr>
  </w:style>
  <w:style w:type="character" w:customStyle="1" w:styleId="SEC06-18Char">
    <w:name w:val="SEC 06-18 Char"/>
    <w:link w:val="SEC06-18"/>
    <w:rsid w:val="000C60FA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360</Words>
  <Characters>1842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13-3423; Medical assistance requests; prohibited prosecution of Good Samaritans; mitigating factor; definitions</dc:title>
  <dc:subject>Medical assistance requests; prohibited prosecution of Good Samaritans; mitigating factor; definitions</dc:subject>
  <dc:creator>Arizona Legislative Council</dc:creator>
  <cp:keywords/>
  <dc:description>0001.docx - 531S - 2018</dc:description>
  <cp:lastModifiedBy>dbupdate</cp:lastModifiedBy>
  <cp:revision>2</cp:revision>
  <dcterms:created xsi:type="dcterms:W3CDTF">2025-09-20T02:56:00Z</dcterms:created>
  <dcterms:modified xsi:type="dcterms:W3CDTF">2025-09-20T02:56:00Z</dcterms:modified>
</cp:coreProperties>
</file>