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0D6F" w14:textId="4A612356" w:rsidR="008B3506" w:rsidRPr="00C537C8" w:rsidRDefault="008B3506" w:rsidP="008B3506">
      <w:pPr>
        <w:pStyle w:val="SEC06-18"/>
        <w:rPr>
          <w:rFonts w:ascii="Courier New" w:hAnsi="Courier New" w:cs="Courier New"/>
        </w:rPr>
      </w:pPr>
      <w:r w:rsidRPr="00C537C8">
        <w:rPr>
          <w:rFonts w:ascii="Courier New" w:hAnsi="Courier New" w:cs="Courier New"/>
        </w:rPr>
        <w:fldChar w:fldCharType="begin"/>
      </w:r>
      <w:r w:rsidRPr="00C537C8">
        <w:rPr>
          <w:rFonts w:ascii="Courier New" w:hAnsi="Courier New" w:cs="Courier New"/>
        </w:rPr>
        <w:instrText xml:space="preserve"> COMMENTS START_STATUTE \* MERGEFORMAT </w:instrText>
      </w:r>
      <w:r w:rsidRPr="00C537C8">
        <w:rPr>
          <w:rFonts w:ascii="Courier New" w:hAnsi="Courier New" w:cs="Courier New"/>
        </w:rPr>
        <w:fldChar w:fldCharType="separate"/>
      </w:r>
      <w:r w:rsidRPr="00C537C8">
        <w:rPr>
          <w:rFonts w:ascii="Courier New" w:hAnsi="Courier New" w:cs="Courier New"/>
          <w:vanish/>
        </w:rPr>
        <w:t>START_STATUTE</w:t>
      </w:r>
      <w:r w:rsidRPr="00C537C8">
        <w:rPr>
          <w:rFonts w:ascii="Courier New" w:hAnsi="Courier New" w:cs="Courier New"/>
        </w:rPr>
        <w:fldChar w:fldCharType="end"/>
      </w:r>
      <w:r w:rsidRPr="00C537C8">
        <w:rPr>
          <w:rStyle w:val="SNUM"/>
          <w:rFonts w:ascii="Courier New" w:hAnsi="Courier New" w:cs="Courier New"/>
        </w:rPr>
        <w:t>13-3408.</w:t>
      </w:r>
      <w:r w:rsidRPr="00C537C8">
        <w:rPr>
          <w:rFonts w:ascii="Courier New" w:hAnsi="Courier New" w:cs="Courier New"/>
        </w:rPr>
        <w:t>  </w:t>
      </w:r>
      <w:r w:rsidRPr="00C537C8">
        <w:rPr>
          <w:rStyle w:val="SECHEAD"/>
          <w:rFonts w:ascii="Courier New" w:hAnsi="Courier New" w:cs="Courier New"/>
        </w:rPr>
        <w:t>Possession, use, administration, acquisition, sale, manufacture or transportation of narcotic drugs; classification</w:t>
      </w:r>
    </w:p>
    <w:p w14:paraId="1EBF3311" w14:textId="77777777" w:rsidR="008B3506" w:rsidRPr="00C537C8" w:rsidRDefault="008B3506" w:rsidP="008B3506">
      <w:pPr>
        <w:pStyle w:val="P06-00"/>
        <w:rPr>
          <w:rFonts w:ascii="Courier New" w:hAnsi="Courier New" w:cs="Courier New"/>
        </w:rPr>
      </w:pPr>
      <w:r w:rsidRPr="00C537C8">
        <w:rPr>
          <w:rFonts w:ascii="Courier New" w:hAnsi="Courier New" w:cs="Courier New"/>
        </w:rPr>
        <w:t>A.  Except as provided in section 36</w:t>
      </w:r>
      <w:r w:rsidRPr="00C537C8">
        <w:rPr>
          <w:rFonts w:ascii="Courier New" w:hAnsi="Courier New" w:cs="Courier New"/>
        </w:rPr>
        <w:noBreakHyphen/>
        <w:t>2850, paragraph 19, subdivision (b), section 36</w:t>
      </w:r>
      <w:r w:rsidRPr="00C537C8">
        <w:rPr>
          <w:rFonts w:ascii="Courier New" w:hAnsi="Courier New" w:cs="Courier New"/>
        </w:rPr>
        <w:noBreakHyphen/>
        <w:t>2852 and section 36</w:t>
      </w:r>
      <w:r w:rsidRPr="00C537C8">
        <w:rPr>
          <w:rFonts w:ascii="Courier New" w:hAnsi="Courier New" w:cs="Courier New"/>
        </w:rPr>
        <w:noBreakHyphen/>
        <w:t>2853, subsection C, a person shall not knowingly:</w:t>
      </w:r>
    </w:p>
    <w:p w14:paraId="2816E18D" w14:textId="77777777" w:rsidR="008B3506" w:rsidRPr="00C537C8" w:rsidRDefault="008B3506" w:rsidP="008B3506">
      <w:pPr>
        <w:pStyle w:val="P06-00"/>
        <w:rPr>
          <w:rFonts w:ascii="Courier New" w:hAnsi="Courier New" w:cs="Courier New"/>
        </w:rPr>
      </w:pPr>
      <w:r w:rsidRPr="00C537C8">
        <w:rPr>
          <w:rFonts w:ascii="Courier New" w:hAnsi="Courier New" w:cs="Courier New"/>
        </w:rPr>
        <w:t>1.  Possess or use a narcotic drug.</w:t>
      </w:r>
    </w:p>
    <w:p w14:paraId="10D7B7EA" w14:textId="77777777" w:rsidR="008B3506" w:rsidRPr="00C537C8" w:rsidRDefault="008B3506" w:rsidP="008B3506">
      <w:pPr>
        <w:pStyle w:val="P06-00"/>
        <w:rPr>
          <w:rFonts w:ascii="Courier New" w:hAnsi="Courier New" w:cs="Courier New"/>
        </w:rPr>
      </w:pPr>
      <w:r w:rsidRPr="00C537C8">
        <w:rPr>
          <w:rFonts w:ascii="Courier New" w:hAnsi="Courier New" w:cs="Courier New"/>
        </w:rPr>
        <w:t>2.  Possess a narcotic drug for sale.</w:t>
      </w:r>
    </w:p>
    <w:p w14:paraId="3EB74FBE" w14:textId="77777777" w:rsidR="008B3506" w:rsidRPr="00C537C8" w:rsidRDefault="008B3506" w:rsidP="008B3506">
      <w:pPr>
        <w:pStyle w:val="P06-00"/>
        <w:rPr>
          <w:rFonts w:ascii="Courier New" w:hAnsi="Courier New" w:cs="Courier New"/>
        </w:rPr>
      </w:pPr>
      <w:r w:rsidRPr="00C537C8">
        <w:rPr>
          <w:rFonts w:ascii="Courier New" w:hAnsi="Courier New" w:cs="Courier New"/>
        </w:rPr>
        <w:t>3.  Possess equipment or chemicals, or both, for the purpose of manufacturing a narcotic drug.</w:t>
      </w:r>
    </w:p>
    <w:p w14:paraId="197B0DA8" w14:textId="77777777" w:rsidR="008B3506" w:rsidRPr="00C537C8" w:rsidRDefault="008B3506" w:rsidP="008B3506">
      <w:pPr>
        <w:pStyle w:val="P06-00"/>
        <w:rPr>
          <w:rFonts w:ascii="Courier New" w:hAnsi="Courier New" w:cs="Courier New"/>
        </w:rPr>
      </w:pPr>
      <w:r w:rsidRPr="00C537C8">
        <w:rPr>
          <w:rFonts w:ascii="Courier New" w:hAnsi="Courier New" w:cs="Courier New"/>
        </w:rPr>
        <w:t>4.  Manufacture a narcotic drug.</w:t>
      </w:r>
    </w:p>
    <w:p w14:paraId="20C7B382" w14:textId="77777777" w:rsidR="008B3506" w:rsidRPr="00C537C8" w:rsidRDefault="008B3506" w:rsidP="008B3506">
      <w:pPr>
        <w:pStyle w:val="P06-00"/>
        <w:rPr>
          <w:rFonts w:ascii="Courier New" w:hAnsi="Courier New" w:cs="Courier New"/>
        </w:rPr>
      </w:pPr>
      <w:r w:rsidRPr="00C537C8">
        <w:rPr>
          <w:rFonts w:ascii="Courier New" w:hAnsi="Courier New" w:cs="Courier New"/>
        </w:rPr>
        <w:t>5.  Administer a narcotic drug to another person.</w:t>
      </w:r>
    </w:p>
    <w:p w14:paraId="283E5506" w14:textId="77777777" w:rsidR="008B3506" w:rsidRPr="00C537C8" w:rsidRDefault="008B3506" w:rsidP="008B3506">
      <w:pPr>
        <w:pStyle w:val="P06-00"/>
        <w:rPr>
          <w:rFonts w:ascii="Courier New" w:hAnsi="Courier New" w:cs="Courier New"/>
        </w:rPr>
      </w:pPr>
      <w:r w:rsidRPr="00C537C8">
        <w:rPr>
          <w:rFonts w:ascii="Courier New" w:hAnsi="Courier New" w:cs="Courier New"/>
        </w:rPr>
        <w:t>6.  Obtain or procure the administration of a narcotic drug by fraud, deceit, misrepresentation or subterfuge.</w:t>
      </w:r>
    </w:p>
    <w:p w14:paraId="7A509600" w14:textId="77777777" w:rsidR="008B3506" w:rsidRPr="00C537C8" w:rsidRDefault="008B3506" w:rsidP="008B3506">
      <w:pPr>
        <w:pStyle w:val="P06-00"/>
        <w:rPr>
          <w:rFonts w:ascii="Courier New" w:hAnsi="Courier New" w:cs="Courier New"/>
        </w:rPr>
      </w:pPr>
      <w:r w:rsidRPr="00C537C8">
        <w:rPr>
          <w:rFonts w:ascii="Courier New" w:hAnsi="Courier New" w:cs="Courier New"/>
        </w:rPr>
        <w:t>7.  Transport for sale, import into this state, offer to transport for sale or import into this state, sell, transfer or offer to sell or transfer a narcotic drug.</w:t>
      </w:r>
    </w:p>
    <w:p w14:paraId="00978181" w14:textId="77777777" w:rsidR="008B3506" w:rsidRPr="00C537C8" w:rsidRDefault="008B3506" w:rsidP="008B3506">
      <w:pPr>
        <w:pStyle w:val="P06-00"/>
        <w:rPr>
          <w:rFonts w:ascii="Courier New" w:hAnsi="Courier New" w:cs="Courier New"/>
        </w:rPr>
      </w:pPr>
      <w:r w:rsidRPr="00C537C8">
        <w:rPr>
          <w:rFonts w:ascii="Courier New" w:hAnsi="Courier New" w:cs="Courier New"/>
        </w:rPr>
        <w:t>B.  A person who violates:</w:t>
      </w:r>
    </w:p>
    <w:p w14:paraId="4F4FDCF2" w14:textId="77777777" w:rsidR="008B3506" w:rsidRPr="00C537C8" w:rsidRDefault="008B3506" w:rsidP="008B3506">
      <w:pPr>
        <w:pStyle w:val="P06-00"/>
        <w:rPr>
          <w:rFonts w:ascii="Courier New" w:hAnsi="Courier New" w:cs="Courier New"/>
        </w:rPr>
      </w:pPr>
      <w:r w:rsidRPr="00C537C8">
        <w:rPr>
          <w:rFonts w:ascii="Courier New" w:hAnsi="Courier New" w:cs="Courier New"/>
        </w:rPr>
        <w:t>1.  Subsection A, paragraph 1 of this section is guilty of a class 4 felony.</w:t>
      </w:r>
    </w:p>
    <w:p w14:paraId="45DC1AC3" w14:textId="77777777" w:rsidR="008B3506" w:rsidRPr="00C537C8" w:rsidRDefault="008B3506" w:rsidP="008B3506">
      <w:pPr>
        <w:pStyle w:val="P06-00"/>
        <w:rPr>
          <w:rFonts w:ascii="Courier New" w:hAnsi="Courier New" w:cs="Courier New"/>
        </w:rPr>
      </w:pPr>
      <w:r w:rsidRPr="00C537C8">
        <w:rPr>
          <w:rFonts w:ascii="Courier New" w:hAnsi="Courier New" w:cs="Courier New"/>
        </w:rPr>
        <w:t>2.  Subsection A, paragraph 2 of this section is guilty of a class 2 felony.</w:t>
      </w:r>
    </w:p>
    <w:p w14:paraId="27FB90E5" w14:textId="77777777" w:rsidR="008B3506" w:rsidRPr="00C537C8" w:rsidRDefault="008B3506" w:rsidP="008B3506">
      <w:pPr>
        <w:pStyle w:val="P06-00"/>
        <w:rPr>
          <w:rFonts w:ascii="Courier New" w:hAnsi="Courier New" w:cs="Courier New"/>
        </w:rPr>
      </w:pPr>
      <w:r w:rsidRPr="00C537C8">
        <w:rPr>
          <w:rFonts w:ascii="Courier New" w:hAnsi="Courier New" w:cs="Courier New"/>
        </w:rPr>
        <w:t>3.  Subsection A, paragraph 3 of this section is guilty of a class 3 felony.</w:t>
      </w:r>
    </w:p>
    <w:p w14:paraId="78F263CD" w14:textId="77777777" w:rsidR="008B3506" w:rsidRPr="00C537C8" w:rsidRDefault="008B3506" w:rsidP="008B3506">
      <w:pPr>
        <w:pStyle w:val="P06-00"/>
        <w:rPr>
          <w:rFonts w:ascii="Courier New" w:hAnsi="Courier New" w:cs="Courier New"/>
        </w:rPr>
      </w:pPr>
      <w:r w:rsidRPr="00C537C8">
        <w:rPr>
          <w:rFonts w:ascii="Courier New" w:hAnsi="Courier New" w:cs="Courier New"/>
        </w:rPr>
        <w:t>4.  Subsection A, paragraph 4 of this section is guilty of a class 2 felony.</w:t>
      </w:r>
    </w:p>
    <w:p w14:paraId="05EB9BAC" w14:textId="77777777" w:rsidR="008B3506" w:rsidRPr="00C537C8" w:rsidRDefault="008B3506" w:rsidP="008B3506">
      <w:pPr>
        <w:pStyle w:val="P06-00"/>
        <w:rPr>
          <w:rFonts w:ascii="Courier New" w:hAnsi="Courier New" w:cs="Courier New"/>
        </w:rPr>
      </w:pPr>
      <w:r w:rsidRPr="00C537C8">
        <w:rPr>
          <w:rFonts w:ascii="Courier New" w:hAnsi="Courier New" w:cs="Courier New"/>
        </w:rPr>
        <w:t>5.  Subsection A, paragraph 5 of this section is guilty of a class 2 felony.</w:t>
      </w:r>
    </w:p>
    <w:p w14:paraId="3ABFD40D" w14:textId="77777777" w:rsidR="008B3506" w:rsidRPr="00C537C8" w:rsidRDefault="008B3506" w:rsidP="008B3506">
      <w:pPr>
        <w:pStyle w:val="P06-00"/>
        <w:rPr>
          <w:rFonts w:ascii="Courier New" w:hAnsi="Courier New" w:cs="Courier New"/>
        </w:rPr>
      </w:pPr>
      <w:r w:rsidRPr="00C537C8">
        <w:rPr>
          <w:rFonts w:ascii="Courier New" w:hAnsi="Courier New" w:cs="Courier New"/>
        </w:rPr>
        <w:t>6.  Subsection A, paragraph 6 of this section is guilty of a class 3 felony.</w:t>
      </w:r>
    </w:p>
    <w:p w14:paraId="6C36C3E5" w14:textId="77777777" w:rsidR="008B3506" w:rsidRPr="00C537C8" w:rsidRDefault="008B3506" w:rsidP="008B3506">
      <w:pPr>
        <w:pStyle w:val="P06-00"/>
        <w:rPr>
          <w:rFonts w:ascii="Courier New" w:hAnsi="Courier New" w:cs="Courier New"/>
        </w:rPr>
      </w:pPr>
      <w:r w:rsidRPr="00C537C8">
        <w:rPr>
          <w:rFonts w:ascii="Courier New" w:hAnsi="Courier New" w:cs="Courier New"/>
        </w:rPr>
        <w:t>7.  Subsection A, paragraph 7 of this section is guilty of a class 2 felony.</w:t>
      </w:r>
    </w:p>
    <w:p w14:paraId="0C062BD8" w14:textId="77777777" w:rsidR="008B3506" w:rsidRPr="00C537C8" w:rsidRDefault="008B3506" w:rsidP="008B3506">
      <w:pPr>
        <w:pStyle w:val="P06-00"/>
        <w:rPr>
          <w:rFonts w:ascii="Courier New" w:hAnsi="Courier New" w:cs="Courier New"/>
        </w:rPr>
      </w:pPr>
      <w:r w:rsidRPr="00C537C8">
        <w:rPr>
          <w:rFonts w:ascii="Courier New" w:hAnsi="Courier New" w:cs="Courier New"/>
        </w:rPr>
        <w:t>C.  A person who is convicted of a violation of subsection A, paragraph 1, 3 or 6 of this section and who has not previously been convicted of any felony or who has not been sentenced pursuant to section 13</w:t>
      </w:r>
      <w:r w:rsidRPr="00C537C8">
        <w:rPr>
          <w:rFonts w:ascii="Courier New" w:hAnsi="Courier New" w:cs="Courier New"/>
        </w:rPr>
        <w:noBreakHyphen/>
        <w:t>703, section 13</w:t>
      </w:r>
      <w:r w:rsidRPr="00C537C8">
        <w:rPr>
          <w:rFonts w:ascii="Courier New" w:hAnsi="Courier New" w:cs="Courier New"/>
        </w:rPr>
        <w:noBreakHyphen/>
        <w:t>704, subsection A, B, C, D or E, section 13</w:t>
      </w:r>
      <w:r w:rsidRPr="00C537C8">
        <w:rPr>
          <w:rFonts w:ascii="Courier New" w:hAnsi="Courier New" w:cs="Courier New"/>
        </w:rPr>
        <w:noBreakHyphen/>
        <w:t>706, subsection A, section 13</w:t>
      </w:r>
      <w:r w:rsidRPr="00C537C8">
        <w:rPr>
          <w:rFonts w:ascii="Courier New" w:hAnsi="Courier New" w:cs="Courier New"/>
        </w:rPr>
        <w:noBreakHyphen/>
        <w:t>708, subsection D or any other provision of law making the convicted person ineligible for probation is eligible for probation.</w:t>
      </w:r>
    </w:p>
    <w:p w14:paraId="63CCB67D" w14:textId="77777777" w:rsidR="008B3506" w:rsidRPr="00C537C8" w:rsidRDefault="008B3506" w:rsidP="008B3506">
      <w:pPr>
        <w:pStyle w:val="P06-00"/>
        <w:rPr>
          <w:rFonts w:ascii="Courier New" w:hAnsi="Courier New" w:cs="Courier New"/>
        </w:rPr>
      </w:pPr>
      <w:r w:rsidRPr="00C537C8">
        <w:rPr>
          <w:rFonts w:ascii="Courier New" w:hAnsi="Courier New" w:cs="Courier New"/>
        </w:rPr>
        <w:t>D.  If the aggregate amount of narcotic drugs involved in one offense or all of the offenses that are consolidated for trial equals or exceeds the statutory threshold amount, a person who is convicted of a violation of subsection A, paragraph 2, 5 or 7 of this section is not eligible for suspension of sentence, probation, pardon or release from confinement on any basis until the person has served the sentence imposed by the court, the person is eligible for release pursuant to section 41</w:t>
      </w:r>
      <w:r w:rsidRPr="00C537C8">
        <w:rPr>
          <w:rFonts w:ascii="Courier New" w:hAnsi="Courier New" w:cs="Courier New"/>
        </w:rPr>
        <w:noBreakHyphen/>
        <w:t>1604.07 or the sentence is commuted.</w:t>
      </w:r>
    </w:p>
    <w:p w14:paraId="3F81BC04" w14:textId="77777777" w:rsidR="008B3506" w:rsidRPr="00C537C8" w:rsidRDefault="008B3506" w:rsidP="008B3506">
      <w:pPr>
        <w:pStyle w:val="P06-00"/>
        <w:rPr>
          <w:rFonts w:ascii="Courier New" w:hAnsi="Courier New" w:cs="Courier New"/>
        </w:rPr>
      </w:pPr>
      <w:r w:rsidRPr="00C537C8">
        <w:rPr>
          <w:rFonts w:ascii="Courier New" w:hAnsi="Courier New" w:cs="Courier New"/>
        </w:rPr>
        <w:t>E.  A person who is convicted of a violation of subsection A, paragraph 4 of this section is not eligible for suspension of sentence, probation, pardon or release from confinement on any basis until the person has served the sentence imposed by the court, the person is eligible for release pursuant to section 41</w:t>
      </w:r>
      <w:r w:rsidRPr="00C537C8">
        <w:rPr>
          <w:rFonts w:ascii="Courier New" w:hAnsi="Courier New" w:cs="Courier New"/>
        </w:rPr>
        <w:noBreakHyphen/>
        <w:t>1604.07 or the sentence is commuted.</w:t>
      </w:r>
    </w:p>
    <w:p w14:paraId="6F16C0CA" w14:textId="77777777" w:rsidR="008B3506" w:rsidRPr="00C537C8" w:rsidRDefault="008B3506" w:rsidP="008B3506">
      <w:pPr>
        <w:pStyle w:val="P06-00"/>
        <w:rPr>
          <w:rFonts w:ascii="Courier New" w:hAnsi="Courier New" w:cs="Courier New"/>
        </w:rPr>
      </w:pPr>
      <w:r w:rsidRPr="00C537C8">
        <w:rPr>
          <w:rFonts w:ascii="Courier New" w:hAnsi="Courier New" w:cs="Courier New"/>
        </w:rPr>
        <w:t>F.  If the person is convicted of a violation of subsection A, paragraph 2 or 7 of this section and the violation involves the sale to another person of fentanyl in an amount of at least two hundred grams, the person shall be sentenced as follows:</w:t>
      </w:r>
    </w:p>
    <w:p w14:paraId="56EEEF55"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u w:val="single"/>
        </w:rPr>
        <w:t>Minimum</w:t>
      </w:r>
      <w:r w:rsidRPr="00C537C8">
        <w:rPr>
          <w:rFonts w:ascii="Courier New" w:hAnsi="Courier New" w:cs="Courier New"/>
        </w:rPr>
        <w:tab/>
      </w:r>
      <w:r w:rsidRPr="00C537C8">
        <w:rPr>
          <w:rFonts w:ascii="Courier New" w:hAnsi="Courier New" w:cs="Courier New"/>
          <w:u w:val="single"/>
        </w:rPr>
        <w:t>Presumptive</w:t>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u w:val="single"/>
        </w:rPr>
        <w:t>Maximum</w:t>
      </w:r>
    </w:p>
    <w:p w14:paraId="276063BA"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rPr>
        <w:t>5 calendar years</w:t>
      </w:r>
      <w:r w:rsidRPr="00C537C8">
        <w:rPr>
          <w:rFonts w:ascii="Courier New" w:hAnsi="Courier New" w:cs="Courier New"/>
        </w:rPr>
        <w:tab/>
        <w:t>10 calendar years</w:t>
      </w:r>
      <w:r w:rsidRPr="00C537C8">
        <w:rPr>
          <w:rFonts w:ascii="Courier New" w:hAnsi="Courier New" w:cs="Courier New"/>
        </w:rPr>
        <w:tab/>
      </w:r>
      <w:r w:rsidRPr="00C537C8">
        <w:rPr>
          <w:rFonts w:ascii="Courier New" w:hAnsi="Courier New" w:cs="Courier New"/>
        </w:rPr>
        <w:tab/>
        <w:t>15 calendar years</w:t>
      </w:r>
    </w:p>
    <w:p w14:paraId="37DE93DD" w14:textId="77777777" w:rsidR="008B3506" w:rsidRPr="00C537C8" w:rsidRDefault="008B3506" w:rsidP="008B3506">
      <w:pPr>
        <w:pStyle w:val="P06-00"/>
        <w:rPr>
          <w:rFonts w:ascii="Courier New" w:hAnsi="Courier New" w:cs="Courier New"/>
        </w:rPr>
      </w:pPr>
      <w:r w:rsidRPr="00C537C8">
        <w:rPr>
          <w:rFonts w:ascii="Courier New" w:hAnsi="Courier New" w:cs="Courier New"/>
        </w:rPr>
        <w:t>A person who has previously been convicted of a violation of subsection A, paragraph 2 or 7 of this section involving the sale to another person of fentanyl in an amount of at least two hundred grams shall be sentenced as follows:</w:t>
      </w:r>
    </w:p>
    <w:p w14:paraId="70DB4F16"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u w:val="single"/>
        </w:rPr>
        <w:t>Minimum</w:t>
      </w:r>
      <w:r w:rsidRPr="00C537C8">
        <w:rPr>
          <w:rFonts w:ascii="Courier New" w:hAnsi="Courier New" w:cs="Courier New"/>
        </w:rPr>
        <w:tab/>
      </w:r>
      <w:r w:rsidRPr="00C537C8">
        <w:rPr>
          <w:rFonts w:ascii="Courier New" w:hAnsi="Courier New" w:cs="Courier New"/>
          <w:u w:val="single"/>
        </w:rPr>
        <w:t>Presumptive</w:t>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u w:val="single"/>
        </w:rPr>
        <w:t>Maximum</w:t>
      </w:r>
    </w:p>
    <w:p w14:paraId="2875FBF9"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rPr>
        <w:t>10 calendar years</w:t>
      </w:r>
      <w:r w:rsidRPr="00C537C8">
        <w:rPr>
          <w:rFonts w:ascii="Courier New" w:hAnsi="Courier New" w:cs="Courier New"/>
        </w:rPr>
        <w:tab/>
        <w:t>15 calendar years</w:t>
      </w:r>
      <w:r w:rsidRPr="00C537C8">
        <w:rPr>
          <w:rFonts w:ascii="Courier New" w:hAnsi="Courier New" w:cs="Courier New"/>
        </w:rPr>
        <w:tab/>
      </w:r>
      <w:r w:rsidRPr="00C537C8">
        <w:rPr>
          <w:rFonts w:ascii="Courier New" w:hAnsi="Courier New" w:cs="Courier New"/>
        </w:rPr>
        <w:tab/>
        <w:t>20 calendar years</w:t>
      </w:r>
    </w:p>
    <w:p w14:paraId="51505865" w14:textId="77777777" w:rsidR="008B3506" w:rsidRPr="00C537C8" w:rsidRDefault="008B3506" w:rsidP="008B3506">
      <w:pPr>
        <w:pStyle w:val="P06-00"/>
        <w:rPr>
          <w:rFonts w:ascii="Courier New" w:hAnsi="Courier New" w:cs="Courier New"/>
        </w:rPr>
      </w:pPr>
      <w:r w:rsidRPr="00C537C8">
        <w:rPr>
          <w:rFonts w:ascii="Courier New" w:hAnsi="Courier New" w:cs="Courier New"/>
        </w:rPr>
        <w:t>G.  The presumptive term imposed pursuant to subsection F of this section may be mitigated or aggravated pursuant to section 13</w:t>
      </w:r>
      <w:r w:rsidRPr="00C537C8">
        <w:rPr>
          <w:rFonts w:ascii="Courier New" w:hAnsi="Courier New" w:cs="Courier New"/>
        </w:rPr>
        <w:noBreakHyphen/>
        <w:t>701, subsections D and E.</w:t>
      </w:r>
    </w:p>
    <w:p w14:paraId="125C0BD6" w14:textId="77777777" w:rsidR="008B3506" w:rsidRPr="00C537C8" w:rsidRDefault="008B3506" w:rsidP="008B3506">
      <w:pPr>
        <w:pStyle w:val="P06-00"/>
        <w:rPr>
          <w:rFonts w:ascii="Courier New" w:hAnsi="Courier New" w:cs="Courier New"/>
        </w:rPr>
      </w:pPr>
      <w:r w:rsidRPr="00C537C8">
        <w:rPr>
          <w:rFonts w:ascii="Courier New" w:hAnsi="Courier New" w:cs="Courier New"/>
        </w:rPr>
        <w:t xml:space="preserve">H.  If the person is convicted of a violation of subsection A, </w:t>
      </w:r>
      <w:r w:rsidRPr="00C537C8">
        <w:rPr>
          <w:rFonts w:ascii="Courier New" w:eastAsiaTheme="majorEastAsia" w:hAnsi="Courier New" w:cs="Courier New"/>
        </w:rPr>
        <w:t>paragraphs 2 and 7</w:t>
      </w:r>
      <w:r w:rsidRPr="00C537C8">
        <w:rPr>
          <w:rFonts w:ascii="Courier New" w:hAnsi="Courier New" w:cs="Courier New"/>
        </w:rPr>
        <w:t xml:space="preserve"> of this section and the violation involves the possession of fentanyl in a motor vehicle in an amount of at least two hundred grams, the person shall be sentenced as follows:</w:t>
      </w:r>
    </w:p>
    <w:p w14:paraId="703ECEDB"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u w:val="single"/>
        </w:rPr>
        <w:t>Minimum</w:t>
      </w:r>
      <w:r w:rsidRPr="00C537C8">
        <w:rPr>
          <w:rFonts w:ascii="Courier New" w:hAnsi="Courier New" w:cs="Courier New"/>
        </w:rPr>
        <w:tab/>
      </w:r>
      <w:r w:rsidRPr="00C537C8">
        <w:rPr>
          <w:rFonts w:ascii="Courier New" w:hAnsi="Courier New" w:cs="Courier New"/>
          <w:u w:val="single"/>
        </w:rPr>
        <w:t>Presumptive</w:t>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u w:val="single"/>
        </w:rPr>
        <w:t>Maximum</w:t>
      </w:r>
    </w:p>
    <w:p w14:paraId="349297A7"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rPr>
        <w:t>5 calendar years</w:t>
      </w:r>
      <w:r w:rsidRPr="00C537C8">
        <w:rPr>
          <w:rFonts w:ascii="Courier New" w:hAnsi="Courier New" w:cs="Courier New"/>
        </w:rPr>
        <w:tab/>
        <w:t>10 calendar years</w:t>
      </w:r>
      <w:r w:rsidRPr="00C537C8">
        <w:rPr>
          <w:rFonts w:ascii="Courier New" w:hAnsi="Courier New" w:cs="Courier New"/>
        </w:rPr>
        <w:tab/>
      </w:r>
      <w:r w:rsidRPr="00C537C8">
        <w:rPr>
          <w:rFonts w:ascii="Courier New" w:hAnsi="Courier New" w:cs="Courier New"/>
        </w:rPr>
        <w:tab/>
        <w:t>15 calendar years</w:t>
      </w:r>
    </w:p>
    <w:p w14:paraId="76D0B150" w14:textId="77777777" w:rsidR="008B3506" w:rsidRPr="00C537C8" w:rsidRDefault="008B3506" w:rsidP="008B3506">
      <w:pPr>
        <w:pStyle w:val="P06-00"/>
        <w:rPr>
          <w:rFonts w:ascii="Courier New" w:hAnsi="Courier New" w:cs="Courier New"/>
        </w:rPr>
      </w:pPr>
      <w:r w:rsidRPr="00C537C8">
        <w:rPr>
          <w:rFonts w:ascii="Courier New" w:hAnsi="Courier New" w:cs="Courier New"/>
        </w:rPr>
        <w:t xml:space="preserve">A person who has previously been convicted of a violation of subsection A, </w:t>
      </w:r>
      <w:r w:rsidRPr="00C537C8">
        <w:rPr>
          <w:rFonts w:ascii="Courier New" w:eastAsiaTheme="majorEastAsia" w:hAnsi="Courier New" w:cs="Courier New"/>
        </w:rPr>
        <w:t>paragraphs 2 and 7</w:t>
      </w:r>
      <w:r w:rsidRPr="00C537C8">
        <w:rPr>
          <w:rStyle w:val="AmendCode"/>
          <w:rFonts w:ascii="Courier New" w:eastAsiaTheme="majorEastAsia" w:hAnsi="Courier New" w:cs="Courier New"/>
        </w:rPr>
        <w:t xml:space="preserve"> </w:t>
      </w:r>
      <w:r w:rsidRPr="00C537C8">
        <w:rPr>
          <w:rFonts w:ascii="Courier New" w:hAnsi="Courier New" w:cs="Courier New"/>
        </w:rPr>
        <w:t>of this section involving the possession of fentanyl in a motor vehicle in an amount of at least two hundred grams shall be sentenced as follows:</w:t>
      </w:r>
    </w:p>
    <w:p w14:paraId="3F2F4D7D"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u w:val="single"/>
        </w:rPr>
        <w:t>Minimum</w:t>
      </w:r>
      <w:r w:rsidRPr="00C537C8">
        <w:rPr>
          <w:rFonts w:ascii="Courier New" w:hAnsi="Courier New" w:cs="Courier New"/>
        </w:rPr>
        <w:tab/>
      </w:r>
      <w:r w:rsidRPr="00C537C8">
        <w:rPr>
          <w:rFonts w:ascii="Courier New" w:hAnsi="Courier New" w:cs="Courier New"/>
          <w:u w:val="single"/>
        </w:rPr>
        <w:t>Presumptive</w:t>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rPr>
        <w:tab/>
      </w:r>
      <w:r w:rsidRPr="00C537C8">
        <w:rPr>
          <w:rFonts w:ascii="Courier New" w:hAnsi="Courier New" w:cs="Courier New"/>
          <w:u w:val="single"/>
        </w:rPr>
        <w:t>Maximum</w:t>
      </w:r>
    </w:p>
    <w:p w14:paraId="14BC7EF7" w14:textId="77777777" w:rsidR="008B3506" w:rsidRPr="00C537C8" w:rsidRDefault="008B3506" w:rsidP="008B3506">
      <w:pPr>
        <w:pStyle w:val="P06-00"/>
        <w:tabs>
          <w:tab w:val="left" w:pos="3420"/>
        </w:tabs>
        <w:rPr>
          <w:rFonts w:ascii="Courier New" w:hAnsi="Courier New" w:cs="Courier New"/>
        </w:rPr>
      </w:pPr>
      <w:r w:rsidRPr="00C537C8">
        <w:rPr>
          <w:rFonts w:ascii="Courier New" w:hAnsi="Courier New" w:cs="Courier New"/>
        </w:rPr>
        <w:t>10 calendar years</w:t>
      </w:r>
      <w:r w:rsidRPr="00C537C8">
        <w:rPr>
          <w:rFonts w:ascii="Courier New" w:hAnsi="Courier New" w:cs="Courier New"/>
        </w:rPr>
        <w:tab/>
        <w:t>15 calendar years</w:t>
      </w:r>
      <w:r w:rsidRPr="00C537C8">
        <w:rPr>
          <w:rFonts w:ascii="Courier New" w:hAnsi="Courier New" w:cs="Courier New"/>
        </w:rPr>
        <w:tab/>
      </w:r>
      <w:r w:rsidRPr="00C537C8">
        <w:rPr>
          <w:rFonts w:ascii="Courier New" w:hAnsi="Courier New" w:cs="Courier New"/>
        </w:rPr>
        <w:tab/>
        <w:t>20 calendar years</w:t>
      </w:r>
    </w:p>
    <w:p w14:paraId="1E5F994F" w14:textId="1E5F130E" w:rsidR="008B3506" w:rsidRPr="00C537C8" w:rsidRDefault="008B3506" w:rsidP="008B3506">
      <w:pPr>
        <w:pStyle w:val="P06-00"/>
        <w:rPr>
          <w:rFonts w:ascii="Courier New" w:hAnsi="Courier New" w:cs="Courier New"/>
        </w:rPr>
      </w:pPr>
      <w:r w:rsidRPr="00C537C8">
        <w:rPr>
          <w:rFonts w:ascii="Courier New" w:hAnsi="Courier New" w:cs="Courier New"/>
        </w:rPr>
        <w:t xml:space="preserve">I.  The presumptive term imposed pursuant to subsection </w:t>
      </w:r>
      <w:r w:rsidR="009F7502" w:rsidRPr="00C537C8">
        <w:rPr>
          <w:rFonts w:ascii="Courier New" w:hAnsi="Courier New" w:cs="Courier New"/>
        </w:rPr>
        <w:t>H</w:t>
      </w:r>
      <w:r w:rsidRPr="00C537C8">
        <w:rPr>
          <w:rFonts w:ascii="Courier New" w:hAnsi="Courier New" w:cs="Courier New"/>
        </w:rPr>
        <w:t xml:space="preserve"> of this section may be mitigated or aggravated pursuant to section 13-701, subsections D and E.</w:t>
      </w:r>
    </w:p>
    <w:p w14:paraId="54891B6D" w14:textId="06575D9F" w:rsidR="008B3506" w:rsidRPr="00C537C8" w:rsidRDefault="008B3506" w:rsidP="008B3506">
      <w:pPr>
        <w:pStyle w:val="P06-00"/>
        <w:rPr>
          <w:rFonts w:ascii="Courier New" w:hAnsi="Courier New" w:cs="Courier New"/>
        </w:rPr>
      </w:pPr>
      <w:r w:rsidRPr="00C537C8">
        <w:rPr>
          <w:rFonts w:ascii="Courier New" w:hAnsi="Courier New" w:cs="Courier New"/>
        </w:rPr>
        <w:t>J.  In addition to any other penalty prescribed by this title, the court shall order a person who is convicted of a violation of this section to pay a fine of not less than $2,000 or three times the value as determined by the court of the narcotic drugs involved in or giving rise to the charge, whichever is greater, and not more than the maximum authorized by chapter 8 of this title.  A judge shall not suspend any part or all of the imposition of any fine required by this subsection.</w:t>
      </w:r>
    </w:p>
    <w:p w14:paraId="2AEE197D" w14:textId="41949B19" w:rsidR="008B3506" w:rsidRPr="00C537C8" w:rsidRDefault="008B3506" w:rsidP="008B3506">
      <w:pPr>
        <w:pStyle w:val="P06-00"/>
        <w:rPr>
          <w:rFonts w:ascii="Courier New" w:hAnsi="Courier New" w:cs="Courier New"/>
        </w:rPr>
      </w:pPr>
      <w:r w:rsidRPr="00C537C8">
        <w:rPr>
          <w:rFonts w:ascii="Courier New" w:hAnsi="Courier New" w:cs="Courier New"/>
        </w:rPr>
        <w:t>K.  A person who is convicted of a violation of this section for which probation or release before the expiration of the sentence imposed by the court is authorized is prohibited from using any marijuana, dangerous drug, narcotic drug or prescription</w:t>
      </w:r>
      <w:r w:rsidRPr="00C537C8">
        <w:rPr>
          <w:rFonts w:ascii="Courier New" w:hAnsi="Courier New" w:cs="Courier New"/>
        </w:rPr>
        <w:noBreakHyphen/>
        <w:t>only drug except as lawfully administered by a health care practitioner and as a condition of any probation or release shall be required to submit to drug testing administered under the supervision of the probation department of the county or the state department of corrections, as appropriate, during the duration of the term of probation or before the expiration of the sentence imposed.</w:t>
      </w:r>
    </w:p>
    <w:p w14:paraId="46655557" w14:textId="404E759F" w:rsidR="00F540AD" w:rsidRPr="00C537C8" w:rsidRDefault="008B3506" w:rsidP="008B3506">
      <w:pPr>
        <w:pStyle w:val="P06-00"/>
        <w:rPr>
          <w:rFonts w:ascii="Courier New" w:hAnsi="Courier New" w:cs="Courier New"/>
        </w:rPr>
      </w:pPr>
      <w:r w:rsidRPr="00C537C8">
        <w:rPr>
          <w:rFonts w:ascii="Courier New" w:hAnsi="Courier New" w:cs="Courier New"/>
        </w:rPr>
        <w:t xml:space="preserve">L.  If a person who is convicted of a violation of this section is granted probation, the court shall order that as a condition of probation the person perform not less than three hundred sixty hours of community restitution with an agency or organization that provides counseling, rehabilitation or treatment for alcohol or drug abuse, an agency or organization that provides medical treatment to persons who abuse controlled substances, an agency or organization that serves persons who are victims of crime or any other appropriate agency or organization. </w:t>
      </w:r>
      <w:r w:rsidRPr="00C537C8">
        <w:rPr>
          <w:rFonts w:ascii="Courier New" w:hAnsi="Courier New" w:cs="Courier New"/>
        </w:rPr>
        <w:fldChar w:fldCharType="begin"/>
      </w:r>
      <w:r w:rsidRPr="00C537C8">
        <w:rPr>
          <w:rFonts w:ascii="Courier New" w:hAnsi="Courier New" w:cs="Courier New"/>
        </w:rPr>
        <w:instrText xml:space="preserve"> COMMENTS END_STATUTE \* MERGEFORMAT </w:instrText>
      </w:r>
      <w:r w:rsidRPr="00C537C8">
        <w:rPr>
          <w:rFonts w:ascii="Courier New" w:hAnsi="Courier New" w:cs="Courier New"/>
        </w:rPr>
        <w:fldChar w:fldCharType="separate"/>
      </w:r>
      <w:r w:rsidRPr="00C537C8">
        <w:rPr>
          <w:rFonts w:ascii="Courier New" w:hAnsi="Courier New" w:cs="Courier New"/>
          <w:vanish/>
        </w:rPr>
        <w:t>END_STATUTE</w:t>
      </w:r>
      <w:r w:rsidRPr="00C537C8">
        <w:rPr>
          <w:rFonts w:ascii="Courier New" w:hAnsi="Courier New" w:cs="Courier New"/>
        </w:rPr>
        <w:fldChar w:fldCharType="end"/>
      </w:r>
    </w:p>
    <w:sectPr w:rsidR="00F540AD" w:rsidRPr="00C537C8" w:rsidSect="008B350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01EA" w14:textId="77777777" w:rsidR="008B3506" w:rsidRDefault="008B3506">
      <w:r>
        <w:separator/>
      </w:r>
    </w:p>
  </w:endnote>
  <w:endnote w:type="continuationSeparator" w:id="0">
    <w:p w14:paraId="093A786B" w14:textId="77777777" w:rsidR="008B3506" w:rsidRDefault="008B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8B24" w14:textId="77777777" w:rsidR="008B3506" w:rsidRDefault="008B3506">
      <w:r>
        <w:separator/>
      </w:r>
    </w:p>
  </w:footnote>
  <w:footnote w:type="continuationSeparator" w:id="0">
    <w:p w14:paraId="100A4C7C" w14:textId="77777777" w:rsidR="008B3506" w:rsidRDefault="008B3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14244581">
    <w:abstractNumId w:val="8"/>
  </w:num>
  <w:num w:numId="2" w16cid:durableId="1536697462">
    <w:abstractNumId w:val="8"/>
  </w:num>
  <w:num w:numId="3" w16cid:durableId="773670110">
    <w:abstractNumId w:val="7"/>
  </w:num>
  <w:num w:numId="4" w16cid:durableId="1342777270">
    <w:abstractNumId w:val="7"/>
  </w:num>
  <w:num w:numId="5" w16cid:durableId="78186547">
    <w:abstractNumId w:val="10"/>
  </w:num>
  <w:num w:numId="6" w16cid:durableId="339936946">
    <w:abstractNumId w:val="11"/>
  </w:num>
  <w:num w:numId="7" w16cid:durableId="1888100481">
    <w:abstractNumId w:val="12"/>
  </w:num>
  <w:num w:numId="8" w16cid:durableId="1226456494">
    <w:abstractNumId w:val="9"/>
  </w:num>
  <w:num w:numId="9" w16cid:durableId="488640860">
    <w:abstractNumId w:val="6"/>
  </w:num>
  <w:num w:numId="10" w16cid:durableId="243760452">
    <w:abstractNumId w:val="5"/>
  </w:num>
  <w:num w:numId="11" w16cid:durableId="2049984024">
    <w:abstractNumId w:val="4"/>
  </w:num>
  <w:num w:numId="12" w16cid:durableId="1833447068">
    <w:abstractNumId w:val="3"/>
  </w:num>
  <w:num w:numId="13" w16cid:durableId="419758825">
    <w:abstractNumId w:val="2"/>
  </w:num>
  <w:num w:numId="14" w16cid:durableId="572737538">
    <w:abstractNumId w:val="1"/>
  </w:num>
  <w:num w:numId="15" w16cid:durableId="66343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06"/>
    <w:rsid w:val="00010503"/>
    <w:rsid w:val="00033AE7"/>
    <w:rsid w:val="008B3506"/>
    <w:rsid w:val="009F7502"/>
    <w:rsid w:val="00BC1D8A"/>
    <w:rsid w:val="00C537C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96205"/>
  <w15:chartTrackingRefBased/>
  <w15:docId w15:val="{D7B1FA75-C257-4E94-AD28-E2F2966B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B3506"/>
    <w:rPr>
      <w:rFonts w:ascii="Letter Gothic-Drafting" w:hAnsi="Letter Gothic-Drafting"/>
      <w:b/>
      <w:snapToGrid w:val="0"/>
    </w:rPr>
  </w:style>
  <w:style w:type="character" w:customStyle="1" w:styleId="AmendCode">
    <w:name w:val="AmendCode"/>
    <w:uiPriority w:val="1"/>
    <w:qFormat/>
    <w:rsid w:val="008B3506"/>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1040</Words>
  <Characters>5059</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13-3408; Possession, use, administration, acquisition, sale, manufacture or transportation of narcotic drugs; classification</dc:title>
  <dc:subject>Possession, use, administration, acquisition, sale, manufacture or transportation of narcotic drugs; classification</dc:subject>
  <dc:creator>Arizona Legislative Council</dc:creator>
  <cp:keywords/>
  <dc:description>0085.docx - 571R - 2025</dc:description>
  <cp:lastModifiedBy>dbupdate</cp:lastModifiedBy>
  <cp:revision>2</cp:revision>
  <dcterms:created xsi:type="dcterms:W3CDTF">2025-09-20T02:54:00Z</dcterms:created>
  <dcterms:modified xsi:type="dcterms:W3CDTF">2025-09-20T02:54:00Z</dcterms:modified>
</cp:coreProperties>
</file>