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18C0" w14:textId="77777777" w:rsidR="00825161" w:rsidRPr="00F47E07" w:rsidRDefault="00421730">
      <w:pPr>
        <w:pStyle w:val="SEC06-17"/>
        <w:rPr>
          <w:rFonts w:ascii="Courier New" w:hAnsi="Courier New"/>
          <w:noProof w:val="0"/>
        </w:rPr>
      </w:pPr>
      <w:r w:rsidRPr="00F47E07">
        <w:rPr>
          <w:rFonts w:ascii="Courier New" w:hAnsi="Courier New"/>
          <w:vanish/>
        </w:rPr>
        <w:fldChar w:fldCharType="begin"/>
      </w:r>
      <w:r w:rsidRPr="00F47E07">
        <w:rPr>
          <w:rFonts w:ascii="Courier New" w:hAnsi="Courier New"/>
          <w:vanish/>
        </w:rPr>
        <w:instrText xml:space="preserve"> COMMENTS START_STATUTE \* MERGEFORMAT </w:instrText>
      </w:r>
      <w:r w:rsidRPr="00F47E07">
        <w:rPr>
          <w:rFonts w:ascii="Courier New" w:hAnsi="Courier New"/>
          <w:vanish/>
        </w:rPr>
        <w:fldChar w:fldCharType="separate"/>
      </w:r>
      <w:r w:rsidRPr="00F47E07">
        <w:rPr>
          <w:rFonts w:ascii="Courier New" w:hAnsi="Courier New"/>
          <w:vanish/>
        </w:rPr>
        <w:t>START_STATUTE</w:t>
      </w:r>
      <w:r w:rsidRPr="00F47E07">
        <w:rPr>
          <w:rFonts w:ascii="Courier New" w:hAnsi="Courier New"/>
          <w:vanish/>
        </w:rPr>
        <w:fldChar w:fldCharType="end"/>
      </w:r>
      <w:r w:rsidR="00825161" w:rsidRPr="00F47E07">
        <w:rPr>
          <w:rStyle w:val="SNUM"/>
          <w:rFonts w:ascii="Courier New" w:hAnsi="Courier New"/>
          <w:noProof w:val="0"/>
        </w:rPr>
        <w:t>12-566</w:t>
      </w:r>
      <w:r w:rsidR="00825161" w:rsidRPr="00F47E07">
        <w:rPr>
          <w:rFonts w:ascii="Courier New" w:hAnsi="Courier New"/>
          <w:noProof w:val="0"/>
        </w:rPr>
        <w:t>.  </w:t>
      </w:r>
      <w:r w:rsidR="00825161" w:rsidRPr="00F47E07">
        <w:rPr>
          <w:rStyle w:val="SECHEAD"/>
          <w:rFonts w:ascii="Courier New" w:hAnsi="Courier New"/>
          <w:noProof w:val="0"/>
        </w:rPr>
        <w:t>Health care actions; complaint; specific amount of damages not to be stated</w:t>
      </w:r>
    </w:p>
    <w:p w14:paraId="50E943A8" w14:textId="77777777" w:rsidR="00825161" w:rsidRPr="00F47E07" w:rsidRDefault="00825161">
      <w:pPr>
        <w:pStyle w:val="P06-00"/>
        <w:rPr>
          <w:rFonts w:ascii="Courier New" w:hAnsi="Courier New"/>
          <w:noProof w:val="0"/>
        </w:rPr>
      </w:pPr>
      <w:r w:rsidRPr="00F47E07">
        <w:rPr>
          <w:rFonts w:ascii="Courier New" w:hAnsi="Courier New"/>
          <w:noProof w:val="0"/>
        </w:rPr>
        <w:t xml:space="preserve">In any medical malpractice action against a licensed health care provider, no dollar amount or figure shall be included in the complaint, but the complaint may include a statement reciting that the minimum jurisdictional amount established for filing the action is satisfied. </w:t>
      </w:r>
      <w:r w:rsidR="00421730" w:rsidRPr="00F47E07">
        <w:rPr>
          <w:rFonts w:ascii="Courier New" w:hAnsi="Courier New"/>
          <w:vanish/>
        </w:rPr>
        <w:fldChar w:fldCharType="begin"/>
      </w:r>
      <w:r w:rsidR="00421730" w:rsidRPr="00F47E07">
        <w:rPr>
          <w:rFonts w:ascii="Courier New" w:hAnsi="Courier New"/>
          <w:vanish/>
        </w:rPr>
        <w:instrText xml:space="preserve"> COMMENTS END_STATUTE \* MERGEFORMAT </w:instrText>
      </w:r>
      <w:r w:rsidR="00421730" w:rsidRPr="00F47E07">
        <w:rPr>
          <w:rFonts w:ascii="Courier New" w:hAnsi="Courier New"/>
          <w:vanish/>
        </w:rPr>
        <w:fldChar w:fldCharType="separate"/>
      </w:r>
      <w:r w:rsidR="00421730" w:rsidRPr="00F47E07">
        <w:rPr>
          <w:rFonts w:ascii="Courier New" w:hAnsi="Courier New"/>
          <w:vanish/>
        </w:rPr>
        <w:t>END_STATUTE</w:t>
      </w:r>
      <w:r w:rsidR="00421730" w:rsidRPr="00F47E07">
        <w:rPr>
          <w:rFonts w:ascii="Courier New" w:hAnsi="Courier New"/>
          <w:vanish/>
        </w:rPr>
        <w:fldChar w:fldCharType="end"/>
      </w:r>
    </w:p>
    <w:sectPr w:rsidR="00825161" w:rsidRPr="00F47E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56AAF" w14:textId="77777777" w:rsidR="00825161" w:rsidRDefault="00825161">
      <w:r>
        <w:separator/>
      </w:r>
    </w:p>
  </w:endnote>
  <w:endnote w:type="continuationSeparator" w:id="0">
    <w:p w14:paraId="7B52483E" w14:textId="77777777" w:rsidR="00825161" w:rsidRDefault="0082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01F0" w14:textId="77777777" w:rsidR="00825161" w:rsidRDefault="00825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F587" w14:textId="77777777" w:rsidR="00825161" w:rsidRDefault="00825161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B9BC" w14:textId="77777777" w:rsidR="00825161" w:rsidRDefault="0082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56FEE" w14:textId="77777777" w:rsidR="00825161" w:rsidRDefault="00825161">
      <w:r>
        <w:separator/>
      </w:r>
    </w:p>
  </w:footnote>
  <w:footnote w:type="continuationSeparator" w:id="0">
    <w:p w14:paraId="0F53939E" w14:textId="77777777" w:rsidR="00825161" w:rsidRDefault="00825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4B07" w14:textId="77777777" w:rsidR="00825161" w:rsidRDefault="00825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ACAB" w14:textId="77777777" w:rsidR="00825161" w:rsidRDefault="00825161">
    <w:pPr>
      <w:pStyle w:val="Header"/>
    </w:pPr>
  </w:p>
  <w:p w14:paraId="285B1F3F" w14:textId="77777777" w:rsidR="00825161" w:rsidRDefault="00825161">
    <w:pPr>
      <w:pStyle w:val="Header"/>
    </w:pPr>
  </w:p>
  <w:p w14:paraId="4ACA88EE" w14:textId="77777777" w:rsidR="00825161" w:rsidRDefault="00825161">
    <w:pPr>
      <w:pStyle w:val="Header"/>
    </w:pPr>
  </w:p>
  <w:p w14:paraId="56F3F285" w14:textId="77777777" w:rsidR="00825161" w:rsidRDefault="00825161">
    <w:pPr>
      <w:pStyle w:val="Header"/>
    </w:pPr>
  </w:p>
  <w:p w14:paraId="67ABACE9" w14:textId="77777777" w:rsidR="00825161" w:rsidRDefault="00825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6358" w14:textId="77777777" w:rsidR="00825161" w:rsidRDefault="008251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30"/>
    <w:rsid w:val="00421730"/>
    <w:rsid w:val="00825161"/>
    <w:rsid w:val="00F4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8C9A03"/>
  <w15:chartTrackingRefBased/>
  <w15:docId w15:val="{D4673B20-8CF8-4CF5-AE69-972A2E9F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71</Words>
  <Characters>397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12-566</vt:lpstr>
    </vt:vector>
  </TitlesOfParts>
  <Company>LCS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12-566; Health care actions; complaint; specific amount of damages not to be stated</dc:title>
  <dc:subject>Health care actions; complaint; specific amount of damages not to be stated</dc:subject>
  <dc:creator>Arizona Legislative Council</dc:creator>
  <cp:keywords/>
  <dc:description>12_x001e_566</dc:description>
  <cp:lastModifiedBy>dbupdate</cp:lastModifiedBy>
  <cp:revision>2</cp:revision>
  <cp:lastPrinted>1999-03-22T18:35:00Z</cp:lastPrinted>
  <dcterms:created xsi:type="dcterms:W3CDTF">2025-09-20T00:28:00Z</dcterms:created>
  <dcterms:modified xsi:type="dcterms:W3CDTF">2025-09-20T00:28:00Z</dcterms:modified>
</cp:coreProperties>
</file>