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84B7" w14:textId="77777777" w:rsidR="00521AE8" w:rsidRPr="00597F81" w:rsidRDefault="006B34B9">
      <w:pPr>
        <w:pStyle w:val="SEC06-17"/>
        <w:rPr>
          <w:rFonts w:ascii="Courier New" w:hAnsi="Courier New"/>
          <w:noProof w:val="0"/>
        </w:rPr>
      </w:pPr>
      <w:r w:rsidRPr="00597F81">
        <w:rPr>
          <w:rFonts w:ascii="Courier New" w:hAnsi="Courier New"/>
          <w:vanish/>
        </w:rPr>
        <w:fldChar w:fldCharType="begin"/>
      </w:r>
      <w:r w:rsidRPr="00597F81">
        <w:rPr>
          <w:rFonts w:ascii="Courier New" w:hAnsi="Courier New"/>
          <w:vanish/>
        </w:rPr>
        <w:instrText xml:space="preserve"> COMMENTS START_STATUTE \* MERGEFORMAT </w:instrText>
      </w:r>
      <w:r w:rsidRPr="00597F81">
        <w:rPr>
          <w:rFonts w:ascii="Courier New" w:hAnsi="Courier New"/>
          <w:vanish/>
        </w:rPr>
        <w:fldChar w:fldCharType="separate"/>
      </w:r>
      <w:r w:rsidRPr="00597F81">
        <w:rPr>
          <w:rFonts w:ascii="Courier New" w:hAnsi="Courier New"/>
          <w:vanish/>
        </w:rPr>
        <w:t>START_STATUTE</w:t>
      </w:r>
      <w:r w:rsidRPr="00597F81">
        <w:rPr>
          <w:rFonts w:ascii="Courier New" w:hAnsi="Courier New"/>
          <w:vanish/>
        </w:rPr>
        <w:fldChar w:fldCharType="end"/>
      </w:r>
      <w:r w:rsidR="00521AE8" w:rsidRPr="00597F81">
        <w:rPr>
          <w:rStyle w:val="SNUM"/>
          <w:rFonts w:ascii="Courier New" w:hAnsi="Courier New"/>
          <w:noProof w:val="0"/>
        </w:rPr>
        <w:t>11-652</w:t>
      </w:r>
      <w:r w:rsidR="00521AE8" w:rsidRPr="00597F81">
        <w:rPr>
          <w:rFonts w:ascii="Courier New" w:hAnsi="Courier New"/>
          <w:noProof w:val="0"/>
        </w:rPr>
        <w:t>.  </w:t>
      </w:r>
      <w:r w:rsidR="00521AE8" w:rsidRPr="00597F81">
        <w:rPr>
          <w:rStyle w:val="SECHEAD"/>
          <w:rFonts w:ascii="Courier New" w:hAnsi="Courier New"/>
          <w:noProof w:val="0"/>
        </w:rPr>
        <w:t>Title to equipment</w:t>
      </w:r>
    </w:p>
    <w:p w14:paraId="7C342556" w14:textId="77777777" w:rsidR="00521AE8" w:rsidRPr="00597F81" w:rsidRDefault="00521AE8">
      <w:pPr>
        <w:pStyle w:val="P06-00"/>
        <w:rPr>
          <w:rFonts w:ascii="Courier New" w:hAnsi="Courier New"/>
          <w:noProof w:val="0"/>
        </w:rPr>
      </w:pPr>
      <w:r w:rsidRPr="00597F81">
        <w:rPr>
          <w:rFonts w:ascii="Courier New" w:hAnsi="Courier New"/>
          <w:noProof w:val="0"/>
        </w:rPr>
        <w:t xml:space="preserve">Title to the equipment which is the subject of a lease-purchase agreement made under the terms of this article shall be maintained in the seller until payment of the full purchase price has been made by the county. </w:t>
      </w:r>
      <w:r w:rsidR="006B34B9" w:rsidRPr="00597F81">
        <w:rPr>
          <w:rFonts w:ascii="Courier New" w:hAnsi="Courier New"/>
          <w:vanish/>
        </w:rPr>
        <w:fldChar w:fldCharType="begin"/>
      </w:r>
      <w:r w:rsidR="006B34B9" w:rsidRPr="00597F81">
        <w:rPr>
          <w:rFonts w:ascii="Courier New" w:hAnsi="Courier New"/>
          <w:vanish/>
        </w:rPr>
        <w:instrText xml:space="preserve"> COMMENTS END_STATUTE \* MERGEFORMAT </w:instrText>
      </w:r>
      <w:r w:rsidR="006B34B9" w:rsidRPr="00597F81">
        <w:rPr>
          <w:rFonts w:ascii="Courier New" w:hAnsi="Courier New"/>
          <w:vanish/>
        </w:rPr>
        <w:fldChar w:fldCharType="separate"/>
      </w:r>
      <w:r w:rsidR="006B34B9" w:rsidRPr="00597F81">
        <w:rPr>
          <w:rFonts w:ascii="Courier New" w:hAnsi="Courier New"/>
          <w:vanish/>
        </w:rPr>
        <w:t>END_STATUTE</w:t>
      </w:r>
      <w:r w:rsidR="006B34B9" w:rsidRPr="00597F81">
        <w:rPr>
          <w:rFonts w:ascii="Courier New" w:hAnsi="Courier New"/>
          <w:vanish/>
        </w:rPr>
        <w:fldChar w:fldCharType="end"/>
      </w:r>
    </w:p>
    <w:sectPr w:rsidR="00521AE8" w:rsidRPr="00597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0769" w14:textId="77777777" w:rsidR="00521AE8" w:rsidRDefault="00521AE8">
      <w:r>
        <w:separator/>
      </w:r>
    </w:p>
  </w:endnote>
  <w:endnote w:type="continuationSeparator" w:id="0">
    <w:p w14:paraId="71807ED8" w14:textId="77777777" w:rsidR="00521AE8" w:rsidRDefault="0052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88B42" w14:textId="77777777" w:rsidR="00521AE8" w:rsidRDefault="00521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B475" w14:textId="77777777" w:rsidR="00521AE8" w:rsidRDefault="00521AE8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4228" w14:textId="77777777" w:rsidR="00521AE8" w:rsidRDefault="00521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951AB" w14:textId="77777777" w:rsidR="00521AE8" w:rsidRDefault="00521AE8">
      <w:r>
        <w:separator/>
      </w:r>
    </w:p>
  </w:footnote>
  <w:footnote w:type="continuationSeparator" w:id="0">
    <w:p w14:paraId="5EE6763E" w14:textId="77777777" w:rsidR="00521AE8" w:rsidRDefault="00521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F3C0" w14:textId="77777777" w:rsidR="00521AE8" w:rsidRDefault="00521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98E5" w14:textId="77777777" w:rsidR="00521AE8" w:rsidRDefault="00521AE8">
    <w:pPr>
      <w:pStyle w:val="Header"/>
    </w:pPr>
  </w:p>
  <w:p w14:paraId="126A7BFC" w14:textId="77777777" w:rsidR="00521AE8" w:rsidRDefault="00521AE8">
    <w:pPr>
      <w:pStyle w:val="Header"/>
    </w:pPr>
  </w:p>
  <w:p w14:paraId="1A233084" w14:textId="77777777" w:rsidR="00521AE8" w:rsidRDefault="00521AE8">
    <w:pPr>
      <w:pStyle w:val="Header"/>
    </w:pPr>
  </w:p>
  <w:p w14:paraId="5308F3BF" w14:textId="77777777" w:rsidR="00521AE8" w:rsidRDefault="00521AE8">
    <w:pPr>
      <w:pStyle w:val="Header"/>
    </w:pPr>
  </w:p>
  <w:p w14:paraId="197BBE48" w14:textId="77777777" w:rsidR="00521AE8" w:rsidRDefault="00521A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69E5" w14:textId="77777777" w:rsidR="00521AE8" w:rsidRDefault="00521A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B9"/>
    <w:rsid w:val="00521AE8"/>
    <w:rsid w:val="00597F81"/>
    <w:rsid w:val="006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9677B3C"/>
  <w15:chartTrackingRefBased/>
  <w15:docId w15:val="{83A4B362-43F0-4DFE-83B8-80F156F7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60</Words>
  <Characters>290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11-652</vt:lpstr>
    </vt:vector>
  </TitlesOfParts>
  <Company>LCS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11-652; Title to equipment</dc:title>
  <dc:subject>Title to equipment</dc:subject>
  <dc:creator>Arizona Legislative Council</dc:creator>
  <cp:keywords/>
  <dc:description>11_x001e_652</dc:description>
  <cp:lastModifiedBy>dbupdate</cp:lastModifiedBy>
  <cp:revision>2</cp:revision>
  <cp:lastPrinted>1999-03-22T18:35:00Z</cp:lastPrinted>
  <dcterms:created xsi:type="dcterms:W3CDTF">2025-09-19T23:30:00Z</dcterms:created>
  <dcterms:modified xsi:type="dcterms:W3CDTF">2025-09-19T23:30:00Z</dcterms:modified>
</cp:coreProperties>
</file>