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5B021" w14:textId="77777777" w:rsidR="00673A11" w:rsidRPr="006667D9" w:rsidRDefault="00673A11" w:rsidP="00673A11">
      <w:pPr>
        <w:pStyle w:val="SEC06-19"/>
        <w:rPr>
          <w:rFonts w:ascii="Courier New" w:hAnsi="Courier New"/>
        </w:rPr>
      </w:pPr>
      <w:r w:rsidRPr="006667D9">
        <w:rPr>
          <w:rFonts w:ascii="Courier New" w:hAnsi="Courier New"/>
          <w:vanish/>
        </w:rPr>
        <w:fldChar w:fldCharType="begin"/>
      </w:r>
      <w:r w:rsidRPr="006667D9">
        <w:rPr>
          <w:rFonts w:ascii="Courier New" w:hAnsi="Courier New"/>
          <w:vanish/>
        </w:rPr>
        <w:instrText xml:space="preserve"> COMMENTS START_STATUTE \* MERGEFORMAT </w:instrText>
      </w:r>
      <w:r w:rsidRPr="006667D9">
        <w:rPr>
          <w:rFonts w:ascii="Courier New" w:hAnsi="Courier New"/>
          <w:vanish/>
        </w:rPr>
        <w:fldChar w:fldCharType="separate"/>
      </w:r>
      <w:r w:rsidRPr="006667D9">
        <w:rPr>
          <w:rFonts w:ascii="Courier New" w:hAnsi="Courier New"/>
          <w:vanish/>
        </w:rPr>
        <w:t>START_STATUTE</w:t>
      </w:r>
      <w:r w:rsidRPr="006667D9">
        <w:rPr>
          <w:rFonts w:ascii="Courier New" w:hAnsi="Courier New"/>
          <w:vanish/>
        </w:rPr>
        <w:fldChar w:fldCharType="end"/>
      </w:r>
      <w:r w:rsidRPr="006667D9">
        <w:rPr>
          <w:rStyle w:val="SNUM"/>
          <w:rFonts w:ascii="Courier New" w:hAnsi="Courier New"/>
        </w:rPr>
        <w:t>10-11804.</w:t>
      </w:r>
      <w:r w:rsidRPr="006667D9">
        <w:rPr>
          <w:rFonts w:ascii="Courier New" w:hAnsi="Courier New"/>
        </w:rPr>
        <w:t>  </w:t>
      </w:r>
      <w:r w:rsidRPr="006667D9">
        <w:rPr>
          <w:rStyle w:val="SECHEAD"/>
          <w:rFonts w:ascii="Courier New" w:hAnsi="Courier New"/>
        </w:rPr>
        <w:t>Delegation of management and investment functions</w:t>
      </w:r>
    </w:p>
    <w:p w14:paraId="50E2B9F4" w14:textId="77777777" w:rsidR="00673A11" w:rsidRPr="006667D9" w:rsidRDefault="00673A11" w:rsidP="00673A11">
      <w:pPr>
        <w:pStyle w:val="P06-00"/>
        <w:rPr>
          <w:rFonts w:ascii="Courier New" w:hAnsi="Courier New"/>
        </w:rPr>
      </w:pPr>
      <w:r w:rsidRPr="006667D9">
        <w:rPr>
          <w:rFonts w:ascii="Courier New" w:hAnsi="Courier New"/>
        </w:rPr>
        <w:t xml:space="preserve">A.  Subject to any specific limitation set forth in a gift instrument or in law other than this chapter, an institution may delegate to an external agent the management and investment of an institutional fund to the extent that an institution could prudently delegate under the circumstances. </w:t>
      </w:r>
      <w:r w:rsidR="00AB47E8" w:rsidRPr="006667D9">
        <w:rPr>
          <w:rFonts w:ascii="Courier New" w:hAnsi="Courier New"/>
        </w:rPr>
        <w:t xml:space="preserve"> </w:t>
      </w:r>
      <w:r w:rsidRPr="006667D9">
        <w:rPr>
          <w:rFonts w:ascii="Courier New" w:hAnsi="Courier New"/>
        </w:rPr>
        <w:t xml:space="preserve">An institution shall act in good faith, with the care that an ordinarily prudent person in a like position would exercise under similar circumstances, in all of the following: </w:t>
      </w:r>
    </w:p>
    <w:p w14:paraId="2504A8EC" w14:textId="77777777" w:rsidR="00673A11" w:rsidRPr="006667D9" w:rsidRDefault="00673A11" w:rsidP="00673A11">
      <w:pPr>
        <w:pStyle w:val="P06-00"/>
        <w:rPr>
          <w:rFonts w:ascii="Courier New" w:hAnsi="Courier New"/>
        </w:rPr>
      </w:pPr>
      <w:r w:rsidRPr="006667D9">
        <w:rPr>
          <w:rFonts w:ascii="Courier New" w:hAnsi="Courier New"/>
        </w:rPr>
        <w:t>1.  Selecting an agent.</w:t>
      </w:r>
    </w:p>
    <w:p w14:paraId="3ED13310" w14:textId="77777777" w:rsidR="00673A11" w:rsidRPr="006667D9" w:rsidRDefault="00673A11" w:rsidP="00673A11">
      <w:pPr>
        <w:pStyle w:val="P06-00"/>
        <w:rPr>
          <w:rFonts w:ascii="Courier New" w:hAnsi="Courier New"/>
        </w:rPr>
      </w:pPr>
      <w:r w:rsidRPr="006667D9">
        <w:rPr>
          <w:rFonts w:ascii="Courier New" w:hAnsi="Courier New"/>
        </w:rPr>
        <w:t>2.  Establishing the scope and terms of the delegation, consistent with the purposes of the institution and the institutional fund.</w:t>
      </w:r>
    </w:p>
    <w:p w14:paraId="7AA0B1AB" w14:textId="77777777" w:rsidR="00673A11" w:rsidRPr="006667D9" w:rsidRDefault="00673A11" w:rsidP="00673A11">
      <w:pPr>
        <w:pStyle w:val="P06-00"/>
        <w:rPr>
          <w:rFonts w:ascii="Courier New" w:hAnsi="Courier New"/>
        </w:rPr>
      </w:pPr>
      <w:r w:rsidRPr="006667D9">
        <w:rPr>
          <w:rFonts w:ascii="Courier New" w:hAnsi="Courier New"/>
        </w:rPr>
        <w:t>3.  Periodically reviewin</w:t>
      </w:r>
      <w:r w:rsidR="006F445F" w:rsidRPr="006667D9">
        <w:rPr>
          <w:rFonts w:ascii="Courier New" w:hAnsi="Courier New"/>
        </w:rPr>
        <w:t>g the agent'</w:t>
      </w:r>
      <w:r w:rsidRPr="006667D9">
        <w:rPr>
          <w:rFonts w:ascii="Courier New" w:hAnsi="Courier New"/>
        </w:rPr>
        <w:t xml:space="preserve">s actions in order to monitor the agent's performance and compliance with the scope and terms of the delegation. </w:t>
      </w:r>
    </w:p>
    <w:p w14:paraId="01CCEA8E" w14:textId="77777777" w:rsidR="00673A11" w:rsidRPr="006667D9" w:rsidRDefault="00673A11" w:rsidP="00673A11">
      <w:pPr>
        <w:pStyle w:val="P06-00"/>
        <w:rPr>
          <w:rFonts w:ascii="Courier New" w:hAnsi="Courier New"/>
        </w:rPr>
      </w:pPr>
      <w:r w:rsidRPr="006667D9">
        <w:rPr>
          <w:rFonts w:ascii="Courier New" w:hAnsi="Courier New"/>
        </w:rPr>
        <w:t>B.  In performing a delegated function, an agent owes a duty to the institution to exercise reasonable care to comply with the scope and terms of the delegation.</w:t>
      </w:r>
    </w:p>
    <w:p w14:paraId="2D4EFFC3" w14:textId="77777777" w:rsidR="00673A11" w:rsidRPr="006667D9" w:rsidRDefault="00673A11" w:rsidP="00673A11">
      <w:pPr>
        <w:pStyle w:val="P06-00"/>
        <w:rPr>
          <w:rFonts w:ascii="Courier New" w:hAnsi="Courier New"/>
        </w:rPr>
      </w:pPr>
      <w:r w:rsidRPr="006667D9">
        <w:rPr>
          <w:rFonts w:ascii="Courier New" w:hAnsi="Courier New"/>
        </w:rPr>
        <w:t xml:space="preserve">C.  An institution that complies with subsection A is not liable for the decisions or actions of an agent to which the function was delegated. </w:t>
      </w:r>
    </w:p>
    <w:p w14:paraId="4AB69BD5" w14:textId="77777777" w:rsidR="00673A11" w:rsidRPr="006667D9" w:rsidRDefault="00673A11" w:rsidP="00673A11">
      <w:pPr>
        <w:pStyle w:val="P06-00"/>
        <w:rPr>
          <w:rFonts w:ascii="Courier New" w:hAnsi="Courier New"/>
        </w:rPr>
      </w:pPr>
      <w:r w:rsidRPr="006667D9">
        <w:rPr>
          <w:rFonts w:ascii="Courier New" w:hAnsi="Courier New"/>
        </w:rPr>
        <w:t xml:space="preserve">D.  By accepting delegation of a management or investment function from an institution that is subject to the laws of this state, an agent submits to the jurisdiction of the courts of this state in all proceedings arising from or related to the delegation or the performance of the delegated function. </w:t>
      </w:r>
    </w:p>
    <w:p w14:paraId="5A850980" w14:textId="77777777" w:rsidR="00673A11" w:rsidRPr="006667D9" w:rsidRDefault="00673A11" w:rsidP="00673A11">
      <w:pPr>
        <w:pStyle w:val="P06-00"/>
        <w:rPr>
          <w:rFonts w:ascii="Courier New" w:hAnsi="Courier New"/>
        </w:rPr>
      </w:pPr>
      <w:r w:rsidRPr="006667D9">
        <w:rPr>
          <w:rFonts w:ascii="Courier New" w:hAnsi="Courier New"/>
        </w:rPr>
        <w:t xml:space="preserve">E.  An institution may delegate management and investment functions to its committees, officers or employees as authorized by law of this state other than this chapter. </w:t>
      </w:r>
      <w:r w:rsidRPr="006667D9">
        <w:rPr>
          <w:rFonts w:ascii="Courier New" w:hAnsi="Courier New"/>
          <w:vanish/>
        </w:rPr>
        <w:fldChar w:fldCharType="begin"/>
      </w:r>
      <w:r w:rsidRPr="006667D9">
        <w:rPr>
          <w:rFonts w:ascii="Courier New" w:hAnsi="Courier New"/>
          <w:vanish/>
        </w:rPr>
        <w:instrText xml:space="preserve"> COMMENTS END_STATUTE \* MERGEFORMAT </w:instrText>
      </w:r>
      <w:r w:rsidRPr="006667D9">
        <w:rPr>
          <w:rFonts w:ascii="Courier New" w:hAnsi="Courier New"/>
          <w:vanish/>
        </w:rPr>
        <w:fldChar w:fldCharType="separate"/>
      </w:r>
      <w:r w:rsidRPr="006667D9">
        <w:rPr>
          <w:rFonts w:ascii="Courier New" w:hAnsi="Courier New"/>
          <w:vanish/>
        </w:rPr>
        <w:t>END_STATUTE</w:t>
      </w:r>
      <w:r w:rsidRPr="006667D9">
        <w:rPr>
          <w:rFonts w:ascii="Courier New" w:hAnsi="Courier New"/>
          <w:vanish/>
        </w:rPr>
        <w:fldChar w:fldCharType="end"/>
      </w:r>
    </w:p>
    <w:p w14:paraId="3CCA6C82" w14:textId="77777777" w:rsidR="00673A11" w:rsidRPr="006667D9" w:rsidRDefault="00673A11" w:rsidP="00673A11">
      <w:pPr>
        <w:rPr>
          <w:rFonts w:ascii="Courier New" w:hAnsi="Courier New"/>
        </w:rPr>
      </w:pPr>
    </w:p>
    <w:sectPr w:rsidR="00673A11" w:rsidRPr="006667D9" w:rsidSect="00673A11">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02BA2" w14:textId="77777777" w:rsidR="00091B7F" w:rsidRDefault="00091B7F">
      <w:r>
        <w:separator/>
      </w:r>
    </w:p>
  </w:endnote>
  <w:endnote w:type="continuationSeparator" w:id="0">
    <w:p w14:paraId="585F5E8D" w14:textId="77777777" w:rsidR="00091B7F" w:rsidRDefault="0009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19E7A" w14:textId="77777777" w:rsidR="00091B7F" w:rsidRDefault="00091B7F">
      <w:r>
        <w:separator/>
      </w:r>
    </w:p>
  </w:footnote>
  <w:footnote w:type="continuationSeparator" w:id="0">
    <w:p w14:paraId="41440AA7" w14:textId="77777777" w:rsidR="00091B7F" w:rsidRDefault="00091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170877517">
    <w:abstractNumId w:val="1"/>
  </w:num>
  <w:num w:numId="2" w16cid:durableId="970594272">
    <w:abstractNumId w:val="1"/>
  </w:num>
  <w:num w:numId="3" w16cid:durableId="461536719">
    <w:abstractNumId w:val="0"/>
  </w:num>
  <w:num w:numId="4" w16cid:durableId="1147628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11"/>
    <w:rsid w:val="00091B7F"/>
    <w:rsid w:val="006667D9"/>
    <w:rsid w:val="00673A11"/>
    <w:rsid w:val="006846DF"/>
    <w:rsid w:val="006F445F"/>
    <w:rsid w:val="00AB47E8"/>
    <w:rsid w:val="00E45DF9"/>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02A29FD"/>
  <w15:chartTrackingRefBased/>
  <w15:docId w15:val="{9D8D79CE-32B4-4766-BECD-E1C22C260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280</Words>
  <Characters>1445</Characters>
  <Application>Microsoft Office Word</Application>
  <DocSecurity>0</DocSecurity>
  <Lines>28</Lines>
  <Paragraphs>11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10-11804; Delegation of management and investment functions</dc:title>
  <dc:subject>Delegation of management and investment functions</dc:subject>
  <dc:creator>Arizona Legislative Council</dc:creator>
  <cp:keywords/>
  <dc:description>0030.doc - 482R - 2008</dc:description>
  <cp:lastModifiedBy>dbupdate</cp:lastModifiedBy>
  <cp:revision>2</cp:revision>
  <cp:lastPrinted>1601-01-01T00:00:00Z</cp:lastPrinted>
  <dcterms:created xsi:type="dcterms:W3CDTF">2025-09-19T22:48:00Z</dcterms:created>
  <dcterms:modified xsi:type="dcterms:W3CDTF">2025-09-19T22:48:00Z</dcterms:modified>
</cp:coreProperties>
</file>