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8E469" w14:textId="77777777" w:rsidR="00625F39" w:rsidRPr="00690014" w:rsidRDefault="00B02F92">
      <w:pPr>
        <w:pStyle w:val="SEC06-19"/>
        <w:rPr>
          <w:rFonts w:ascii="Courier New" w:hAnsi="Courier New"/>
          <w:noProof w:val="0"/>
        </w:rPr>
      </w:pPr>
      <w:r w:rsidRPr="00690014">
        <w:rPr>
          <w:rFonts w:ascii="Courier New" w:hAnsi="Courier New"/>
          <w:vanish/>
        </w:rPr>
        <w:fldChar w:fldCharType="begin"/>
      </w:r>
      <w:r w:rsidRPr="00690014">
        <w:rPr>
          <w:rFonts w:ascii="Courier New" w:hAnsi="Courier New"/>
          <w:vanish/>
        </w:rPr>
        <w:instrText xml:space="preserve"> COMMENTS START_STATUTE \* MERGEFORMAT </w:instrText>
      </w:r>
      <w:r w:rsidRPr="00690014">
        <w:rPr>
          <w:rFonts w:ascii="Courier New" w:hAnsi="Courier New"/>
          <w:vanish/>
        </w:rPr>
        <w:fldChar w:fldCharType="separate"/>
      </w:r>
      <w:r w:rsidRPr="00690014">
        <w:rPr>
          <w:rFonts w:ascii="Courier New" w:hAnsi="Courier New"/>
          <w:vanish/>
        </w:rPr>
        <w:t>START_STATUTE</w:t>
      </w:r>
      <w:r w:rsidRPr="00690014">
        <w:rPr>
          <w:rFonts w:ascii="Courier New" w:hAnsi="Courier New"/>
          <w:vanish/>
        </w:rPr>
        <w:fldChar w:fldCharType="end"/>
      </w:r>
      <w:r w:rsidR="00625F39" w:rsidRPr="00690014">
        <w:rPr>
          <w:rStyle w:val="SNUM"/>
          <w:rFonts w:ascii="Courier New" w:hAnsi="Courier New"/>
          <w:noProof w:val="0"/>
        </w:rPr>
        <w:t>10-11604</w:t>
      </w:r>
      <w:r w:rsidR="00625F39" w:rsidRPr="00690014">
        <w:rPr>
          <w:rFonts w:ascii="Courier New" w:hAnsi="Courier New"/>
          <w:noProof w:val="0"/>
        </w:rPr>
        <w:t>.  </w:t>
      </w:r>
      <w:r w:rsidR="00625F39" w:rsidRPr="00690014">
        <w:rPr>
          <w:rStyle w:val="SECHEAD"/>
          <w:rFonts w:ascii="Courier New" w:hAnsi="Courier New"/>
          <w:noProof w:val="0"/>
        </w:rPr>
        <w:t>Court ordered inspection</w:t>
      </w:r>
    </w:p>
    <w:p w14:paraId="193F4B6A" w14:textId="77777777" w:rsidR="00625F39" w:rsidRPr="00690014" w:rsidRDefault="00625F39">
      <w:pPr>
        <w:pStyle w:val="P06-00"/>
        <w:rPr>
          <w:rFonts w:ascii="Courier New" w:hAnsi="Courier New"/>
          <w:noProof w:val="0"/>
        </w:rPr>
      </w:pPr>
      <w:r w:rsidRPr="00690014">
        <w:rPr>
          <w:rFonts w:ascii="Courier New" w:hAnsi="Courier New"/>
          <w:noProof w:val="0"/>
        </w:rPr>
        <w:t>A.  If a corporation does not allow a member who complies with section 10</w:t>
      </w:r>
      <w:r w:rsidRPr="00690014">
        <w:rPr>
          <w:rFonts w:ascii="Courier New" w:hAnsi="Courier New"/>
          <w:noProof w:val="0"/>
        </w:rPr>
        <w:noBreakHyphen/>
        <w:t>11602, subsection A to inspect and copy any records required by that subsection to be available for inspection, the court in the county where the corporation's known place of business is located may summarily order inspection and copying of the records demanded at the corporation's expense upon application of the member.</w:t>
      </w:r>
    </w:p>
    <w:p w14:paraId="2C3CEEFC" w14:textId="77777777" w:rsidR="00625F39" w:rsidRPr="00690014" w:rsidRDefault="00625F39">
      <w:pPr>
        <w:pStyle w:val="P06-00"/>
        <w:rPr>
          <w:rFonts w:ascii="Courier New" w:hAnsi="Courier New"/>
          <w:noProof w:val="0"/>
        </w:rPr>
      </w:pPr>
      <w:r w:rsidRPr="00690014">
        <w:rPr>
          <w:rFonts w:ascii="Courier New" w:hAnsi="Courier New"/>
          <w:noProof w:val="0"/>
        </w:rPr>
        <w:t>B.  If a corporation does not allow within a reasonable time a member to inspect and copy any other record, the member who complies with section 10</w:t>
      </w:r>
      <w:r w:rsidRPr="00690014">
        <w:rPr>
          <w:rFonts w:ascii="Courier New" w:hAnsi="Courier New"/>
          <w:noProof w:val="0"/>
        </w:rPr>
        <w:noBreakHyphen/>
        <w:t>11602, subsections B and C may apply to the court in the county where the corporation's known place of business is located for an order to permit inspection and copying of the records demanded.  The court shall dispose of an application under this subsection on an expedited basis.</w:t>
      </w:r>
    </w:p>
    <w:p w14:paraId="38A90C58" w14:textId="77777777" w:rsidR="00625F39" w:rsidRPr="00690014" w:rsidRDefault="00625F39">
      <w:pPr>
        <w:pStyle w:val="P06-00"/>
        <w:rPr>
          <w:rFonts w:ascii="Courier New" w:hAnsi="Courier New"/>
          <w:noProof w:val="0"/>
        </w:rPr>
      </w:pPr>
      <w:r w:rsidRPr="00690014">
        <w:rPr>
          <w:rFonts w:ascii="Courier New" w:hAnsi="Courier New"/>
          <w:noProof w:val="0"/>
        </w:rPr>
        <w:t>C.  If the court orders inspection and copying of the records demanded, it shall also order the corporation to pay the member's costs, including reasonable attorney fees, incurred to obtain the order, unless the corporation proves that it refused inspection in good faith because it had a reasonable basis for doubt about the right of the member to inspect the records demanded.  The court may order a member to pay all or a portion of the corporation's costs, including reasonable attorney fees, if the demand to inspect is denied in whole or in material part.</w:t>
      </w:r>
    </w:p>
    <w:p w14:paraId="484B5ACB" w14:textId="77777777" w:rsidR="00625F39" w:rsidRPr="00690014" w:rsidRDefault="00625F39">
      <w:pPr>
        <w:pStyle w:val="P06-00"/>
        <w:rPr>
          <w:rFonts w:ascii="Courier New" w:hAnsi="Courier New"/>
          <w:noProof w:val="0"/>
        </w:rPr>
      </w:pPr>
      <w:r w:rsidRPr="00690014">
        <w:rPr>
          <w:rFonts w:ascii="Courier New" w:hAnsi="Courier New"/>
          <w:noProof w:val="0"/>
        </w:rPr>
        <w:t>D.  If the court orders inspection and copying of the records demanded, it may impose reasonable restrictions on the use or distribution of the records by the demanding member.</w:t>
      </w:r>
      <w:r w:rsidR="00B02F92" w:rsidRPr="00690014">
        <w:rPr>
          <w:rFonts w:ascii="Courier New" w:hAnsi="Courier New"/>
          <w:vanish/>
        </w:rPr>
        <w:t xml:space="preserve"> </w:t>
      </w:r>
      <w:r w:rsidR="00B02F92" w:rsidRPr="00690014">
        <w:rPr>
          <w:rFonts w:ascii="Courier New" w:hAnsi="Courier New"/>
          <w:vanish/>
        </w:rPr>
        <w:fldChar w:fldCharType="begin"/>
      </w:r>
      <w:r w:rsidR="00B02F92" w:rsidRPr="00690014">
        <w:rPr>
          <w:rFonts w:ascii="Courier New" w:hAnsi="Courier New"/>
          <w:vanish/>
        </w:rPr>
        <w:instrText xml:space="preserve"> COMMENTS END_STATUTE \* MERGEFORMAT </w:instrText>
      </w:r>
      <w:r w:rsidR="00B02F92" w:rsidRPr="00690014">
        <w:rPr>
          <w:rFonts w:ascii="Courier New" w:hAnsi="Courier New"/>
          <w:vanish/>
        </w:rPr>
        <w:fldChar w:fldCharType="separate"/>
      </w:r>
      <w:r w:rsidR="00B02F92" w:rsidRPr="00690014">
        <w:rPr>
          <w:rFonts w:ascii="Courier New" w:hAnsi="Courier New"/>
          <w:vanish/>
        </w:rPr>
        <w:t>END_STATUTE</w:t>
      </w:r>
      <w:r w:rsidR="00B02F92" w:rsidRPr="00690014">
        <w:rPr>
          <w:rFonts w:ascii="Courier New" w:hAnsi="Courier New"/>
          <w:vanish/>
        </w:rPr>
        <w:fldChar w:fldCharType="end"/>
      </w:r>
    </w:p>
    <w:sectPr w:rsidR="00625F39" w:rsidRPr="0069001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9AE44" w14:textId="77777777" w:rsidR="00625F39" w:rsidRDefault="00625F39">
      <w:r>
        <w:separator/>
      </w:r>
    </w:p>
  </w:endnote>
  <w:endnote w:type="continuationSeparator" w:id="0">
    <w:p w14:paraId="04566CE6" w14:textId="77777777" w:rsidR="00625F39" w:rsidRDefault="00625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B603" w14:textId="77777777" w:rsidR="00625F39" w:rsidRDefault="00625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B158" w14:textId="77777777" w:rsidR="00625F39" w:rsidRDefault="00625F3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BD5C" w14:textId="77777777" w:rsidR="00625F39" w:rsidRDefault="00625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6FAE3" w14:textId="77777777" w:rsidR="00625F39" w:rsidRDefault="00625F39">
      <w:r>
        <w:separator/>
      </w:r>
    </w:p>
  </w:footnote>
  <w:footnote w:type="continuationSeparator" w:id="0">
    <w:p w14:paraId="5FFAE2D6" w14:textId="77777777" w:rsidR="00625F39" w:rsidRDefault="00625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CBC5" w14:textId="77777777" w:rsidR="00625F39" w:rsidRDefault="00625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5498F" w14:textId="77777777" w:rsidR="00625F39" w:rsidRDefault="00625F39">
    <w:pPr>
      <w:pStyle w:val="Header"/>
    </w:pPr>
  </w:p>
  <w:p w14:paraId="32F3B629" w14:textId="77777777" w:rsidR="00625F39" w:rsidRDefault="00625F39">
    <w:pPr>
      <w:pStyle w:val="Header"/>
    </w:pPr>
  </w:p>
  <w:p w14:paraId="4AA01A1C" w14:textId="77777777" w:rsidR="00625F39" w:rsidRDefault="00625F39">
    <w:pPr>
      <w:pStyle w:val="Header"/>
    </w:pPr>
  </w:p>
  <w:p w14:paraId="7B168E7E" w14:textId="77777777" w:rsidR="00625F39" w:rsidRDefault="00625F39">
    <w:pPr>
      <w:pStyle w:val="Header"/>
    </w:pPr>
  </w:p>
  <w:p w14:paraId="2B656E50" w14:textId="77777777" w:rsidR="00625F39" w:rsidRDefault="00625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3206" w14:textId="77777777" w:rsidR="00625F39" w:rsidRDefault="00625F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92"/>
    <w:rsid w:val="00625F39"/>
    <w:rsid w:val="00690014"/>
    <w:rsid w:val="00B02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4FBCA1"/>
  <w15:chartTrackingRefBased/>
  <w15:docId w15:val="{0F150D8D-B40F-4F9C-B90A-93D503CA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285</Words>
  <Characters>1424</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10-11604</vt:lpstr>
    </vt:vector>
  </TitlesOfParts>
  <Company>LCS</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10-11604; Court ordered inspection</dc:title>
  <dc:subject>Court ordered inspection</dc:subject>
  <dc:creator>Arizona Legislative Council</dc:creator>
  <cp:keywords/>
  <dc:description>10_x001e_11604</dc:description>
  <cp:lastModifiedBy>dbupdate</cp:lastModifiedBy>
  <cp:revision>2</cp:revision>
  <cp:lastPrinted>1999-03-22T18:35:00Z</cp:lastPrinted>
  <dcterms:created xsi:type="dcterms:W3CDTF">2025-09-19T22:46:00Z</dcterms:created>
  <dcterms:modified xsi:type="dcterms:W3CDTF">2025-09-19T22:46:00Z</dcterms:modified>
</cp:coreProperties>
</file>