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A6D2D" w14:textId="77777777" w:rsidR="008566C2" w:rsidRPr="0027675B" w:rsidRDefault="008566C2" w:rsidP="008566C2">
      <w:pPr>
        <w:pStyle w:val="BLK06-19"/>
        <w:rPr>
          <w:rFonts w:ascii="Courier New" w:hAnsi="Courier New" w:cs="Courier New"/>
        </w:rPr>
      </w:pPr>
      <w:r w:rsidRPr="0027675B">
        <w:rPr>
          <w:rFonts w:ascii="Courier New" w:hAnsi="Courier New" w:cs="Courier New"/>
        </w:rPr>
        <w:fldChar w:fldCharType="begin"/>
      </w:r>
      <w:r w:rsidRPr="0027675B">
        <w:rPr>
          <w:rFonts w:ascii="Courier New" w:hAnsi="Courier New" w:cs="Courier New"/>
        </w:rPr>
        <w:instrText xml:space="preserve"> COMMENTS START_STATUTE \* MERGEFORMAT </w:instrText>
      </w:r>
      <w:r w:rsidRPr="0027675B">
        <w:rPr>
          <w:rFonts w:ascii="Courier New" w:hAnsi="Courier New" w:cs="Courier New"/>
        </w:rPr>
        <w:fldChar w:fldCharType="separate"/>
      </w:r>
      <w:r w:rsidRPr="0027675B">
        <w:rPr>
          <w:rFonts w:ascii="Courier New" w:hAnsi="Courier New" w:cs="Courier New"/>
          <w:vanish/>
        </w:rPr>
        <w:t>START_STATUTE</w:t>
      </w:r>
      <w:r w:rsidRPr="0027675B">
        <w:rPr>
          <w:rFonts w:ascii="Courier New" w:hAnsi="Courier New" w:cs="Courier New"/>
        </w:rPr>
        <w:fldChar w:fldCharType="end"/>
      </w:r>
      <w:r w:rsidRPr="0027675B">
        <w:rPr>
          <w:rStyle w:val="SNUM"/>
          <w:rFonts w:ascii="Courier New" w:hAnsi="Courier New" w:cs="Courier New"/>
        </w:rPr>
        <w:t>10-11506</w:t>
      </w:r>
      <w:r w:rsidRPr="0027675B">
        <w:rPr>
          <w:rFonts w:ascii="Courier New" w:hAnsi="Courier New" w:cs="Courier New"/>
        </w:rPr>
        <w:t>.  </w:t>
      </w:r>
      <w:r w:rsidRPr="0027675B">
        <w:rPr>
          <w:rStyle w:val="SECHEAD"/>
          <w:rFonts w:ascii="Courier New" w:hAnsi="Courier New" w:cs="Courier New"/>
        </w:rPr>
        <w:t>Corporate name of foreign corporation</w:t>
      </w:r>
    </w:p>
    <w:p w14:paraId="7E1B420B" w14:textId="77777777" w:rsidR="008566C2" w:rsidRPr="0027675B" w:rsidRDefault="008566C2" w:rsidP="008566C2">
      <w:pPr>
        <w:pStyle w:val="P06-00"/>
        <w:rPr>
          <w:rFonts w:ascii="Courier New" w:hAnsi="Courier New" w:cs="Courier New"/>
        </w:rPr>
      </w:pPr>
      <w:r w:rsidRPr="0027675B">
        <w:rPr>
          <w:rFonts w:ascii="Courier New" w:hAnsi="Courier New" w:cs="Courier New"/>
        </w:rPr>
        <w:t>A.  If the corporate name of a foreign corporation does not satisfy the requirements of section 10</w:t>
      </w:r>
      <w:r w:rsidRPr="0027675B">
        <w:rPr>
          <w:rFonts w:ascii="Courier New" w:hAnsi="Courier New" w:cs="Courier New"/>
        </w:rPr>
        <w:noBreakHyphen/>
        <w:t>3401, to obtain or maintain a grant of authority to conduct affairs in this state the foreign corporation shall use a fictitious name that satisfies the requirements of section 10</w:t>
      </w:r>
      <w:r w:rsidRPr="0027675B">
        <w:rPr>
          <w:rFonts w:ascii="Courier New" w:hAnsi="Courier New" w:cs="Courier New"/>
        </w:rPr>
        <w:noBreakHyphen/>
        <w:t>3401 to conduct affairs in this state if its real name is unavailable and it delivers to the commission for filing a copy of the resolution of its board of directors, certified by a duly authorized officer, adopting the fictitious name.  The foreign corporation shall not include language in its corporate name stating or implying that the foreign corporation is organized for a purpose other than that allowed by section 10</w:t>
      </w:r>
      <w:r w:rsidRPr="0027675B">
        <w:rPr>
          <w:rFonts w:ascii="Courier New" w:hAnsi="Courier New" w:cs="Courier New"/>
        </w:rPr>
        <w:noBreakHyphen/>
        <w:t>3301 and its articles of incorporation.</w:t>
      </w:r>
    </w:p>
    <w:p w14:paraId="76C19302" w14:textId="77777777" w:rsidR="008566C2" w:rsidRPr="0027675B" w:rsidRDefault="008566C2" w:rsidP="008566C2">
      <w:pPr>
        <w:pStyle w:val="P06-00"/>
        <w:rPr>
          <w:rFonts w:ascii="Courier New" w:hAnsi="Courier New" w:cs="Courier New"/>
        </w:rPr>
      </w:pPr>
      <w:r w:rsidRPr="0027675B">
        <w:rPr>
          <w:rFonts w:ascii="Courier New" w:hAnsi="Courier New" w:cs="Courier New"/>
        </w:rPr>
        <w:t>B.  Except as authorized by subsections C and D of this section, the corporate name, including a fictitious name, of a foreign corporation shall be distinguishable from:</w:t>
      </w:r>
    </w:p>
    <w:p w14:paraId="7B31AD08" w14:textId="77777777" w:rsidR="008566C2" w:rsidRPr="0027675B" w:rsidRDefault="008566C2" w:rsidP="008566C2">
      <w:pPr>
        <w:pStyle w:val="P06-00"/>
        <w:rPr>
          <w:rFonts w:ascii="Courier New" w:hAnsi="Courier New" w:cs="Courier New"/>
        </w:rPr>
      </w:pPr>
      <w:r w:rsidRPr="0027675B">
        <w:rPr>
          <w:rFonts w:ascii="Courier New" w:hAnsi="Courier New" w:cs="Courier New"/>
        </w:rPr>
        <w:t>1.  The corporate name of a corporation incorporated under this title or a foreign nonprofit, not for profit, business or close corporation authorized to transact business or conduct affairs in this state.</w:t>
      </w:r>
    </w:p>
    <w:p w14:paraId="3BC80F1B" w14:textId="77777777" w:rsidR="008566C2" w:rsidRPr="0027675B" w:rsidRDefault="008566C2" w:rsidP="008566C2">
      <w:pPr>
        <w:pStyle w:val="P06-00"/>
        <w:rPr>
          <w:rFonts w:ascii="Courier New" w:hAnsi="Courier New" w:cs="Courier New"/>
        </w:rPr>
      </w:pPr>
      <w:r w:rsidRPr="0027675B">
        <w:rPr>
          <w:rFonts w:ascii="Courier New" w:hAnsi="Courier New" w:cs="Courier New"/>
        </w:rPr>
        <w:t>2.  A corporate name reserved under section 10</w:t>
      </w:r>
      <w:r w:rsidRPr="0027675B">
        <w:rPr>
          <w:rFonts w:ascii="Courier New" w:hAnsi="Courier New" w:cs="Courier New"/>
        </w:rPr>
        <w:noBreakHyphen/>
        <w:t>402 or 10</w:t>
      </w:r>
      <w:r w:rsidRPr="0027675B">
        <w:rPr>
          <w:rFonts w:ascii="Courier New" w:hAnsi="Courier New" w:cs="Courier New"/>
        </w:rPr>
        <w:noBreakHyphen/>
        <w:t>3402 or registered under section 10</w:t>
      </w:r>
      <w:r w:rsidRPr="0027675B">
        <w:rPr>
          <w:rFonts w:ascii="Courier New" w:hAnsi="Courier New" w:cs="Courier New"/>
        </w:rPr>
        <w:noBreakHyphen/>
        <w:t>403 or 10</w:t>
      </w:r>
      <w:r w:rsidRPr="0027675B">
        <w:rPr>
          <w:rFonts w:ascii="Courier New" w:hAnsi="Courier New" w:cs="Courier New"/>
        </w:rPr>
        <w:noBreakHyphen/>
        <w:t>3403.</w:t>
      </w:r>
    </w:p>
    <w:p w14:paraId="04F85AC0" w14:textId="77777777" w:rsidR="008566C2" w:rsidRPr="0027675B" w:rsidRDefault="008566C2" w:rsidP="008566C2">
      <w:pPr>
        <w:pStyle w:val="P06-00"/>
        <w:rPr>
          <w:rFonts w:ascii="Courier New" w:hAnsi="Courier New" w:cs="Courier New"/>
        </w:rPr>
      </w:pPr>
      <w:r w:rsidRPr="0027675B">
        <w:rPr>
          <w:rFonts w:ascii="Courier New" w:hAnsi="Courier New" w:cs="Courier New"/>
        </w:rPr>
        <w:t>3.  The fictitious name of another foreign business or nonprofit corporation.</w:t>
      </w:r>
    </w:p>
    <w:p w14:paraId="46BE265B" w14:textId="77777777" w:rsidR="008566C2" w:rsidRPr="0027675B" w:rsidRDefault="008566C2" w:rsidP="008566C2">
      <w:pPr>
        <w:pStyle w:val="P06-00"/>
        <w:rPr>
          <w:rFonts w:ascii="Courier New" w:hAnsi="Courier New" w:cs="Courier New"/>
        </w:rPr>
      </w:pPr>
      <w:r w:rsidRPr="0027675B">
        <w:rPr>
          <w:rFonts w:ascii="Courier New" w:hAnsi="Courier New" w:cs="Courier New"/>
        </w:rPr>
        <w:t>4.  The partnership name of a limited partnership organized and registered under the laws of this state or of a foreign limited partnership authorized to transact business in this state.</w:t>
      </w:r>
    </w:p>
    <w:p w14:paraId="07D24A27" w14:textId="77777777" w:rsidR="008566C2" w:rsidRPr="0027675B" w:rsidRDefault="008566C2" w:rsidP="008566C2">
      <w:pPr>
        <w:pStyle w:val="P06-00"/>
        <w:rPr>
          <w:rFonts w:ascii="Courier New" w:hAnsi="Courier New" w:cs="Courier New"/>
        </w:rPr>
      </w:pPr>
      <w:r w:rsidRPr="0027675B">
        <w:rPr>
          <w:rFonts w:ascii="Courier New" w:hAnsi="Courier New" w:cs="Courier New"/>
        </w:rPr>
        <w:t>5.  The name of a limited liability company organized under title 29 or a foreign limited liability company authorized to transact business in this state.</w:t>
      </w:r>
    </w:p>
    <w:p w14:paraId="29736C86" w14:textId="77777777" w:rsidR="008566C2" w:rsidRPr="0027675B" w:rsidRDefault="008566C2" w:rsidP="008566C2">
      <w:pPr>
        <w:pStyle w:val="P06-00"/>
        <w:rPr>
          <w:rFonts w:ascii="Courier New" w:hAnsi="Courier New" w:cs="Courier New"/>
        </w:rPr>
      </w:pPr>
      <w:r w:rsidRPr="0027675B">
        <w:rPr>
          <w:rFonts w:ascii="Courier New" w:hAnsi="Courier New" w:cs="Courier New"/>
        </w:rPr>
        <w:t>6.  The name of a registered limited liability partnership registered under title 29, chapter 5, article 10 or a foreign registered limited liability partnership authorized to transact business in this state.</w:t>
      </w:r>
    </w:p>
    <w:p w14:paraId="4C17068D" w14:textId="77777777" w:rsidR="008566C2" w:rsidRPr="0027675B" w:rsidRDefault="008566C2" w:rsidP="008566C2">
      <w:pPr>
        <w:pStyle w:val="P06-00"/>
        <w:rPr>
          <w:rFonts w:ascii="Courier New" w:hAnsi="Courier New" w:cs="Courier New"/>
        </w:rPr>
      </w:pPr>
      <w:r w:rsidRPr="0027675B">
        <w:rPr>
          <w:rFonts w:ascii="Courier New" w:hAnsi="Courier New" w:cs="Courier New"/>
        </w:rPr>
        <w:t>7.  A trade name registered pursuant to title 44, chapter 10, article 3.1.</w:t>
      </w:r>
    </w:p>
    <w:p w14:paraId="2A634011" w14:textId="77777777" w:rsidR="008566C2" w:rsidRPr="0027675B" w:rsidRDefault="008566C2" w:rsidP="008566C2">
      <w:pPr>
        <w:pStyle w:val="P06-00"/>
        <w:rPr>
          <w:rFonts w:ascii="Courier New" w:hAnsi="Courier New" w:cs="Courier New"/>
        </w:rPr>
      </w:pPr>
      <w:r w:rsidRPr="0027675B">
        <w:rPr>
          <w:rFonts w:ascii="Courier New" w:hAnsi="Courier New" w:cs="Courier New"/>
        </w:rPr>
        <w:t>C.  A corporation may apply to the commission for authorization to use a name that is not distinguishable from one or more of the names described in subsection B of this section.  The commission shall authorize use of the name applied for if either:</w:t>
      </w:r>
    </w:p>
    <w:p w14:paraId="3C9D94C8" w14:textId="77777777" w:rsidR="008566C2" w:rsidRPr="0027675B" w:rsidRDefault="008566C2" w:rsidP="008566C2">
      <w:pPr>
        <w:pStyle w:val="P06-00"/>
        <w:rPr>
          <w:rFonts w:ascii="Courier New" w:hAnsi="Courier New" w:cs="Courier New"/>
        </w:rPr>
      </w:pPr>
      <w:r w:rsidRPr="0027675B">
        <w:rPr>
          <w:rFonts w:ascii="Courier New" w:hAnsi="Courier New" w:cs="Courier New"/>
        </w:rPr>
        <w:t>1.  The other corporation consents to the use in writing and submits an undertaking in a form satisfactory to the commission to change its name to a name that is distinguishable from the name of the applying corporation.</w:t>
      </w:r>
    </w:p>
    <w:p w14:paraId="046196E0" w14:textId="77777777" w:rsidR="008566C2" w:rsidRPr="0027675B" w:rsidRDefault="008566C2" w:rsidP="008566C2">
      <w:pPr>
        <w:pStyle w:val="P06-00"/>
        <w:rPr>
          <w:rFonts w:ascii="Courier New" w:hAnsi="Courier New" w:cs="Courier New"/>
        </w:rPr>
      </w:pPr>
      <w:r w:rsidRPr="0027675B">
        <w:rPr>
          <w:rFonts w:ascii="Courier New" w:hAnsi="Courier New" w:cs="Courier New"/>
        </w:rPr>
        <w:t>2.  The applicant delivers to the commission a certified copy of a final judgment of a court of competent jurisdiction establishing the applicant's right to use the name applied for in this state.</w:t>
      </w:r>
    </w:p>
    <w:p w14:paraId="2EE5B72A" w14:textId="77777777" w:rsidR="008566C2" w:rsidRPr="0027675B" w:rsidRDefault="008566C2" w:rsidP="008566C2">
      <w:pPr>
        <w:pStyle w:val="P06-00"/>
        <w:rPr>
          <w:rFonts w:ascii="Courier New" w:hAnsi="Courier New" w:cs="Courier New"/>
        </w:rPr>
      </w:pPr>
      <w:r w:rsidRPr="0027675B">
        <w:rPr>
          <w:rFonts w:ascii="Courier New" w:hAnsi="Courier New" w:cs="Courier New"/>
        </w:rPr>
        <w:t>D.  A corporation may use the name, including a fictitious name, of another domestic or foreign business or nonprofit corporation that is used in this state if the other corporation is incorporated or authorized to transact business or conduct affairs in this state and the proposed user corporation either has:</w:t>
      </w:r>
    </w:p>
    <w:p w14:paraId="3DB08B0B" w14:textId="77777777" w:rsidR="008566C2" w:rsidRPr="0027675B" w:rsidRDefault="008566C2" w:rsidP="008566C2">
      <w:pPr>
        <w:pStyle w:val="P06-00"/>
        <w:rPr>
          <w:rFonts w:ascii="Courier New" w:hAnsi="Courier New" w:cs="Courier New"/>
        </w:rPr>
      </w:pPr>
      <w:r w:rsidRPr="0027675B">
        <w:rPr>
          <w:rFonts w:ascii="Courier New" w:hAnsi="Courier New" w:cs="Courier New"/>
        </w:rPr>
        <w:t>1.  Merged with the other corporation.</w:t>
      </w:r>
    </w:p>
    <w:p w14:paraId="38D2F518" w14:textId="77777777" w:rsidR="008566C2" w:rsidRPr="0027675B" w:rsidRDefault="008566C2" w:rsidP="008566C2">
      <w:pPr>
        <w:pStyle w:val="P06-00"/>
        <w:rPr>
          <w:rFonts w:ascii="Courier New" w:hAnsi="Courier New" w:cs="Courier New"/>
        </w:rPr>
      </w:pPr>
      <w:r w:rsidRPr="0027675B">
        <w:rPr>
          <w:rFonts w:ascii="Courier New" w:hAnsi="Courier New" w:cs="Courier New"/>
        </w:rPr>
        <w:t>2.  Been formed by reorganization of the other corporation.</w:t>
      </w:r>
    </w:p>
    <w:p w14:paraId="10117A3B" w14:textId="77777777" w:rsidR="008566C2" w:rsidRPr="0027675B" w:rsidRDefault="008566C2" w:rsidP="008566C2">
      <w:pPr>
        <w:pStyle w:val="P06-00"/>
        <w:rPr>
          <w:rFonts w:ascii="Courier New" w:hAnsi="Courier New" w:cs="Courier New"/>
        </w:rPr>
      </w:pPr>
      <w:r w:rsidRPr="0027675B">
        <w:rPr>
          <w:rFonts w:ascii="Courier New" w:hAnsi="Courier New" w:cs="Courier New"/>
        </w:rPr>
        <w:t>3.  Acquired all or substantially all of the assets, including the corporate name, of the other corporation.</w:t>
      </w:r>
    </w:p>
    <w:p w14:paraId="098ADB1D" w14:textId="77777777" w:rsidR="008566C2" w:rsidRPr="0027675B" w:rsidRDefault="008566C2" w:rsidP="008566C2">
      <w:pPr>
        <w:pStyle w:val="P06-00"/>
        <w:rPr>
          <w:rFonts w:ascii="Courier New" w:hAnsi="Courier New" w:cs="Courier New"/>
        </w:rPr>
      </w:pPr>
      <w:r w:rsidRPr="0027675B">
        <w:rPr>
          <w:rFonts w:ascii="Courier New" w:hAnsi="Courier New" w:cs="Courier New"/>
        </w:rPr>
        <w:t>E.  Chapters 24 through 42 of this title do not control the use of fictitious names.</w:t>
      </w:r>
    </w:p>
    <w:p w14:paraId="2F04AB6C" w14:textId="77777777" w:rsidR="00F540AD" w:rsidRPr="0027675B" w:rsidRDefault="008566C2" w:rsidP="008566C2">
      <w:pPr>
        <w:pStyle w:val="P06-00"/>
        <w:rPr>
          <w:rFonts w:ascii="Courier New" w:hAnsi="Courier New" w:cs="Courier New"/>
        </w:rPr>
      </w:pPr>
      <w:r w:rsidRPr="0027675B">
        <w:rPr>
          <w:rFonts w:ascii="Courier New" w:hAnsi="Courier New" w:cs="Courier New"/>
        </w:rPr>
        <w:t>F.  If a foreign corporation authorized to transact business in this state changes its corporate name to one that does not satisfy the requirements of section 10</w:t>
      </w:r>
      <w:r w:rsidRPr="0027675B">
        <w:rPr>
          <w:rFonts w:ascii="Courier New" w:hAnsi="Courier New" w:cs="Courier New"/>
        </w:rPr>
        <w:noBreakHyphen/>
        <w:t>3401, it may not transact business in this state under the changed name until it adopts a name satisfying the requirements of section 10</w:t>
      </w:r>
      <w:r w:rsidRPr="0027675B">
        <w:rPr>
          <w:rFonts w:ascii="Courier New" w:hAnsi="Courier New" w:cs="Courier New"/>
        </w:rPr>
        <w:noBreakHyphen/>
        <w:t>3401 and amends its application for authority under section 10</w:t>
      </w:r>
      <w:r w:rsidRPr="0027675B">
        <w:rPr>
          <w:rFonts w:ascii="Courier New" w:hAnsi="Courier New" w:cs="Courier New"/>
        </w:rPr>
        <w:noBreakHyphen/>
        <w:t xml:space="preserve">11504. </w:t>
      </w:r>
      <w:r w:rsidRPr="0027675B">
        <w:rPr>
          <w:rFonts w:ascii="Courier New" w:hAnsi="Courier New" w:cs="Courier New"/>
        </w:rPr>
        <w:fldChar w:fldCharType="begin"/>
      </w:r>
      <w:r w:rsidRPr="0027675B">
        <w:rPr>
          <w:rFonts w:ascii="Courier New" w:hAnsi="Courier New" w:cs="Courier New"/>
        </w:rPr>
        <w:instrText xml:space="preserve"> COMMENTS END_STATUTE \* MERGEFORMAT </w:instrText>
      </w:r>
      <w:r w:rsidRPr="0027675B">
        <w:rPr>
          <w:rFonts w:ascii="Courier New" w:hAnsi="Courier New" w:cs="Courier New"/>
        </w:rPr>
        <w:fldChar w:fldCharType="separate"/>
      </w:r>
      <w:r w:rsidRPr="0027675B">
        <w:rPr>
          <w:rFonts w:ascii="Courier New" w:hAnsi="Courier New" w:cs="Courier New"/>
          <w:vanish/>
        </w:rPr>
        <w:t>END_STATUTE</w:t>
      </w:r>
      <w:r w:rsidRPr="0027675B">
        <w:rPr>
          <w:rFonts w:ascii="Courier New" w:hAnsi="Courier New" w:cs="Courier New"/>
        </w:rPr>
        <w:fldChar w:fldCharType="end"/>
      </w:r>
    </w:p>
    <w:sectPr w:rsidR="00F540AD" w:rsidRPr="0027675B" w:rsidSect="008566C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AE74B" w14:textId="77777777" w:rsidR="008566C2" w:rsidRDefault="008566C2">
      <w:r>
        <w:separator/>
      </w:r>
    </w:p>
  </w:endnote>
  <w:endnote w:type="continuationSeparator" w:id="0">
    <w:p w14:paraId="540FBFD0" w14:textId="77777777" w:rsidR="008566C2" w:rsidRDefault="0085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11770" w14:textId="77777777" w:rsidR="008566C2" w:rsidRDefault="008566C2">
      <w:r>
        <w:separator/>
      </w:r>
    </w:p>
  </w:footnote>
  <w:footnote w:type="continuationSeparator" w:id="0">
    <w:p w14:paraId="14203711" w14:textId="77777777" w:rsidR="008566C2" w:rsidRDefault="00856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08215146">
    <w:abstractNumId w:val="8"/>
  </w:num>
  <w:num w:numId="2" w16cid:durableId="303193424">
    <w:abstractNumId w:val="8"/>
  </w:num>
  <w:num w:numId="3" w16cid:durableId="593897331">
    <w:abstractNumId w:val="7"/>
  </w:num>
  <w:num w:numId="4" w16cid:durableId="571044261">
    <w:abstractNumId w:val="7"/>
  </w:num>
  <w:num w:numId="5" w16cid:durableId="2044403901">
    <w:abstractNumId w:val="10"/>
  </w:num>
  <w:num w:numId="6" w16cid:durableId="1970939411">
    <w:abstractNumId w:val="11"/>
  </w:num>
  <w:num w:numId="7" w16cid:durableId="1563561652">
    <w:abstractNumId w:val="12"/>
  </w:num>
  <w:num w:numId="8" w16cid:durableId="983778374">
    <w:abstractNumId w:val="9"/>
  </w:num>
  <w:num w:numId="9" w16cid:durableId="1087309023">
    <w:abstractNumId w:val="6"/>
  </w:num>
  <w:num w:numId="10" w16cid:durableId="2025592023">
    <w:abstractNumId w:val="5"/>
  </w:num>
  <w:num w:numId="11" w16cid:durableId="758596684">
    <w:abstractNumId w:val="4"/>
  </w:num>
  <w:num w:numId="12" w16cid:durableId="1073164820">
    <w:abstractNumId w:val="3"/>
  </w:num>
  <w:num w:numId="13" w16cid:durableId="534120269">
    <w:abstractNumId w:val="2"/>
  </w:num>
  <w:num w:numId="14" w16cid:durableId="197012759">
    <w:abstractNumId w:val="1"/>
  </w:num>
  <w:num w:numId="15" w16cid:durableId="136224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C2"/>
    <w:rsid w:val="00010503"/>
    <w:rsid w:val="00033AE7"/>
    <w:rsid w:val="0027675B"/>
    <w:rsid w:val="008566C2"/>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A7423"/>
  <w15:chartTrackingRefBased/>
  <w15:docId w15:val="{CB74D496-93E5-47E8-8B3A-9E0ED209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566C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606</Words>
  <Characters>3125</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10-11506; Corporate name of foreign corporation</dc:title>
  <dc:subject>Corporate name of foreign corporation</dc:subject>
  <dc:creator>Arizona Legislative Council</dc:creator>
  <cp:keywords/>
  <dc:description>0309.docx - 551R - 2021</dc:description>
  <cp:lastModifiedBy>dbupdate</cp:lastModifiedBy>
  <cp:revision>2</cp:revision>
  <dcterms:created xsi:type="dcterms:W3CDTF">2025-09-19T22:44:00Z</dcterms:created>
  <dcterms:modified xsi:type="dcterms:W3CDTF">2025-09-19T22:44:00Z</dcterms:modified>
</cp:coreProperties>
</file>