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BF23" w14:textId="77777777" w:rsidR="009C3C45" w:rsidRPr="00C32767" w:rsidRDefault="00964D02">
      <w:pPr>
        <w:pStyle w:val="SEC06-19"/>
        <w:rPr>
          <w:rFonts w:ascii="Courier New" w:hAnsi="Courier New"/>
          <w:noProof w:val="0"/>
        </w:rPr>
      </w:pPr>
      <w:r w:rsidRPr="00C32767">
        <w:rPr>
          <w:rFonts w:ascii="Courier New" w:hAnsi="Courier New"/>
          <w:vanish/>
        </w:rPr>
        <w:fldChar w:fldCharType="begin"/>
      </w:r>
      <w:r w:rsidRPr="00C32767">
        <w:rPr>
          <w:rFonts w:ascii="Courier New" w:hAnsi="Courier New"/>
          <w:vanish/>
        </w:rPr>
        <w:instrText xml:space="preserve"> COMMENTS START_STATUTE \* MERGEFORMAT </w:instrText>
      </w:r>
      <w:r w:rsidRPr="00C32767">
        <w:rPr>
          <w:rFonts w:ascii="Courier New" w:hAnsi="Courier New"/>
          <w:vanish/>
        </w:rPr>
        <w:fldChar w:fldCharType="separate"/>
      </w:r>
      <w:r w:rsidRPr="00C32767">
        <w:rPr>
          <w:rFonts w:ascii="Courier New" w:hAnsi="Courier New"/>
          <w:vanish/>
        </w:rPr>
        <w:t>START_STATUTE</w:t>
      </w:r>
      <w:r w:rsidRPr="00C32767">
        <w:rPr>
          <w:rFonts w:ascii="Courier New" w:hAnsi="Courier New"/>
          <w:vanish/>
        </w:rPr>
        <w:fldChar w:fldCharType="end"/>
      </w:r>
      <w:r w:rsidR="009C3C45" w:rsidRPr="00C32767">
        <w:rPr>
          <w:rStyle w:val="SNUM"/>
          <w:rFonts w:ascii="Courier New" w:hAnsi="Courier New"/>
          <w:noProof w:val="0"/>
        </w:rPr>
        <w:t>10-11433</w:t>
      </w:r>
      <w:r w:rsidR="009C3C45" w:rsidRPr="00C32767">
        <w:rPr>
          <w:rFonts w:ascii="Courier New" w:hAnsi="Courier New"/>
          <w:noProof w:val="0"/>
        </w:rPr>
        <w:t>.  </w:t>
      </w:r>
      <w:r w:rsidR="009C3C45" w:rsidRPr="00C32767">
        <w:rPr>
          <w:rStyle w:val="SECHEAD"/>
          <w:rFonts w:ascii="Courier New" w:hAnsi="Courier New"/>
          <w:noProof w:val="0"/>
        </w:rPr>
        <w:t>Decree of dissolution</w:t>
      </w:r>
    </w:p>
    <w:p w14:paraId="56C871AA" w14:textId="77777777" w:rsidR="009C3C45" w:rsidRPr="00C32767" w:rsidRDefault="009C3C45">
      <w:pPr>
        <w:pStyle w:val="P06-00"/>
        <w:rPr>
          <w:rFonts w:ascii="Courier New" w:hAnsi="Courier New"/>
          <w:noProof w:val="0"/>
        </w:rPr>
      </w:pPr>
      <w:r w:rsidRPr="00C32767">
        <w:rPr>
          <w:rFonts w:ascii="Courier New" w:hAnsi="Courier New"/>
          <w:noProof w:val="0"/>
        </w:rPr>
        <w:t>A.  If after a hearing the court determines that one or more of the grounds for judicial dissolution described in section 10</w:t>
      </w:r>
      <w:r w:rsidRPr="00C32767">
        <w:rPr>
          <w:rFonts w:ascii="Courier New" w:hAnsi="Courier New"/>
          <w:noProof w:val="0"/>
        </w:rPr>
        <w:noBreakHyphen/>
        <w:t>11430 exist, it may enter a decree that dissolves the corporation and specifies the effective date.  The clerk of the court shall deliver a certified copy of the dissolution decree to the commission which shall file it.</w:t>
      </w:r>
    </w:p>
    <w:p w14:paraId="62BD5954" w14:textId="77777777" w:rsidR="009C3C45" w:rsidRPr="00C32767" w:rsidRDefault="009C3C45">
      <w:pPr>
        <w:pStyle w:val="P06-00"/>
        <w:rPr>
          <w:rFonts w:ascii="Courier New" w:hAnsi="Courier New"/>
          <w:noProof w:val="0"/>
        </w:rPr>
      </w:pPr>
      <w:r w:rsidRPr="00C32767">
        <w:rPr>
          <w:rFonts w:ascii="Courier New" w:hAnsi="Courier New"/>
          <w:noProof w:val="0"/>
        </w:rPr>
        <w:t>B.  After entering the decree of dissolution, the court shall direct the winding up and liquidation of the corporation's affairs in accordance with section 10</w:t>
      </w:r>
      <w:r w:rsidRPr="00C32767">
        <w:rPr>
          <w:rFonts w:ascii="Courier New" w:hAnsi="Courier New"/>
          <w:noProof w:val="0"/>
        </w:rPr>
        <w:noBreakHyphen/>
        <w:t>11405 and the notification of claimants in accordance with sections 10</w:t>
      </w:r>
      <w:r w:rsidRPr="00C32767">
        <w:rPr>
          <w:rFonts w:ascii="Courier New" w:hAnsi="Courier New"/>
          <w:noProof w:val="0"/>
        </w:rPr>
        <w:noBreakHyphen/>
        <w:t>11406 and 10</w:t>
      </w:r>
      <w:r w:rsidRPr="00C32767">
        <w:rPr>
          <w:rFonts w:ascii="Courier New" w:hAnsi="Courier New"/>
          <w:noProof w:val="0"/>
        </w:rPr>
        <w:noBreakHyphen/>
        <w:t>11407.</w:t>
      </w:r>
      <w:r w:rsidR="00964D02" w:rsidRPr="00C32767">
        <w:rPr>
          <w:rFonts w:ascii="Courier New" w:hAnsi="Courier New"/>
          <w:vanish/>
        </w:rPr>
        <w:t xml:space="preserve"> </w:t>
      </w:r>
      <w:r w:rsidR="00964D02" w:rsidRPr="00C32767">
        <w:rPr>
          <w:rFonts w:ascii="Courier New" w:hAnsi="Courier New"/>
          <w:vanish/>
        </w:rPr>
        <w:fldChar w:fldCharType="begin"/>
      </w:r>
      <w:r w:rsidR="00964D02" w:rsidRPr="00C32767">
        <w:rPr>
          <w:rFonts w:ascii="Courier New" w:hAnsi="Courier New"/>
          <w:vanish/>
        </w:rPr>
        <w:instrText xml:space="preserve"> COMMENTS END_STATUTE \* MERGEFORMAT </w:instrText>
      </w:r>
      <w:r w:rsidR="00964D02" w:rsidRPr="00C32767">
        <w:rPr>
          <w:rFonts w:ascii="Courier New" w:hAnsi="Courier New"/>
          <w:vanish/>
        </w:rPr>
        <w:fldChar w:fldCharType="separate"/>
      </w:r>
      <w:r w:rsidR="00964D02" w:rsidRPr="00C32767">
        <w:rPr>
          <w:rFonts w:ascii="Courier New" w:hAnsi="Courier New"/>
          <w:vanish/>
        </w:rPr>
        <w:t>END_STATUTE</w:t>
      </w:r>
      <w:r w:rsidR="00964D02" w:rsidRPr="00C32767">
        <w:rPr>
          <w:rFonts w:ascii="Courier New" w:hAnsi="Courier New"/>
          <w:vanish/>
        </w:rPr>
        <w:fldChar w:fldCharType="end"/>
      </w:r>
    </w:p>
    <w:sectPr w:rsidR="009C3C45" w:rsidRPr="00C32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4498" w14:textId="77777777" w:rsidR="009C3C45" w:rsidRDefault="009C3C45">
      <w:r>
        <w:separator/>
      </w:r>
    </w:p>
  </w:endnote>
  <w:endnote w:type="continuationSeparator" w:id="0">
    <w:p w14:paraId="44241BB1" w14:textId="77777777" w:rsidR="009C3C45" w:rsidRDefault="009C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ACA2" w14:textId="77777777" w:rsidR="009C3C45" w:rsidRDefault="009C3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CF48" w14:textId="77777777" w:rsidR="009C3C45" w:rsidRDefault="009C3C45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7A10" w14:textId="77777777" w:rsidR="009C3C45" w:rsidRDefault="009C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CBCD" w14:textId="77777777" w:rsidR="009C3C45" w:rsidRDefault="009C3C45">
      <w:r>
        <w:separator/>
      </w:r>
    </w:p>
  </w:footnote>
  <w:footnote w:type="continuationSeparator" w:id="0">
    <w:p w14:paraId="418842EC" w14:textId="77777777" w:rsidR="009C3C45" w:rsidRDefault="009C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8A11" w14:textId="77777777" w:rsidR="009C3C45" w:rsidRDefault="009C3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08FB" w14:textId="77777777" w:rsidR="009C3C45" w:rsidRDefault="009C3C45">
    <w:pPr>
      <w:pStyle w:val="Header"/>
    </w:pPr>
  </w:p>
  <w:p w14:paraId="64D76491" w14:textId="77777777" w:rsidR="009C3C45" w:rsidRDefault="009C3C45">
    <w:pPr>
      <w:pStyle w:val="Header"/>
    </w:pPr>
  </w:p>
  <w:p w14:paraId="3639F148" w14:textId="77777777" w:rsidR="009C3C45" w:rsidRDefault="009C3C45">
    <w:pPr>
      <w:pStyle w:val="Header"/>
    </w:pPr>
  </w:p>
  <w:p w14:paraId="67EA327E" w14:textId="77777777" w:rsidR="009C3C45" w:rsidRDefault="009C3C45">
    <w:pPr>
      <w:pStyle w:val="Header"/>
    </w:pPr>
  </w:p>
  <w:p w14:paraId="1E9FF5B9" w14:textId="77777777" w:rsidR="009C3C45" w:rsidRDefault="009C3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CFAD" w14:textId="77777777" w:rsidR="009C3C45" w:rsidRDefault="009C3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02"/>
    <w:rsid w:val="00964D02"/>
    <w:rsid w:val="009C3C45"/>
    <w:rsid w:val="00C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FF9626"/>
  <w15:chartTrackingRefBased/>
  <w15:docId w15:val="{95A61FDF-B47E-4668-B783-C273F434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116</Words>
  <Characters>619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10-11433</vt:lpstr>
    </vt:vector>
  </TitlesOfParts>
  <Company>LCS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10-11433; Decree of dissolution</dc:title>
  <dc:subject>Decree of dissolution</dc:subject>
  <dc:creator>Arizona Legislative Council</dc:creator>
  <cp:keywords/>
  <dc:description>10_x001e_11433</dc:description>
  <cp:lastModifiedBy>dbupdate</cp:lastModifiedBy>
  <cp:revision>2</cp:revision>
  <cp:lastPrinted>1999-03-22T18:35:00Z</cp:lastPrinted>
  <dcterms:created xsi:type="dcterms:W3CDTF">2025-09-19T22:43:00Z</dcterms:created>
  <dcterms:modified xsi:type="dcterms:W3CDTF">2025-09-19T22:43:00Z</dcterms:modified>
</cp:coreProperties>
</file>