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E5F5" w14:textId="77777777" w:rsidR="00D13D9C" w:rsidRPr="00503E1D" w:rsidRDefault="00B80D8C">
      <w:pPr>
        <w:pStyle w:val="SEC06-19"/>
        <w:rPr>
          <w:rFonts w:ascii="Courier New" w:hAnsi="Courier New"/>
          <w:noProof w:val="0"/>
        </w:rPr>
      </w:pPr>
      <w:r w:rsidRPr="00503E1D">
        <w:rPr>
          <w:rFonts w:ascii="Courier New" w:hAnsi="Courier New"/>
          <w:vanish/>
        </w:rPr>
        <w:fldChar w:fldCharType="begin"/>
      </w:r>
      <w:r w:rsidRPr="00503E1D">
        <w:rPr>
          <w:rFonts w:ascii="Courier New" w:hAnsi="Courier New"/>
          <w:vanish/>
        </w:rPr>
        <w:instrText xml:space="preserve"> COMMENTS START_STATUTE \* MERGEFORMAT </w:instrText>
      </w:r>
      <w:r w:rsidRPr="00503E1D">
        <w:rPr>
          <w:rFonts w:ascii="Courier New" w:hAnsi="Courier New"/>
          <w:vanish/>
        </w:rPr>
        <w:fldChar w:fldCharType="separate"/>
      </w:r>
      <w:r w:rsidRPr="00503E1D">
        <w:rPr>
          <w:rFonts w:ascii="Courier New" w:hAnsi="Courier New"/>
          <w:vanish/>
        </w:rPr>
        <w:t>START_STATUTE</w:t>
      </w:r>
      <w:r w:rsidRPr="00503E1D">
        <w:rPr>
          <w:rFonts w:ascii="Courier New" w:hAnsi="Courier New"/>
          <w:vanish/>
        </w:rPr>
        <w:fldChar w:fldCharType="end"/>
      </w:r>
      <w:r w:rsidR="00D13D9C" w:rsidRPr="00503E1D">
        <w:rPr>
          <w:rStyle w:val="SNUM"/>
          <w:rFonts w:ascii="Courier New" w:hAnsi="Courier New"/>
          <w:noProof w:val="0"/>
        </w:rPr>
        <w:t>10-11031</w:t>
      </w:r>
      <w:r w:rsidR="00D13D9C" w:rsidRPr="00503E1D">
        <w:rPr>
          <w:rFonts w:ascii="Courier New" w:hAnsi="Courier New"/>
          <w:noProof w:val="0"/>
        </w:rPr>
        <w:t>.  </w:t>
      </w:r>
      <w:r w:rsidR="00D13D9C" w:rsidRPr="00503E1D">
        <w:rPr>
          <w:rStyle w:val="SECHEAD"/>
          <w:rFonts w:ascii="Courier New" w:hAnsi="Courier New"/>
          <w:noProof w:val="0"/>
        </w:rPr>
        <w:t>Amendment terminating members or redeeming or canceling memberships</w:t>
      </w:r>
    </w:p>
    <w:p w14:paraId="0D4EE6DC" w14:textId="77777777" w:rsidR="00D13D9C" w:rsidRPr="00503E1D" w:rsidRDefault="00D13D9C">
      <w:pPr>
        <w:pStyle w:val="P06-00"/>
        <w:rPr>
          <w:rFonts w:ascii="Courier New" w:hAnsi="Courier New"/>
          <w:noProof w:val="0"/>
        </w:rPr>
      </w:pPr>
      <w:r w:rsidRPr="00503E1D">
        <w:rPr>
          <w:rFonts w:ascii="Courier New" w:hAnsi="Courier New"/>
          <w:noProof w:val="0"/>
        </w:rPr>
        <w:t>A.  Any amendment to the articles of incorporation or bylaws of a corporation that terminates all members or any class of members or redeems or cancels all memberships or any class of memberships shall be adopted in accordance with section 10</w:t>
      </w:r>
      <w:r w:rsidRPr="00503E1D">
        <w:rPr>
          <w:rFonts w:ascii="Courier New" w:hAnsi="Courier New"/>
          <w:noProof w:val="0"/>
        </w:rPr>
        <w:noBreakHyphen/>
        <w:t>11002, 10</w:t>
      </w:r>
      <w:r w:rsidRPr="00503E1D">
        <w:rPr>
          <w:rFonts w:ascii="Courier New" w:hAnsi="Courier New"/>
          <w:noProof w:val="0"/>
        </w:rPr>
        <w:noBreakHyphen/>
        <w:t>11003, 10</w:t>
      </w:r>
      <w:r w:rsidRPr="00503E1D">
        <w:rPr>
          <w:rFonts w:ascii="Courier New" w:hAnsi="Courier New"/>
          <w:noProof w:val="0"/>
        </w:rPr>
        <w:noBreakHyphen/>
        <w:t>11020 or 10</w:t>
      </w:r>
      <w:r w:rsidRPr="00503E1D">
        <w:rPr>
          <w:rFonts w:ascii="Courier New" w:hAnsi="Courier New"/>
          <w:noProof w:val="0"/>
        </w:rPr>
        <w:noBreakHyphen/>
        <w:t>11021, as applicable, and this section.</w:t>
      </w:r>
    </w:p>
    <w:p w14:paraId="26FB4D55" w14:textId="77777777" w:rsidR="00D13D9C" w:rsidRPr="00503E1D" w:rsidRDefault="00D13D9C">
      <w:pPr>
        <w:pStyle w:val="P06-00"/>
        <w:rPr>
          <w:rFonts w:ascii="Courier New" w:hAnsi="Courier New"/>
          <w:noProof w:val="0"/>
        </w:rPr>
      </w:pPr>
      <w:r w:rsidRPr="00503E1D">
        <w:rPr>
          <w:rFonts w:ascii="Courier New" w:hAnsi="Courier New"/>
          <w:noProof w:val="0"/>
        </w:rPr>
        <w:t>B.  The members shall approve any amendment described in subsection A of this section by two</w:t>
      </w:r>
      <w:r w:rsidRPr="00503E1D">
        <w:rPr>
          <w:rFonts w:ascii="Courier New" w:hAnsi="Courier New"/>
          <w:noProof w:val="0"/>
        </w:rPr>
        <w:noBreakHyphen/>
        <w:t>thirds of the votes cast by each class.</w:t>
      </w:r>
    </w:p>
    <w:p w14:paraId="11D26D54" w14:textId="77777777" w:rsidR="00D13D9C" w:rsidRPr="00503E1D" w:rsidRDefault="00D13D9C">
      <w:pPr>
        <w:pStyle w:val="P06-00"/>
        <w:rPr>
          <w:rFonts w:ascii="Courier New" w:hAnsi="Courier New"/>
          <w:noProof w:val="0"/>
        </w:rPr>
      </w:pPr>
      <w:r w:rsidRPr="00503E1D">
        <w:rPr>
          <w:rFonts w:ascii="Courier New" w:hAnsi="Courier New"/>
          <w:noProof w:val="0"/>
        </w:rPr>
        <w:t>C.  The provisions of section 10</w:t>
      </w:r>
      <w:r w:rsidRPr="00503E1D">
        <w:rPr>
          <w:rFonts w:ascii="Courier New" w:hAnsi="Courier New"/>
          <w:noProof w:val="0"/>
        </w:rPr>
        <w:noBreakHyphen/>
        <w:t>3621 do not apply to any amendment described in subsection A of this section.</w:t>
      </w:r>
      <w:r w:rsidR="00B80D8C" w:rsidRPr="00503E1D">
        <w:rPr>
          <w:rFonts w:ascii="Courier New" w:hAnsi="Courier New"/>
          <w:vanish/>
        </w:rPr>
        <w:t xml:space="preserve"> </w:t>
      </w:r>
      <w:r w:rsidR="00B80D8C" w:rsidRPr="00503E1D">
        <w:rPr>
          <w:rFonts w:ascii="Courier New" w:hAnsi="Courier New"/>
          <w:vanish/>
        </w:rPr>
        <w:fldChar w:fldCharType="begin"/>
      </w:r>
      <w:r w:rsidR="00B80D8C" w:rsidRPr="00503E1D">
        <w:rPr>
          <w:rFonts w:ascii="Courier New" w:hAnsi="Courier New"/>
          <w:vanish/>
        </w:rPr>
        <w:instrText xml:space="preserve"> COMMENTS END_STATUTE \* MERGEFORMAT </w:instrText>
      </w:r>
      <w:r w:rsidR="00B80D8C" w:rsidRPr="00503E1D">
        <w:rPr>
          <w:rFonts w:ascii="Courier New" w:hAnsi="Courier New"/>
          <w:vanish/>
        </w:rPr>
        <w:fldChar w:fldCharType="separate"/>
      </w:r>
      <w:r w:rsidR="00B80D8C" w:rsidRPr="00503E1D">
        <w:rPr>
          <w:rFonts w:ascii="Courier New" w:hAnsi="Courier New"/>
          <w:vanish/>
        </w:rPr>
        <w:t>END_STATUTE</w:t>
      </w:r>
      <w:r w:rsidR="00B80D8C" w:rsidRPr="00503E1D">
        <w:rPr>
          <w:rFonts w:ascii="Courier New" w:hAnsi="Courier New"/>
          <w:vanish/>
        </w:rPr>
        <w:fldChar w:fldCharType="end"/>
      </w:r>
    </w:p>
    <w:sectPr w:rsidR="00D13D9C" w:rsidRPr="00503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2C4C" w14:textId="77777777" w:rsidR="00D13D9C" w:rsidRDefault="00D13D9C">
      <w:r>
        <w:separator/>
      </w:r>
    </w:p>
  </w:endnote>
  <w:endnote w:type="continuationSeparator" w:id="0">
    <w:p w14:paraId="0974B3CC" w14:textId="77777777" w:rsidR="00D13D9C" w:rsidRDefault="00D1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4D5C" w14:textId="77777777" w:rsidR="00D13D9C" w:rsidRDefault="00D13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288C" w14:textId="77777777" w:rsidR="00D13D9C" w:rsidRDefault="00D13D9C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4897" w14:textId="77777777" w:rsidR="00D13D9C" w:rsidRDefault="00D13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F2E0" w14:textId="77777777" w:rsidR="00D13D9C" w:rsidRDefault="00D13D9C">
      <w:r>
        <w:separator/>
      </w:r>
    </w:p>
  </w:footnote>
  <w:footnote w:type="continuationSeparator" w:id="0">
    <w:p w14:paraId="5A65FD1F" w14:textId="77777777" w:rsidR="00D13D9C" w:rsidRDefault="00D1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234F" w14:textId="77777777" w:rsidR="00D13D9C" w:rsidRDefault="00D13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3451" w14:textId="77777777" w:rsidR="00D13D9C" w:rsidRDefault="00D13D9C">
    <w:pPr>
      <w:pStyle w:val="Header"/>
    </w:pPr>
  </w:p>
  <w:p w14:paraId="44F4F353" w14:textId="77777777" w:rsidR="00D13D9C" w:rsidRDefault="00D13D9C">
    <w:pPr>
      <w:pStyle w:val="Header"/>
    </w:pPr>
  </w:p>
  <w:p w14:paraId="04278036" w14:textId="77777777" w:rsidR="00D13D9C" w:rsidRDefault="00D13D9C">
    <w:pPr>
      <w:pStyle w:val="Header"/>
    </w:pPr>
  </w:p>
  <w:p w14:paraId="7A6E4EE9" w14:textId="77777777" w:rsidR="00D13D9C" w:rsidRDefault="00D13D9C">
    <w:pPr>
      <w:pStyle w:val="Header"/>
    </w:pPr>
  </w:p>
  <w:p w14:paraId="74D642CB" w14:textId="77777777" w:rsidR="00D13D9C" w:rsidRDefault="00D13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4BBB" w14:textId="77777777" w:rsidR="00D13D9C" w:rsidRDefault="00D13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8C"/>
    <w:rsid w:val="00503E1D"/>
    <w:rsid w:val="00B80D8C"/>
    <w:rsid w:val="00D1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B8C1B11"/>
  <w15:chartTrackingRefBased/>
  <w15:docId w15:val="{FD3FAB32-B40C-4FBE-9D09-A76313E7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118</Words>
  <Characters>627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10-11031</vt:lpstr>
    </vt:vector>
  </TitlesOfParts>
  <Company>LCS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10-11031; Amendment terminating members or redeeming or canceling memberships</dc:title>
  <dc:subject>Amendment terminating members or redeeming or canceling memberships</dc:subject>
  <dc:creator>Arizona Legislative Council</dc:creator>
  <cp:keywords/>
  <dc:description>10_x001e_11031</dc:description>
  <cp:lastModifiedBy>dbupdate</cp:lastModifiedBy>
  <cp:revision>2</cp:revision>
  <cp:lastPrinted>1999-03-22T18:35:00Z</cp:lastPrinted>
  <dcterms:created xsi:type="dcterms:W3CDTF">2025-09-19T22:40:00Z</dcterms:created>
  <dcterms:modified xsi:type="dcterms:W3CDTF">2025-09-19T22:40:00Z</dcterms:modified>
</cp:coreProperties>
</file>