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85237" w14:textId="77777777" w:rsidR="00561B56" w:rsidRPr="00BC0292" w:rsidRDefault="009070BB">
      <w:pPr>
        <w:pStyle w:val="SEC06-19"/>
        <w:rPr>
          <w:rFonts w:ascii="Courier New" w:hAnsi="Courier New"/>
          <w:noProof w:val="0"/>
        </w:rPr>
      </w:pPr>
      <w:r w:rsidRPr="00BC0292">
        <w:rPr>
          <w:rFonts w:ascii="Courier New" w:hAnsi="Courier New"/>
          <w:vanish/>
        </w:rPr>
        <w:fldChar w:fldCharType="begin"/>
      </w:r>
      <w:r w:rsidRPr="00BC0292">
        <w:rPr>
          <w:rFonts w:ascii="Courier New" w:hAnsi="Courier New"/>
          <w:vanish/>
        </w:rPr>
        <w:instrText xml:space="preserve"> COMMENTS START_STATUTE \* MERGEFORMAT </w:instrText>
      </w:r>
      <w:r w:rsidRPr="00BC0292">
        <w:rPr>
          <w:rFonts w:ascii="Courier New" w:hAnsi="Courier New"/>
          <w:vanish/>
        </w:rPr>
        <w:fldChar w:fldCharType="separate"/>
      </w:r>
      <w:r w:rsidRPr="00BC0292">
        <w:rPr>
          <w:rFonts w:ascii="Courier New" w:hAnsi="Courier New"/>
          <w:vanish/>
        </w:rPr>
        <w:t>START_STATUTE</w:t>
      </w:r>
      <w:r w:rsidRPr="00BC0292">
        <w:rPr>
          <w:rFonts w:ascii="Courier New" w:hAnsi="Courier New"/>
          <w:vanish/>
        </w:rPr>
        <w:fldChar w:fldCharType="end"/>
      </w:r>
      <w:r w:rsidR="00561B56" w:rsidRPr="00BC0292">
        <w:rPr>
          <w:rStyle w:val="SNUM"/>
          <w:rFonts w:ascii="Courier New" w:hAnsi="Courier New"/>
          <w:noProof w:val="0"/>
        </w:rPr>
        <w:t>10-11009</w:t>
      </w:r>
      <w:r w:rsidR="00561B56" w:rsidRPr="00BC0292">
        <w:rPr>
          <w:rFonts w:ascii="Courier New" w:hAnsi="Courier New"/>
          <w:noProof w:val="0"/>
        </w:rPr>
        <w:t>.  </w:t>
      </w:r>
      <w:r w:rsidR="00561B56" w:rsidRPr="00BC0292">
        <w:rPr>
          <w:rStyle w:val="SECHEAD"/>
          <w:rFonts w:ascii="Courier New" w:hAnsi="Courier New"/>
          <w:noProof w:val="0"/>
        </w:rPr>
        <w:t>Effect of amendment and restatement</w:t>
      </w:r>
    </w:p>
    <w:p w14:paraId="03E6F109" w14:textId="77777777" w:rsidR="00561B56" w:rsidRPr="00BC0292" w:rsidRDefault="00561B56">
      <w:pPr>
        <w:pStyle w:val="P06-00"/>
        <w:rPr>
          <w:rFonts w:ascii="Courier New" w:hAnsi="Courier New"/>
          <w:noProof w:val="0"/>
        </w:rPr>
      </w:pPr>
      <w:r w:rsidRPr="00BC0292">
        <w:rPr>
          <w:rFonts w:ascii="Courier New" w:hAnsi="Courier New"/>
          <w:noProof w:val="0"/>
        </w:rPr>
        <w:t>An amendment to the articles of incorporation does not affect a cause of action existing against or in favor of the corporation, a proceeding to which the corporation is a party, any requirement or limitation imposed on the corporation or any property held by it by virtue of any trust on which that property is held by the corporation or the existing rights of persons other than members of the corporation.  An amendment changing a corporation's name does not abate a proceeding brought by or against the corporation in its former name.</w:t>
      </w:r>
      <w:r w:rsidR="009070BB" w:rsidRPr="00BC0292">
        <w:rPr>
          <w:rFonts w:ascii="Courier New" w:hAnsi="Courier New"/>
          <w:vanish/>
        </w:rPr>
        <w:t xml:space="preserve"> </w:t>
      </w:r>
      <w:r w:rsidR="009070BB" w:rsidRPr="00BC0292">
        <w:rPr>
          <w:rFonts w:ascii="Courier New" w:hAnsi="Courier New"/>
          <w:vanish/>
        </w:rPr>
        <w:fldChar w:fldCharType="begin"/>
      </w:r>
      <w:r w:rsidR="009070BB" w:rsidRPr="00BC0292">
        <w:rPr>
          <w:rFonts w:ascii="Courier New" w:hAnsi="Courier New"/>
          <w:vanish/>
        </w:rPr>
        <w:instrText xml:space="preserve"> COMMENTS END_STATUTE \* MERGEFORMAT </w:instrText>
      </w:r>
      <w:r w:rsidR="009070BB" w:rsidRPr="00BC0292">
        <w:rPr>
          <w:rFonts w:ascii="Courier New" w:hAnsi="Courier New"/>
          <w:vanish/>
        </w:rPr>
        <w:fldChar w:fldCharType="separate"/>
      </w:r>
      <w:r w:rsidR="009070BB" w:rsidRPr="00BC0292">
        <w:rPr>
          <w:rFonts w:ascii="Courier New" w:hAnsi="Courier New"/>
          <w:vanish/>
        </w:rPr>
        <w:t>END_STATUTE</w:t>
      </w:r>
      <w:r w:rsidR="009070BB" w:rsidRPr="00BC0292">
        <w:rPr>
          <w:rFonts w:ascii="Courier New" w:hAnsi="Courier New"/>
          <w:vanish/>
        </w:rPr>
        <w:fldChar w:fldCharType="end"/>
      </w:r>
    </w:p>
    <w:sectPr w:rsidR="00561B56" w:rsidRPr="00BC029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5F92A" w14:textId="77777777" w:rsidR="00561B56" w:rsidRDefault="00561B56">
      <w:r>
        <w:separator/>
      </w:r>
    </w:p>
  </w:endnote>
  <w:endnote w:type="continuationSeparator" w:id="0">
    <w:p w14:paraId="72282154" w14:textId="77777777" w:rsidR="00561B56" w:rsidRDefault="0056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3498" w14:textId="77777777" w:rsidR="00561B56" w:rsidRDefault="00561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1CE1" w14:textId="77777777" w:rsidR="00561B56" w:rsidRDefault="00561B56">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151D" w14:textId="77777777" w:rsidR="00561B56" w:rsidRDefault="00561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98CDB" w14:textId="77777777" w:rsidR="00561B56" w:rsidRDefault="00561B56">
      <w:r>
        <w:separator/>
      </w:r>
    </w:p>
  </w:footnote>
  <w:footnote w:type="continuationSeparator" w:id="0">
    <w:p w14:paraId="3C4221A5" w14:textId="77777777" w:rsidR="00561B56" w:rsidRDefault="00561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1844" w14:textId="77777777" w:rsidR="00561B56" w:rsidRDefault="00561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9436" w14:textId="77777777" w:rsidR="00561B56" w:rsidRDefault="00561B56">
    <w:pPr>
      <w:pStyle w:val="Header"/>
    </w:pPr>
  </w:p>
  <w:p w14:paraId="0DF8CDF6" w14:textId="77777777" w:rsidR="00561B56" w:rsidRDefault="00561B56">
    <w:pPr>
      <w:pStyle w:val="Header"/>
    </w:pPr>
  </w:p>
  <w:p w14:paraId="1D0210E3" w14:textId="77777777" w:rsidR="00561B56" w:rsidRDefault="00561B56">
    <w:pPr>
      <w:pStyle w:val="Header"/>
    </w:pPr>
  </w:p>
  <w:p w14:paraId="734EA8FB" w14:textId="77777777" w:rsidR="00561B56" w:rsidRDefault="00561B56">
    <w:pPr>
      <w:pStyle w:val="Header"/>
    </w:pPr>
  </w:p>
  <w:p w14:paraId="2BB5A131" w14:textId="77777777" w:rsidR="00561B56" w:rsidRDefault="00561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E378" w14:textId="77777777" w:rsidR="00561B56" w:rsidRDefault="00561B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BB"/>
    <w:rsid w:val="00561B56"/>
    <w:rsid w:val="009070BB"/>
    <w:rsid w:val="00BC0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82399E"/>
  <w15:chartTrackingRefBased/>
  <w15:docId w15:val="{F06C7677-8220-4CF0-909D-5043B08E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pPr>
      <w:jc w:val="left"/>
    </w:pPr>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116</Words>
  <Characters>577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10-11009</vt:lpstr>
    </vt:vector>
  </TitlesOfParts>
  <Company>LCS</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10-11009; Effect of amendment and restatement</dc:title>
  <dc:subject>Effect of amendment and restatement</dc:subject>
  <dc:creator>Arizona Legislative Council</dc:creator>
  <cp:keywords/>
  <dc:description>10_x001e_11009</dc:description>
  <cp:lastModifiedBy>dbupdate</cp:lastModifiedBy>
  <cp:revision>2</cp:revision>
  <cp:lastPrinted>1999-03-22T18:35:00Z</cp:lastPrinted>
  <dcterms:created xsi:type="dcterms:W3CDTF">2025-09-19T22:39:00Z</dcterms:created>
  <dcterms:modified xsi:type="dcterms:W3CDTF">2025-09-19T22:39:00Z</dcterms:modified>
</cp:coreProperties>
</file>