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FB6D3" w14:textId="77777777" w:rsidR="00EA3033" w:rsidRPr="00E05F7B" w:rsidRDefault="00551559">
      <w:pPr>
        <w:pStyle w:val="SEC06-19"/>
        <w:rPr>
          <w:rFonts w:ascii="Courier New" w:hAnsi="Courier New"/>
          <w:noProof w:val="0"/>
        </w:rPr>
      </w:pPr>
      <w:r w:rsidRPr="00E05F7B">
        <w:rPr>
          <w:rFonts w:ascii="Courier New" w:hAnsi="Courier New"/>
          <w:vanish/>
        </w:rPr>
        <w:fldChar w:fldCharType="begin"/>
      </w:r>
      <w:r w:rsidRPr="00E05F7B">
        <w:rPr>
          <w:rFonts w:ascii="Courier New" w:hAnsi="Courier New"/>
          <w:vanish/>
        </w:rPr>
        <w:instrText xml:space="preserve"> COMMENTS START_STATUTE \* MERGEFORMAT </w:instrText>
      </w:r>
      <w:r w:rsidRPr="00E05F7B">
        <w:rPr>
          <w:rFonts w:ascii="Courier New" w:hAnsi="Courier New"/>
          <w:vanish/>
        </w:rPr>
        <w:fldChar w:fldCharType="separate"/>
      </w:r>
      <w:r w:rsidRPr="00E05F7B">
        <w:rPr>
          <w:rFonts w:ascii="Courier New" w:hAnsi="Courier New"/>
          <w:vanish/>
        </w:rPr>
        <w:t>START_STATUTE</w:t>
      </w:r>
      <w:r w:rsidRPr="00E05F7B">
        <w:rPr>
          <w:rFonts w:ascii="Courier New" w:hAnsi="Courier New"/>
          <w:vanish/>
        </w:rPr>
        <w:fldChar w:fldCharType="end"/>
      </w:r>
      <w:r w:rsidR="00EA3033" w:rsidRPr="00E05F7B">
        <w:rPr>
          <w:rStyle w:val="SNUM"/>
          <w:rFonts w:ascii="Courier New" w:hAnsi="Courier New"/>
          <w:noProof w:val="0"/>
        </w:rPr>
        <w:t>10-11004</w:t>
      </w:r>
      <w:r w:rsidR="00EA3033" w:rsidRPr="00E05F7B">
        <w:rPr>
          <w:rFonts w:ascii="Courier New" w:hAnsi="Courier New"/>
          <w:noProof w:val="0"/>
        </w:rPr>
        <w:t>.  </w:t>
      </w:r>
      <w:r w:rsidR="00EA3033" w:rsidRPr="00E05F7B">
        <w:rPr>
          <w:rStyle w:val="SECHEAD"/>
          <w:rFonts w:ascii="Courier New" w:hAnsi="Courier New"/>
          <w:noProof w:val="0"/>
        </w:rPr>
        <w:t>Class voting by members on amendments</w:t>
      </w:r>
    </w:p>
    <w:p w14:paraId="49A5B450" w14:textId="77777777" w:rsidR="00EA3033" w:rsidRPr="00E05F7B" w:rsidRDefault="00EA3033">
      <w:pPr>
        <w:pStyle w:val="P06-00"/>
        <w:rPr>
          <w:rFonts w:ascii="Courier New" w:hAnsi="Courier New"/>
          <w:noProof w:val="0"/>
        </w:rPr>
      </w:pPr>
      <w:r w:rsidRPr="00E05F7B">
        <w:rPr>
          <w:rFonts w:ascii="Courier New" w:hAnsi="Courier New"/>
          <w:noProof w:val="0"/>
        </w:rPr>
        <w:t>The members of a class of a corporation are entitled to vote as a class on a proposed amendment to the articles of incorporation only if a class vote is provided for in the articles of incorporation or bylaws.</w:t>
      </w:r>
      <w:r w:rsidR="00551559" w:rsidRPr="00E05F7B">
        <w:rPr>
          <w:rFonts w:ascii="Courier New" w:hAnsi="Courier New"/>
          <w:vanish/>
        </w:rPr>
        <w:t xml:space="preserve"> </w:t>
      </w:r>
      <w:r w:rsidR="00551559" w:rsidRPr="00E05F7B">
        <w:rPr>
          <w:rFonts w:ascii="Courier New" w:hAnsi="Courier New"/>
          <w:vanish/>
        </w:rPr>
        <w:fldChar w:fldCharType="begin"/>
      </w:r>
      <w:r w:rsidR="00551559" w:rsidRPr="00E05F7B">
        <w:rPr>
          <w:rFonts w:ascii="Courier New" w:hAnsi="Courier New"/>
          <w:vanish/>
        </w:rPr>
        <w:instrText xml:space="preserve"> COMMENTS END_STATUTE \* MERGEFORMAT </w:instrText>
      </w:r>
      <w:r w:rsidR="00551559" w:rsidRPr="00E05F7B">
        <w:rPr>
          <w:rFonts w:ascii="Courier New" w:hAnsi="Courier New"/>
          <w:vanish/>
        </w:rPr>
        <w:fldChar w:fldCharType="separate"/>
      </w:r>
      <w:r w:rsidR="00551559" w:rsidRPr="00E05F7B">
        <w:rPr>
          <w:rFonts w:ascii="Courier New" w:hAnsi="Courier New"/>
          <w:vanish/>
        </w:rPr>
        <w:t>END_STATUTE</w:t>
      </w:r>
      <w:r w:rsidR="00551559" w:rsidRPr="00E05F7B">
        <w:rPr>
          <w:rFonts w:ascii="Courier New" w:hAnsi="Courier New"/>
          <w:vanish/>
        </w:rPr>
        <w:fldChar w:fldCharType="end"/>
      </w:r>
    </w:p>
    <w:sectPr w:rsidR="00EA3033" w:rsidRPr="00E05F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33E4E" w14:textId="77777777" w:rsidR="00EA3033" w:rsidRDefault="00EA3033">
      <w:r>
        <w:separator/>
      </w:r>
    </w:p>
  </w:endnote>
  <w:endnote w:type="continuationSeparator" w:id="0">
    <w:p w14:paraId="23F61682" w14:textId="77777777" w:rsidR="00EA3033" w:rsidRDefault="00EA3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937E6" w14:textId="77777777" w:rsidR="00EA3033" w:rsidRDefault="00EA30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1AD72" w14:textId="77777777" w:rsidR="00EA3033" w:rsidRDefault="00EA303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B486" w14:textId="77777777" w:rsidR="00EA3033" w:rsidRDefault="00EA30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33DF8" w14:textId="77777777" w:rsidR="00EA3033" w:rsidRDefault="00EA3033">
      <w:r>
        <w:separator/>
      </w:r>
    </w:p>
  </w:footnote>
  <w:footnote w:type="continuationSeparator" w:id="0">
    <w:p w14:paraId="367A4CD7" w14:textId="77777777" w:rsidR="00EA3033" w:rsidRDefault="00EA3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4592" w14:textId="77777777" w:rsidR="00EA3033" w:rsidRDefault="00EA30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DDFA1" w14:textId="77777777" w:rsidR="00EA3033" w:rsidRDefault="00EA3033">
    <w:pPr>
      <w:pStyle w:val="Header"/>
    </w:pPr>
  </w:p>
  <w:p w14:paraId="74991E38" w14:textId="77777777" w:rsidR="00EA3033" w:rsidRDefault="00EA3033">
    <w:pPr>
      <w:pStyle w:val="Header"/>
    </w:pPr>
  </w:p>
  <w:p w14:paraId="3129386A" w14:textId="77777777" w:rsidR="00EA3033" w:rsidRDefault="00EA3033">
    <w:pPr>
      <w:pStyle w:val="Header"/>
    </w:pPr>
  </w:p>
  <w:p w14:paraId="15660DE8" w14:textId="77777777" w:rsidR="00EA3033" w:rsidRDefault="00EA3033">
    <w:pPr>
      <w:pStyle w:val="Header"/>
    </w:pPr>
  </w:p>
  <w:p w14:paraId="07303721" w14:textId="77777777" w:rsidR="00EA3033" w:rsidRDefault="00EA30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343C8" w14:textId="77777777" w:rsidR="00EA3033" w:rsidRDefault="00EA30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559"/>
    <w:rsid w:val="00551559"/>
    <w:rsid w:val="00E05F7B"/>
    <w:rsid w:val="00EA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59919FC"/>
  <w15:chartTrackingRefBased/>
  <w15:docId w15:val="{A0E3B8BA-7E86-4172-A84A-435AC0BDF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basedOn w:val="DefaultParagraphFont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basedOn w:val="DefaultParagraphFont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</w:style>
  <w:style w:type="paragraph" w:styleId="Header">
    <w:name w:val="header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  <w:suppressLineNumbers/>
    </w:pPr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  <w:style w:type="paragraph" w:customStyle="1" w:styleId="FULL">
    <w:name w:val="FULL"/>
    <w:basedOn w:val="Normal"/>
    <w:pPr>
      <w:jc w:val="left"/>
    </w:pPr>
    <w:rPr>
      <w:rFonts w:ascii="Times New Roman" w:hAnsi="Times New Roman"/>
      <w:b w:val="0"/>
      <w:noProof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65</Words>
  <Characters>301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10-11004</vt:lpstr>
    </vt:vector>
  </TitlesOfParts>
  <Company>LCS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10-11004; Class voting by members on amendments</dc:title>
  <dc:subject>Class voting by members on amendments</dc:subject>
  <dc:creator>Arizona Legislative Council</dc:creator>
  <cp:keywords/>
  <dc:description>10_x001e_11004</dc:description>
  <cp:lastModifiedBy>dbupdate</cp:lastModifiedBy>
  <cp:revision>2</cp:revision>
  <cp:lastPrinted>1999-03-22T18:35:00Z</cp:lastPrinted>
  <dcterms:created xsi:type="dcterms:W3CDTF">2025-09-19T22:39:00Z</dcterms:created>
  <dcterms:modified xsi:type="dcterms:W3CDTF">2025-09-19T22:39:00Z</dcterms:modified>
</cp:coreProperties>
</file>