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C584" w14:textId="77777777" w:rsidR="00EB731A" w:rsidRPr="00487753" w:rsidRDefault="006D7904">
      <w:pPr>
        <w:pStyle w:val="SEC06-18"/>
        <w:rPr>
          <w:rFonts w:ascii="Courier New" w:hAnsi="Courier New"/>
          <w:noProof w:val="0"/>
        </w:rPr>
      </w:pPr>
      <w:r w:rsidRPr="00487753">
        <w:rPr>
          <w:rFonts w:ascii="Courier New" w:hAnsi="Courier New"/>
          <w:vanish/>
        </w:rPr>
        <w:fldChar w:fldCharType="begin"/>
      </w:r>
      <w:r w:rsidRPr="00487753">
        <w:rPr>
          <w:rFonts w:ascii="Courier New" w:hAnsi="Courier New"/>
          <w:vanish/>
        </w:rPr>
        <w:instrText xml:space="preserve"> COMMENTS START_STATUTE \* MERGEFORMAT </w:instrText>
      </w:r>
      <w:r w:rsidRPr="00487753">
        <w:rPr>
          <w:rFonts w:ascii="Courier New" w:hAnsi="Courier New"/>
          <w:vanish/>
        </w:rPr>
        <w:fldChar w:fldCharType="separate"/>
      </w:r>
      <w:r w:rsidRPr="00487753">
        <w:rPr>
          <w:rFonts w:ascii="Courier New" w:hAnsi="Courier New"/>
          <w:vanish/>
        </w:rPr>
        <w:t>START_STATUTE</w:t>
      </w:r>
      <w:r w:rsidRPr="00487753">
        <w:rPr>
          <w:rFonts w:ascii="Courier New" w:hAnsi="Courier New"/>
          <w:vanish/>
        </w:rPr>
        <w:fldChar w:fldCharType="end"/>
      </w:r>
      <w:r w:rsidR="00EB731A" w:rsidRPr="00487753">
        <w:rPr>
          <w:rStyle w:val="SNUM"/>
          <w:rFonts w:ascii="Courier New" w:hAnsi="Courier New"/>
          <w:noProof w:val="0"/>
        </w:rPr>
        <w:t>10-3802</w:t>
      </w:r>
      <w:r w:rsidR="00EB731A" w:rsidRPr="00487753">
        <w:rPr>
          <w:rFonts w:ascii="Courier New" w:hAnsi="Courier New"/>
          <w:noProof w:val="0"/>
        </w:rPr>
        <w:t>.  </w:t>
      </w:r>
      <w:r w:rsidR="00EB731A" w:rsidRPr="00487753">
        <w:rPr>
          <w:rStyle w:val="SECHEAD"/>
          <w:rFonts w:ascii="Courier New" w:hAnsi="Courier New"/>
          <w:noProof w:val="0"/>
        </w:rPr>
        <w:t>Qualifications of directors</w:t>
      </w:r>
    </w:p>
    <w:p w14:paraId="515F35F0" w14:textId="77777777" w:rsidR="00EB731A" w:rsidRPr="00487753" w:rsidRDefault="00EB731A">
      <w:pPr>
        <w:pStyle w:val="P06-00"/>
        <w:rPr>
          <w:rFonts w:ascii="Courier New" w:hAnsi="Courier New"/>
          <w:noProof w:val="0"/>
        </w:rPr>
      </w:pPr>
      <w:r w:rsidRPr="00487753">
        <w:rPr>
          <w:rFonts w:ascii="Courier New" w:hAnsi="Courier New"/>
          <w:noProof w:val="0"/>
        </w:rPr>
        <w:t>The articles of incorporation or bylaws may prescribe qualifications for directors.  A director need not be a resident of this state or a member of the corporation unless the articles of incorporation or bylaws so prescribe.</w:t>
      </w:r>
      <w:r w:rsidR="006D7904" w:rsidRPr="00487753">
        <w:rPr>
          <w:rFonts w:ascii="Courier New" w:hAnsi="Courier New"/>
          <w:vanish/>
        </w:rPr>
        <w:t xml:space="preserve"> </w:t>
      </w:r>
      <w:r w:rsidR="006D7904" w:rsidRPr="00487753">
        <w:rPr>
          <w:rFonts w:ascii="Courier New" w:hAnsi="Courier New"/>
          <w:vanish/>
        </w:rPr>
        <w:fldChar w:fldCharType="begin"/>
      </w:r>
      <w:r w:rsidR="006D7904" w:rsidRPr="00487753">
        <w:rPr>
          <w:rFonts w:ascii="Courier New" w:hAnsi="Courier New"/>
          <w:vanish/>
        </w:rPr>
        <w:instrText xml:space="preserve"> COMMENTS END_STATUTE \* MERGEFORMAT </w:instrText>
      </w:r>
      <w:r w:rsidR="006D7904" w:rsidRPr="00487753">
        <w:rPr>
          <w:rFonts w:ascii="Courier New" w:hAnsi="Courier New"/>
          <w:vanish/>
        </w:rPr>
        <w:fldChar w:fldCharType="separate"/>
      </w:r>
      <w:r w:rsidR="006D7904" w:rsidRPr="00487753">
        <w:rPr>
          <w:rFonts w:ascii="Courier New" w:hAnsi="Courier New"/>
          <w:vanish/>
        </w:rPr>
        <w:t>END_STATUTE</w:t>
      </w:r>
      <w:r w:rsidR="006D7904" w:rsidRPr="00487753">
        <w:rPr>
          <w:rFonts w:ascii="Courier New" w:hAnsi="Courier New"/>
          <w:vanish/>
        </w:rPr>
        <w:fldChar w:fldCharType="end"/>
      </w:r>
    </w:p>
    <w:sectPr w:rsidR="00EB731A" w:rsidRPr="00487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C8C1" w14:textId="77777777" w:rsidR="00EB731A" w:rsidRDefault="00EB731A">
      <w:r>
        <w:separator/>
      </w:r>
    </w:p>
  </w:endnote>
  <w:endnote w:type="continuationSeparator" w:id="0">
    <w:p w14:paraId="2716FC3C" w14:textId="77777777" w:rsidR="00EB731A" w:rsidRDefault="00EB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9E6B" w14:textId="77777777" w:rsidR="00EB731A" w:rsidRDefault="00EB7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72C9" w14:textId="77777777" w:rsidR="00EB731A" w:rsidRDefault="00EB731A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891B" w14:textId="77777777" w:rsidR="00EB731A" w:rsidRDefault="00EB7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21FC" w14:textId="77777777" w:rsidR="00EB731A" w:rsidRDefault="00EB731A">
      <w:r>
        <w:separator/>
      </w:r>
    </w:p>
  </w:footnote>
  <w:footnote w:type="continuationSeparator" w:id="0">
    <w:p w14:paraId="388DFA15" w14:textId="77777777" w:rsidR="00EB731A" w:rsidRDefault="00EB7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BB93" w14:textId="77777777" w:rsidR="00EB731A" w:rsidRDefault="00EB7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BCDC" w14:textId="77777777" w:rsidR="00EB731A" w:rsidRDefault="00EB731A">
    <w:pPr>
      <w:pStyle w:val="Header"/>
    </w:pPr>
  </w:p>
  <w:p w14:paraId="4A7E3789" w14:textId="77777777" w:rsidR="00EB731A" w:rsidRDefault="00EB731A">
    <w:pPr>
      <w:pStyle w:val="Header"/>
    </w:pPr>
  </w:p>
  <w:p w14:paraId="67256706" w14:textId="77777777" w:rsidR="00EB731A" w:rsidRDefault="00EB731A">
    <w:pPr>
      <w:pStyle w:val="Header"/>
    </w:pPr>
  </w:p>
  <w:p w14:paraId="20EE2C5F" w14:textId="77777777" w:rsidR="00EB731A" w:rsidRDefault="00EB731A">
    <w:pPr>
      <w:pStyle w:val="Header"/>
    </w:pPr>
  </w:p>
  <w:p w14:paraId="6C28EE28" w14:textId="77777777" w:rsidR="00EB731A" w:rsidRDefault="00EB73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F9E6" w14:textId="77777777" w:rsidR="00EB731A" w:rsidRDefault="00EB7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04"/>
    <w:rsid w:val="00487753"/>
    <w:rsid w:val="006D7904"/>
    <w:rsid w:val="00E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542D6AF"/>
  <w15:chartTrackingRefBased/>
  <w15:docId w15:val="{7B7B0D87-626C-444D-8151-776CE36A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pPr>
      <w:jc w:val="left"/>
    </w:pPr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56</Words>
  <Characters>314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10-3802</vt:lpstr>
    </vt:vector>
  </TitlesOfParts>
  <Company>LCS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10-3802; Qualifications of directors</dc:title>
  <dc:subject>Qualifications of directors</dc:subject>
  <dc:creator>Arizona Legislative Council</dc:creator>
  <cp:keywords/>
  <dc:description>10_x001e_3802</dc:description>
  <cp:lastModifiedBy>dbupdate</cp:lastModifiedBy>
  <cp:revision>2</cp:revision>
  <cp:lastPrinted>1999-03-22T18:35:00Z</cp:lastPrinted>
  <dcterms:created xsi:type="dcterms:W3CDTF">2025-09-19T22:34:00Z</dcterms:created>
  <dcterms:modified xsi:type="dcterms:W3CDTF">2025-09-19T22:34:00Z</dcterms:modified>
</cp:coreProperties>
</file>