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2EA3" w14:textId="77777777" w:rsidR="004D4B56" w:rsidRPr="002726FD" w:rsidRDefault="004F62A2">
      <w:pPr>
        <w:pStyle w:val="SEC06-18"/>
        <w:rPr>
          <w:rFonts w:ascii="Courier New" w:hAnsi="Courier New"/>
          <w:noProof w:val="0"/>
        </w:rPr>
      </w:pPr>
      <w:r w:rsidRPr="002726FD">
        <w:rPr>
          <w:rFonts w:ascii="Courier New" w:hAnsi="Courier New"/>
          <w:vanish/>
        </w:rPr>
        <w:fldChar w:fldCharType="begin"/>
      </w:r>
      <w:r w:rsidRPr="002726FD">
        <w:rPr>
          <w:rFonts w:ascii="Courier New" w:hAnsi="Courier New"/>
          <w:vanish/>
        </w:rPr>
        <w:instrText xml:space="preserve"> COMMENTS START_STATUTE \* MERGEFORMAT </w:instrText>
      </w:r>
      <w:r w:rsidRPr="002726FD">
        <w:rPr>
          <w:rFonts w:ascii="Courier New" w:hAnsi="Courier New"/>
          <w:vanish/>
        </w:rPr>
        <w:fldChar w:fldCharType="separate"/>
      </w:r>
      <w:r w:rsidRPr="002726FD">
        <w:rPr>
          <w:rFonts w:ascii="Courier New" w:hAnsi="Courier New"/>
          <w:vanish/>
        </w:rPr>
        <w:t>START_STATUTE</w:t>
      </w:r>
      <w:r w:rsidRPr="002726FD">
        <w:rPr>
          <w:rFonts w:ascii="Courier New" w:hAnsi="Courier New"/>
          <w:vanish/>
        </w:rPr>
        <w:fldChar w:fldCharType="end"/>
      </w:r>
      <w:r w:rsidR="004D4B56" w:rsidRPr="002726FD">
        <w:rPr>
          <w:rStyle w:val="SNUM"/>
          <w:rFonts w:ascii="Courier New" w:hAnsi="Courier New"/>
          <w:noProof w:val="0"/>
        </w:rPr>
        <w:t>10-3723</w:t>
      </w:r>
      <w:r w:rsidR="004D4B56" w:rsidRPr="002726FD">
        <w:rPr>
          <w:rFonts w:ascii="Courier New" w:hAnsi="Courier New"/>
          <w:noProof w:val="0"/>
        </w:rPr>
        <w:t>.  </w:t>
      </w:r>
      <w:r w:rsidR="004D4B56" w:rsidRPr="002726FD">
        <w:rPr>
          <w:rStyle w:val="SECHEAD"/>
          <w:rFonts w:ascii="Courier New" w:hAnsi="Courier New"/>
          <w:noProof w:val="0"/>
        </w:rPr>
        <w:t>Voting requirements</w:t>
      </w:r>
    </w:p>
    <w:p w14:paraId="10DCE6A7" w14:textId="77777777" w:rsidR="004D4B56" w:rsidRPr="002726FD" w:rsidRDefault="004D4B56">
      <w:pPr>
        <w:pStyle w:val="P06-00"/>
        <w:rPr>
          <w:rFonts w:ascii="Courier New" w:hAnsi="Courier New"/>
          <w:noProof w:val="0"/>
        </w:rPr>
      </w:pPr>
      <w:r w:rsidRPr="002726FD">
        <w:rPr>
          <w:rFonts w:ascii="Courier New" w:hAnsi="Courier New"/>
          <w:noProof w:val="0"/>
        </w:rPr>
        <w:t>Unless chapters 24 through 40 of this title provide otherwise, the articles of incorporation or the bylaws require a greater vote or voting by class, if a quorum is present, the affirmative vote of the votes represented and voting, for which affirmative votes also constitute a majority of the required quorum, is the act of the members.</w:t>
      </w:r>
      <w:r w:rsidR="004F62A2" w:rsidRPr="002726FD">
        <w:rPr>
          <w:rFonts w:ascii="Courier New" w:hAnsi="Courier New"/>
          <w:vanish/>
        </w:rPr>
        <w:t xml:space="preserve"> </w:t>
      </w:r>
      <w:r w:rsidR="004F62A2" w:rsidRPr="002726FD">
        <w:rPr>
          <w:rFonts w:ascii="Courier New" w:hAnsi="Courier New"/>
          <w:vanish/>
        </w:rPr>
        <w:fldChar w:fldCharType="begin"/>
      </w:r>
      <w:r w:rsidR="004F62A2" w:rsidRPr="002726FD">
        <w:rPr>
          <w:rFonts w:ascii="Courier New" w:hAnsi="Courier New"/>
          <w:vanish/>
        </w:rPr>
        <w:instrText xml:space="preserve"> COMMENTS END_STATUTE \* MERGEFORMAT </w:instrText>
      </w:r>
      <w:r w:rsidR="004F62A2" w:rsidRPr="002726FD">
        <w:rPr>
          <w:rFonts w:ascii="Courier New" w:hAnsi="Courier New"/>
          <w:vanish/>
        </w:rPr>
        <w:fldChar w:fldCharType="separate"/>
      </w:r>
      <w:r w:rsidR="004F62A2" w:rsidRPr="002726FD">
        <w:rPr>
          <w:rFonts w:ascii="Courier New" w:hAnsi="Courier New"/>
          <w:vanish/>
        </w:rPr>
        <w:t>END_STATUTE</w:t>
      </w:r>
      <w:r w:rsidR="004F62A2" w:rsidRPr="002726FD">
        <w:rPr>
          <w:rFonts w:ascii="Courier New" w:hAnsi="Courier New"/>
          <w:vanish/>
        </w:rPr>
        <w:fldChar w:fldCharType="end"/>
      </w:r>
    </w:p>
    <w:sectPr w:rsidR="004D4B56" w:rsidRPr="00272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6971" w14:textId="77777777" w:rsidR="004D4B56" w:rsidRDefault="004D4B56">
      <w:r>
        <w:separator/>
      </w:r>
    </w:p>
  </w:endnote>
  <w:endnote w:type="continuationSeparator" w:id="0">
    <w:p w14:paraId="2711C7BA" w14:textId="77777777" w:rsidR="004D4B56" w:rsidRDefault="004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921D" w14:textId="77777777" w:rsidR="004D4B56" w:rsidRDefault="004D4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BE2A" w14:textId="77777777" w:rsidR="004D4B56" w:rsidRDefault="004D4B5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D082" w14:textId="77777777" w:rsidR="004D4B56" w:rsidRDefault="004D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5A6E" w14:textId="77777777" w:rsidR="004D4B56" w:rsidRDefault="004D4B56">
      <w:r>
        <w:separator/>
      </w:r>
    </w:p>
  </w:footnote>
  <w:footnote w:type="continuationSeparator" w:id="0">
    <w:p w14:paraId="3099703F" w14:textId="77777777" w:rsidR="004D4B56" w:rsidRDefault="004D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508F" w14:textId="77777777" w:rsidR="004D4B56" w:rsidRDefault="004D4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A289" w14:textId="77777777" w:rsidR="004D4B56" w:rsidRDefault="004D4B56">
    <w:pPr>
      <w:pStyle w:val="Header"/>
    </w:pPr>
  </w:p>
  <w:p w14:paraId="70C63F5A" w14:textId="77777777" w:rsidR="004D4B56" w:rsidRDefault="004D4B56">
    <w:pPr>
      <w:pStyle w:val="Header"/>
    </w:pPr>
  </w:p>
  <w:p w14:paraId="00795AE2" w14:textId="77777777" w:rsidR="004D4B56" w:rsidRDefault="004D4B56">
    <w:pPr>
      <w:pStyle w:val="Header"/>
    </w:pPr>
  </w:p>
  <w:p w14:paraId="4AA034E4" w14:textId="77777777" w:rsidR="004D4B56" w:rsidRDefault="004D4B56">
    <w:pPr>
      <w:pStyle w:val="Header"/>
    </w:pPr>
  </w:p>
  <w:p w14:paraId="7F19EFC8" w14:textId="77777777" w:rsidR="004D4B56" w:rsidRDefault="004D4B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8AEA" w14:textId="77777777" w:rsidR="004D4B56" w:rsidRDefault="004D4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A2"/>
    <w:rsid w:val="002726FD"/>
    <w:rsid w:val="004D4B56"/>
    <w:rsid w:val="004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3093AD"/>
  <w15:chartTrackingRefBased/>
  <w15:docId w15:val="{2B38A027-F276-4A97-A619-0789BBD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77</Words>
  <Characters>398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10-3723</vt:lpstr>
    </vt:vector>
  </TitlesOfParts>
  <Company>LCS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10-3723; Voting requirements</dc:title>
  <dc:subject>Voting requirements</dc:subject>
  <dc:creator>Arizona Legislative Council</dc:creator>
  <cp:keywords/>
  <dc:description>10_x001e_3723</dc:description>
  <cp:lastModifiedBy>dbupdate</cp:lastModifiedBy>
  <cp:revision>2</cp:revision>
  <cp:lastPrinted>1999-03-22T18:35:00Z</cp:lastPrinted>
  <dcterms:created xsi:type="dcterms:W3CDTF">2025-09-19T22:33:00Z</dcterms:created>
  <dcterms:modified xsi:type="dcterms:W3CDTF">2025-09-19T22:33:00Z</dcterms:modified>
</cp:coreProperties>
</file>