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1DD0" w14:textId="77777777" w:rsidR="00902F6A" w:rsidRPr="008C2ECA" w:rsidRDefault="00D611AA">
      <w:pPr>
        <w:pStyle w:val="SEC06-18"/>
        <w:rPr>
          <w:rFonts w:ascii="Courier New" w:hAnsi="Courier New"/>
          <w:noProof w:val="0"/>
        </w:rPr>
      </w:pPr>
      <w:r w:rsidRPr="008C2ECA">
        <w:rPr>
          <w:rFonts w:ascii="Courier New" w:hAnsi="Courier New"/>
          <w:vanish/>
        </w:rPr>
        <w:fldChar w:fldCharType="begin"/>
      </w:r>
      <w:r w:rsidRPr="008C2ECA">
        <w:rPr>
          <w:rFonts w:ascii="Courier New" w:hAnsi="Courier New"/>
          <w:vanish/>
        </w:rPr>
        <w:instrText xml:space="preserve"> COMMENTS START_STATUTE \* MERGEFORMAT </w:instrText>
      </w:r>
      <w:r w:rsidRPr="008C2ECA">
        <w:rPr>
          <w:rFonts w:ascii="Courier New" w:hAnsi="Courier New"/>
          <w:vanish/>
        </w:rPr>
        <w:fldChar w:fldCharType="separate"/>
      </w:r>
      <w:r w:rsidRPr="008C2ECA">
        <w:rPr>
          <w:rFonts w:ascii="Courier New" w:hAnsi="Courier New"/>
          <w:vanish/>
        </w:rPr>
        <w:t>START_STATUTE</w:t>
      </w:r>
      <w:r w:rsidRPr="008C2ECA">
        <w:rPr>
          <w:rFonts w:ascii="Courier New" w:hAnsi="Courier New"/>
          <w:vanish/>
        </w:rPr>
        <w:fldChar w:fldCharType="end"/>
      </w:r>
      <w:r w:rsidR="00902F6A" w:rsidRPr="008C2ECA">
        <w:rPr>
          <w:rStyle w:val="SNUM"/>
          <w:rFonts w:ascii="Courier New" w:hAnsi="Courier New"/>
          <w:noProof w:val="0"/>
        </w:rPr>
        <w:t>10-3640</w:t>
      </w:r>
      <w:r w:rsidR="00902F6A" w:rsidRPr="008C2ECA">
        <w:rPr>
          <w:rFonts w:ascii="Courier New" w:hAnsi="Courier New"/>
          <w:noProof w:val="0"/>
        </w:rPr>
        <w:t>.  </w:t>
      </w:r>
      <w:r w:rsidR="00902F6A" w:rsidRPr="008C2ECA">
        <w:rPr>
          <w:rStyle w:val="SECHEAD"/>
          <w:rFonts w:ascii="Courier New" w:hAnsi="Courier New"/>
          <w:noProof w:val="0"/>
        </w:rPr>
        <w:t>Delegates</w:t>
      </w:r>
    </w:p>
    <w:p w14:paraId="65708AA7" w14:textId="77777777" w:rsidR="00902F6A" w:rsidRPr="008C2ECA" w:rsidRDefault="00902F6A">
      <w:pPr>
        <w:pStyle w:val="P06-00"/>
        <w:rPr>
          <w:rFonts w:ascii="Courier New" w:hAnsi="Courier New"/>
          <w:noProof w:val="0"/>
        </w:rPr>
      </w:pPr>
      <w:r w:rsidRPr="008C2ECA">
        <w:rPr>
          <w:rFonts w:ascii="Courier New" w:hAnsi="Courier New"/>
          <w:noProof w:val="0"/>
        </w:rPr>
        <w:t>A.  A corporation may provide in its articles of incorporation or bylaws for delegates that have some or all of the authority of members.</w:t>
      </w:r>
    </w:p>
    <w:p w14:paraId="29841D8F" w14:textId="77777777" w:rsidR="00902F6A" w:rsidRPr="008C2ECA" w:rsidRDefault="00902F6A">
      <w:pPr>
        <w:pStyle w:val="P06-00"/>
        <w:rPr>
          <w:rFonts w:ascii="Courier New" w:hAnsi="Courier New"/>
          <w:noProof w:val="0"/>
        </w:rPr>
      </w:pPr>
      <w:r w:rsidRPr="008C2ECA">
        <w:rPr>
          <w:rFonts w:ascii="Courier New" w:hAnsi="Courier New"/>
          <w:noProof w:val="0"/>
        </w:rPr>
        <w:t>B.  The articles of incorporation or bylaws may set forth provisions relating to:</w:t>
      </w:r>
    </w:p>
    <w:p w14:paraId="4C6EB836" w14:textId="77777777" w:rsidR="00902F6A" w:rsidRPr="008C2ECA" w:rsidRDefault="00902F6A">
      <w:pPr>
        <w:pStyle w:val="P06-00"/>
        <w:rPr>
          <w:rFonts w:ascii="Courier New" w:hAnsi="Courier New"/>
          <w:noProof w:val="0"/>
        </w:rPr>
      </w:pPr>
      <w:r w:rsidRPr="008C2ECA">
        <w:rPr>
          <w:rFonts w:ascii="Courier New" w:hAnsi="Courier New"/>
          <w:noProof w:val="0"/>
        </w:rPr>
        <w:t>1.  The characteristics, qualifications, rights, limitations and obligations of delegates including the delegates' selection and removal.</w:t>
      </w:r>
    </w:p>
    <w:p w14:paraId="4E9DD179" w14:textId="77777777" w:rsidR="00902F6A" w:rsidRPr="008C2ECA" w:rsidRDefault="00902F6A">
      <w:pPr>
        <w:pStyle w:val="P06-00"/>
        <w:rPr>
          <w:rFonts w:ascii="Courier New" w:hAnsi="Courier New"/>
          <w:noProof w:val="0"/>
        </w:rPr>
      </w:pPr>
      <w:r w:rsidRPr="008C2ECA">
        <w:rPr>
          <w:rFonts w:ascii="Courier New" w:hAnsi="Courier New"/>
          <w:noProof w:val="0"/>
        </w:rPr>
        <w:t>2.  Calling, noticing, holding and conducting meetings of delegates.</w:t>
      </w:r>
    </w:p>
    <w:p w14:paraId="1779F157" w14:textId="77777777" w:rsidR="00902F6A" w:rsidRPr="008C2ECA" w:rsidRDefault="00902F6A">
      <w:pPr>
        <w:pStyle w:val="P06-00"/>
        <w:rPr>
          <w:rFonts w:ascii="Courier New" w:hAnsi="Courier New"/>
          <w:noProof w:val="0"/>
        </w:rPr>
      </w:pPr>
      <w:r w:rsidRPr="008C2ECA">
        <w:rPr>
          <w:rFonts w:ascii="Courier New" w:hAnsi="Courier New"/>
          <w:noProof w:val="0"/>
        </w:rPr>
        <w:t>3.  Carrying on corporate activities during and between meetings of delegates.</w:t>
      </w:r>
      <w:r w:rsidR="00D611AA" w:rsidRPr="008C2ECA">
        <w:rPr>
          <w:rFonts w:ascii="Courier New" w:hAnsi="Courier New"/>
          <w:vanish/>
        </w:rPr>
        <w:t xml:space="preserve"> </w:t>
      </w:r>
      <w:r w:rsidR="00D611AA" w:rsidRPr="008C2ECA">
        <w:rPr>
          <w:rFonts w:ascii="Courier New" w:hAnsi="Courier New"/>
          <w:vanish/>
        </w:rPr>
        <w:fldChar w:fldCharType="begin"/>
      </w:r>
      <w:r w:rsidR="00D611AA" w:rsidRPr="008C2ECA">
        <w:rPr>
          <w:rFonts w:ascii="Courier New" w:hAnsi="Courier New"/>
          <w:vanish/>
        </w:rPr>
        <w:instrText xml:space="preserve"> COMMENTS END_STATUTE \* MERGEFORMAT </w:instrText>
      </w:r>
      <w:r w:rsidR="00D611AA" w:rsidRPr="008C2ECA">
        <w:rPr>
          <w:rFonts w:ascii="Courier New" w:hAnsi="Courier New"/>
          <w:vanish/>
        </w:rPr>
        <w:fldChar w:fldCharType="separate"/>
      </w:r>
      <w:r w:rsidR="00D611AA" w:rsidRPr="008C2ECA">
        <w:rPr>
          <w:rFonts w:ascii="Courier New" w:hAnsi="Courier New"/>
          <w:vanish/>
        </w:rPr>
        <w:t>END_STATUTE</w:t>
      </w:r>
      <w:r w:rsidR="00D611AA" w:rsidRPr="008C2ECA">
        <w:rPr>
          <w:rFonts w:ascii="Courier New" w:hAnsi="Courier New"/>
          <w:vanish/>
        </w:rPr>
        <w:fldChar w:fldCharType="end"/>
      </w:r>
    </w:p>
    <w:sectPr w:rsidR="00902F6A" w:rsidRPr="008C2E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1545" w14:textId="77777777" w:rsidR="00902F6A" w:rsidRDefault="00902F6A">
      <w:r>
        <w:separator/>
      </w:r>
    </w:p>
  </w:endnote>
  <w:endnote w:type="continuationSeparator" w:id="0">
    <w:p w14:paraId="5308A544" w14:textId="77777777" w:rsidR="00902F6A" w:rsidRDefault="0090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498F" w14:textId="77777777" w:rsidR="00902F6A" w:rsidRDefault="00902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DBFB" w14:textId="77777777" w:rsidR="00902F6A" w:rsidRDefault="00902F6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DB79" w14:textId="77777777" w:rsidR="00902F6A" w:rsidRDefault="00902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5D0A" w14:textId="77777777" w:rsidR="00902F6A" w:rsidRDefault="00902F6A">
      <w:r>
        <w:separator/>
      </w:r>
    </w:p>
  </w:footnote>
  <w:footnote w:type="continuationSeparator" w:id="0">
    <w:p w14:paraId="718DDEB2" w14:textId="77777777" w:rsidR="00902F6A" w:rsidRDefault="0090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05DB" w14:textId="77777777" w:rsidR="00902F6A" w:rsidRDefault="00902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5328" w14:textId="77777777" w:rsidR="00902F6A" w:rsidRDefault="00902F6A">
    <w:pPr>
      <w:pStyle w:val="Header"/>
    </w:pPr>
  </w:p>
  <w:p w14:paraId="29621195" w14:textId="77777777" w:rsidR="00902F6A" w:rsidRDefault="00902F6A">
    <w:pPr>
      <w:pStyle w:val="Header"/>
    </w:pPr>
  </w:p>
  <w:p w14:paraId="32493F9F" w14:textId="77777777" w:rsidR="00902F6A" w:rsidRDefault="00902F6A">
    <w:pPr>
      <w:pStyle w:val="Header"/>
    </w:pPr>
  </w:p>
  <w:p w14:paraId="3F1A7CF8" w14:textId="77777777" w:rsidR="00902F6A" w:rsidRDefault="00902F6A">
    <w:pPr>
      <w:pStyle w:val="Header"/>
    </w:pPr>
  </w:p>
  <w:p w14:paraId="7639177F" w14:textId="77777777" w:rsidR="00902F6A" w:rsidRDefault="00902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6D8D" w14:textId="77777777" w:rsidR="00902F6A" w:rsidRDefault="00902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AA"/>
    <w:rsid w:val="008C2ECA"/>
    <w:rsid w:val="00902F6A"/>
    <w:rsid w:val="00D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A955B9"/>
  <w15:chartTrackingRefBased/>
  <w15:docId w15:val="{8BB46719-39D3-4589-9063-CFA67E5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91</Words>
  <Characters>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10-3640</vt:lpstr>
    </vt:vector>
  </TitlesOfParts>
  <Company>LCS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10-3640; Delegates</dc:title>
  <dc:subject>Delegates</dc:subject>
  <dc:creator>Arizona Legislative Council</dc:creator>
  <cp:keywords/>
  <dc:description>10_x001e_3640</dc:description>
  <cp:lastModifiedBy>dbupdate</cp:lastModifiedBy>
  <cp:revision>2</cp:revision>
  <cp:lastPrinted>1999-03-22T18:35:00Z</cp:lastPrinted>
  <dcterms:created xsi:type="dcterms:W3CDTF">2025-09-19T22:32:00Z</dcterms:created>
  <dcterms:modified xsi:type="dcterms:W3CDTF">2025-09-19T22:32:00Z</dcterms:modified>
</cp:coreProperties>
</file>