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E0358" w14:textId="77777777" w:rsidR="005B0CFC" w:rsidRPr="00830390" w:rsidRDefault="005B0CFC" w:rsidP="005B0CFC">
      <w:pPr>
        <w:pStyle w:val="SEC06-18"/>
        <w:rPr>
          <w:rFonts w:ascii="Courier New" w:hAnsi="Courier New" w:cs="Courier New"/>
        </w:rPr>
      </w:pPr>
      <w:r w:rsidRPr="00830390">
        <w:rPr>
          <w:rFonts w:ascii="Courier New" w:hAnsi="Courier New" w:cs="Courier New"/>
          <w:vanish/>
        </w:rPr>
        <w:fldChar w:fldCharType="begin"/>
      </w:r>
      <w:r w:rsidRPr="00830390">
        <w:rPr>
          <w:rFonts w:ascii="Courier New" w:hAnsi="Courier New" w:cs="Courier New"/>
          <w:vanish/>
        </w:rPr>
        <w:instrText xml:space="preserve"> COMMENTS START_STATUTE \* MERGEFORMAT </w:instrText>
      </w:r>
      <w:r w:rsidRPr="00830390">
        <w:rPr>
          <w:rFonts w:ascii="Courier New" w:hAnsi="Courier New" w:cs="Courier New"/>
          <w:vanish/>
        </w:rPr>
        <w:fldChar w:fldCharType="separate"/>
      </w:r>
      <w:r w:rsidRPr="00830390">
        <w:rPr>
          <w:rFonts w:ascii="Courier New" w:hAnsi="Courier New" w:cs="Courier New"/>
          <w:vanish/>
        </w:rPr>
        <w:t>START_STATUTE</w:t>
      </w:r>
      <w:r w:rsidRPr="00830390">
        <w:rPr>
          <w:rFonts w:ascii="Courier New" w:hAnsi="Courier New" w:cs="Courier New"/>
          <w:vanish/>
        </w:rPr>
        <w:fldChar w:fldCharType="end"/>
      </w:r>
      <w:r w:rsidRPr="00830390">
        <w:rPr>
          <w:rStyle w:val="SNUM"/>
          <w:rFonts w:ascii="Courier New" w:hAnsi="Courier New" w:cs="Courier New"/>
        </w:rPr>
        <w:t>10-3141</w:t>
      </w:r>
      <w:r w:rsidRPr="00830390">
        <w:rPr>
          <w:rFonts w:ascii="Courier New" w:hAnsi="Courier New" w:cs="Courier New"/>
        </w:rPr>
        <w:t>.  </w:t>
      </w:r>
      <w:r w:rsidRPr="00830390">
        <w:rPr>
          <w:rStyle w:val="SECHEAD"/>
          <w:rFonts w:ascii="Courier New" w:hAnsi="Courier New" w:cs="Courier New"/>
        </w:rPr>
        <w:t>Notice</w:t>
      </w:r>
    </w:p>
    <w:p w14:paraId="14B310B3" w14:textId="77777777" w:rsidR="005B0CFC" w:rsidRPr="00830390" w:rsidRDefault="005B0CFC" w:rsidP="005B0CFC">
      <w:pPr>
        <w:pStyle w:val="P06-00"/>
        <w:rPr>
          <w:rFonts w:ascii="Courier New" w:hAnsi="Courier New" w:cs="Courier New"/>
        </w:rPr>
      </w:pPr>
      <w:r w:rsidRPr="00830390">
        <w:rPr>
          <w:rFonts w:ascii="Courier New" w:hAnsi="Courier New" w:cs="Courier New"/>
        </w:rPr>
        <w:t>A.  Notice under chapters 24 through 40 of this title must be in writing unless oral notice is reasonable under the circumstances.  Oral notice is not permitted if written notice is required under chapters 24 through 40 of this title.</w:t>
      </w:r>
    </w:p>
    <w:p w14:paraId="349472AD" w14:textId="77777777" w:rsidR="005B0CFC" w:rsidRPr="00830390" w:rsidRDefault="005B0CFC" w:rsidP="005B0CFC">
      <w:pPr>
        <w:pStyle w:val="P06-00"/>
        <w:rPr>
          <w:rFonts w:ascii="Courier New" w:hAnsi="Courier New" w:cs="Courier New"/>
        </w:rPr>
      </w:pPr>
      <w:r w:rsidRPr="00830390">
        <w:rPr>
          <w:rFonts w:ascii="Courier New" w:hAnsi="Courier New" w:cs="Courier New"/>
        </w:rPr>
        <w:t>B.  Notice may be communicated in person, by telephone, telegraph, teletype, fax, electronic transmission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w:t>
      </w:r>
    </w:p>
    <w:p w14:paraId="3E0033E9" w14:textId="77777777" w:rsidR="005B0CFC" w:rsidRPr="00830390" w:rsidRDefault="005B0CFC" w:rsidP="005B0CFC">
      <w:pPr>
        <w:pStyle w:val="P06-00"/>
        <w:rPr>
          <w:rFonts w:ascii="Courier New" w:hAnsi="Courier New" w:cs="Courier New"/>
        </w:rPr>
      </w:pPr>
      <w:r w:rsidRPr="00830390">
        <w:rPr>
          <w:rFonts w:ascii="Courier New" w:hAnsi="Courier New" w:cs="Courier New"/>
        </w:rPr>
        <w:t>C.  Written notice by a domestic or foreign corporation to its members or directors, if in comprehensible form, is effective when mailed, if correctly addressed to the member's or director's address shown on the corporation's current list of members or directors.  Notice given by electronic transmission, if in comprehensible form, is effective when directed to an e</w:t>
      </w:r>
      <w:r w:rsidRPr="00830390">
        <w:rPr>
          <w:rFonts w:ascii="Courier New" w:hAnsi="Courier New" w:cs="Courier New"/>
        </w:rPr>
        <w:noBreakHyphen/>
        <w:t>mail address shown on the corporation's current list of members or directors.</w:t>
      </w:r>
    </w:p>
    <w:p w14:paraId="28D43C0D" w14:textId="77777777" w:rsidR="005B0CFC" w:rsidRPr="00830390" w:rsidRDefault="005B0CFC" w:rsidP="005B0CFC">
      <w:pPr>
        <w:pStyle w:val="P06-00"/>
        <w:rPr>
          <w:rFonts w:ascii="Courier New" w:hAnsi="Courier New" w:cs="Courier New"/>
        </w:rPr>
      </w:pPr>
      <w:r w:rsidRPr="00830390">
        <w:rPr>
          <w:rFonts w:ascii="Courier New" w:hAnsi="Courier New" w:cs="Courier New"/>
        </w:rPr>
        <w:t>D.  A written notice or report by a domestic or foreign corporation to its members delivered as part of a newsletter, magazine or other publication regularly sent to members shall constitute a written notice or report if addressed or delivered to the member's address shown in the corporation's current list of members, or in the case of members who are residents of the same household and who have the same address in the corporation's current list of members, if addressed or delivered to one of such members, at the address appearing on the current list of members.</w:t>
      </w:r>
    </w:p>
    <w:p w14:paraId="7110805B" w14:textId="77777777" w:rsidR="005B0CFC" w:rsidRPr="00830390" w:rsidRDefault="005B0CFC" w:rsidP="005B0CFC">
      <w:pPr>
        <w:pStyle w:val="P06-00"/>
        <w:rPr>
          <w:rFonts w:ascii="Courier New" w:hAnsi="Courier New" w:cs="Courier New"/>
        </w:rPr>
      </w:pPr>
      <w:r w:rsidRPr="00830390">
        <w:rPr>
          <w:rFonts w:ascii="Courier New" w:hAnsi="Courier New" w:cs="Courier New"/>
        </w:rPr>
        <w:t>E.  Written notice to a domestic or foreign corporation that is authorized to transact business in this state, other than in its capacity as a member, may be addressed to its statutory agent at its known place of business or to the corporation or its secretary at its principal office shown in its most recent annual report on file with the commission, or in the case of a foreign corporation that has not yet delivered an annual report in its application for a certificate of authority.  Unless otherwise prohibited in chapters 24 through 40 of this title, written notice may also be given by electronic transmission when directed to an e</w:t>
      </w:r>
      <w:r w:rsidRPr="00830390">
        <w:rPr>
          <w:rFonts w:ascii="Courier New" w:hAnsi="Courier New" w:cs="Courier New"/>
        </w:rPr>
        <w:noBreakHyphen/>
        <w:t>mail address that the corporation or its statutory agent provides.</w:t>
      </w:r>
    </w:p>
    <w:p w14:paraId="211927C2" w14:textId="77777777" w:rsidR="005B0CFC" w:rsidRPr="00830390" w:rsidRDefault="005B0CFC" w:rsidP="005B0CFC">
      <w:pPr>
        <w:pStyle w:val="P06-00"/>
        <w:rPr>
          <w:rFonts w:ascii="Courier New" w:hAnsi="Courier New" w:cs="Courier New"/>
        </w:rPr>
      </w:pPr>
      <w:r w:rsidRPr="00830390">
        <w:rPr>
          <w:rFonts w:ascii="Courier New" w:hAnsi="Courier New" w:cs="Courier New"/>
        </w:rPr>
        <w:t>F.  Except as provided in subsection C of this section, written notice, if in a comprehensible form, is effective at the earliest of the following:</w:t>
      </w:r>
    </w:p>
    <w:p w14:paraId="5D170B53" w14:textId="77777777" w:rsidR="005B0CFC" w:rsidRPr="00830390" w:rsidRDefault="005B0CFC" w:rsidP="005B0CFC">
      <w:pPr>
        <w:pStyle w:val="P06-00"/>
        <w:rPr>
          <w:rFonts w:ascii="Courier New" w:hAnsi="Courier New" w:cs="Courier New"/>
        </w:rPr>
      </w:pPr>
      <w:r w:rsidRPr="00830390">
        <w:rPr>
          <w:rFonts w:ascii="Courier New" w:hAnsi="Courier New" w:cs="Courier New"/>
        </w:rPr>
        <w:t>1.  When received.</w:t>
      </w:r>
    </w:p>
    <w:p w14:paraId="581A64CA" w14:textId="77777777" w:rsidR="005B0CFC" w:rsidRPr="00830390" w:rsidRDefault="005B0CFC" w:rsidP="005B0CFC">
      <w:pPr>
        <w:pStyle w:val="P06-00"/>
        <w:rPr>
          <w:rFonts w:ascii="Courier New" w:hAnsi="Courier New" w:cs="Courier New"/>
        </w:rPr>
      </w:pPr>
      <w:r w:rsidRPr="00830390">
        <w:rPr>
          <w:rFonts w:ascii="Courier New" w:hAnsi="Courier New" w:cs="Courier New"/>
        </w:rPr>
        <w:t>2.  Five days after its deposit in the United States mail as evidenced by the postmark, if mailed postpaid and correctly addressed.</w:t>
      </w:r>
    </w:p>
    <w:p w14:paraId="079979F8" w14:textId="77777777" w:rsidR="005B0CFC" w:rsidRPr="00830390" w:rsidRDefault="005B0CFC" w:rsidP="005B0CFC">
      <w:pPr>
        <w:pStyle w:val="P06-00"/>
        <w:rPr>
          <w:rFonts w:ascii="Courier New" w:hAnsi="Courier New" w:cs="Courier New"/>
        </w:rPr>
      </w:pPr>
      <w:r w:rsidRPr="00830390">
        <w:rPr>
          <w:rFonts w:ascii="Courier New" w:hAnsi="Courier New" w:cs="Courier New"/>
        </w:rPr>
        <w:t>3.  On the date shown on the return receipt, if sent by registered or certified mail, return receipt requested, and if the receipt is signed by or on behalf of the addressee.</w:t>
      </w:r>
    </w:p>
    <w:p w14:paraId="25E8D7BE" w14:textId="77777777" w:rsidR="005B0CFC" w:rsidRPr="00830390" w:rsidRDefault="005B0CFC" w:rsidP="005B0CFC">
      <w:pPr>
        <w:pStyle w:val="P06-00"/>
        <w:rPr>
          <w:rFonts w:ascii="Courier New" w:hAnsi="Courier New" w:cs="Courier New"/>
        </w:rPr>
      </w:pPr>
      <w:r w:rsidRPr="00830390">
        <w:rPr>
          <w:rFonts w:ascii="Courier New" w:hAnsi="Courier New" w:cs="Courier New"/>
        </w:rPr>
        <w:t>G.  Oral notice is effective when communicated if communicated in a comprehensible manner.</w:t>
      </w:r>
    </w:p>
    <w:p w14:paraId="70A953C9" w14:textId="77777777" w:rsidR="005B0CFC" w:rsidRPr="00830390" w:rsidRDefault="005B0CFC" w:rsidP="005B0CFC">
      <w:pPr>
        <w:pStyle w:val="P06-00"/>
        <w:rPr>
          <w:rFonts w:ascii="Courier New" w:hAnsi="Courier New" w:cs="Courier New"/>
        </w:rPr>
      </w:pPr>
      <w:r w:rsidRPr="00830390">
        <w:rPr>
          <w:rFonts w:ascii="Courier New" w:hAnsi="Courier New" w:cs="Courier New"/>
        </w:rPr>
        <w:t xml:space="preserve">H.  If chapters 24 through 40 of this title prescribe notice requirements for particular circumstances, those requirements govern.  If articles of incorporation or bylaws prescribe notice requirements that are not inconsistent with this section or other provisions of chapters 24 through 40 of this title those requirements govern. </w:t>
      </w:r>
      <w:r w:rsidRPr="00830390">
        <w:rPr>
          <w:rFonts w:ascii="Courier New" w:hAnsi="Courier New" w:cs="Courier New"/>
          <w:vanish/>
        </w:rPr>
        <w:fldChar w:fldCharType="begin"/>
      </w:r>
      <w:r w:rsidRPr="00830390">
        <w:rPr>
          <w:rFonts w:ascii="Courier New" w:hAnsi="Courier New" w:cs="Courier New"/>
          <w:vanish/>
        </w:rPr>
        <w:instrText xml:space="preserve"> COMMENTS END_STATUTE \* MERGEFORMAT </w:instrText>
      </w:r>
      <w:r w:rsidRPr="00830390">
        <w:rPr>
          <w:rFonts w:ascii="Courier New" w:hAnsi="Courier New" w:cs="Courier New"/>
          <w:vanish/>
        </w:rPr>
        <w:fldChar w:fldCharType="separate"/>
      </w:r>
      <w:r w:rsidRPr="00830390">
        <w:rPr>
          <w:rFonts w:ascii="Courier New" w:hAnsi="Courier New" w:cs="Courier New"/>
          <w:vanish/>
        </w:rPr>
        <w:t>END_STATUTE</w:t>
      </w:r>
      <w:r w:rsidRPr="00830390">
        <w:rPr>
          <w:rFonts w:ascii="Courier New" w:hAnsi="Courier New" w:cs="Courier New"/>
          <w:vanish/>
        </w:rPr>
        <w:fldChar w:fldCharType="end"/>
      </w:r>
    </w:p>
    <w:p w14:paraId="2B0035F7" w14:textId="77777777" w:rsidR="005B0CFC" w:rsidRPr="00830390" w:rsidRDefault="005B0CFC" w:rsidP="005B0CFC">
      <w:pPr>
        <w:rPr>
          <w:rFonts w:ascii="Courier New" w:hAnsi="Courier New" w:cs="Courier New"/>
        </w:rPr>
      </w:pPr>
    </w:p>
    <w:sectPr w:rsidR="005B0CFC" w:rsidRPr="00830390" w:rsidSect="005B0CFC">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CBD1" w14:textId="77777777" w:rsidR="005B0CFC" w:rsidRDefault="005B0CFC">
      <w:r>
        <w:separator/>
      </w:r>
    </w:p>
  </w:endnote>
  <w:endnote w:type="continuationSeparator" w:id="0">
    <w:p w14:paraId="0D73EB61" w14:textId="77777777" w:rsidR="005B0CFC" w:rsidRDefault="005B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altName w:val="Letter 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30698" w14:textId="77777777" w:rsidR="005B0CFC" w:rsidRDefault="005B0CFC">
      <w:r>
        <w:separator/>
      </w:r>
    </w:p>
  </w:footnote>
  <w:footnote w:type="continuationSeparator" w:id="0">
    <w:p w14:paraId="01E2FA80" w14:textId="77777777" w:rsidR="005B0CFC" w:rsidRDefault="005B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32612872">
    <w:abstractNumId w:val="1"/>
  </w:num>
  <w:num w:numId="2" w16cid:durableId="1611627287">
    <w:abstractNumId w:val="1"/>
  </w:num>
  <w:num w:numId="3" w16cid:durableId="1832677081">
    <w:abstractNumId w:val="0"/>
  </w:num>
  <w:num w:numId="4" w16cid:durableId="1561553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FC"/>
    <w:rsid w:val="005B0CFC"/>
    <w:rsid w:val="0083039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2651C"/>
  <w15:chartTrackingRefBased/>
  <w15:docId w15:val="{A86BDAC3-3B17-4B16-B9FB-7B99DB29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5B0CFC"/>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553</Words>
  <Characters>2832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10-3141; Notice</dc:title>
  <dc:subject>Notice</dc:subject>
  <dc:creator>Arizona Legislative Council</dc:creator>
  <cp:keywords/>
  <dc:description>0018.docx - 531R - 2017</dc:description>
  <cp:lastModifiedBy>dbupdate</cp:lastModifiedBy>
  <cp:revision>2</cp:revision>
  <dcterms:created xsi:type="dcterms:W3CDTF">2025-09-19T22:27:00Z</dcterms:created>
  <dcterms:modified xsi:type="dcterms:W3CDTF">2025-09-19T22:27:00Z</dcterms:modified>
</cp:coreProperties>
</file>