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4848" w14:textId="77777777" w:rsidR="0086149E" w:rsidRPr="00D558FA" w:rsidRDefault="00B469FC">
      <w:pPr>
        <w:pStyle w:val="SEC06-18"/>
        <w:rPr>
          <w:rFonts w:ascii="Courier New" w:hAnsi="Courier New"/>
          <w:noProof w:val="0"/>
        </w:rPr>
      </w:pPr>
      <w:r w:rsidRPr="00D558FA">
        <w:rPr>
          <w:rFonts w:ascii="Courier New" w:hAnsi="Courier New"/>
          <w:vanish/>
        </w:rPr>
        <w:fldChar w:fldCharType="begin"/>
      </w:r>
      <w:r w:rsidRPr="00D558FA">
        <w:rPr>
          <w:rFonts w:ascii="Courier New" w:hAnsi="Courier New"/>
          <w:vanish/>
        </w:rPr>
        <w:instrText xml:space="preserve"> COMMENTS START_STATUTE \* MERGEFORMAT </w:instrText>
      </w:r>
      <w:r w:rsidRPr="00D558FA">
        <w:rPr>
          <w:rFonts w:ascii="Courier New" w:hAnsi="Courier New"/>
          <w:vanish/>
        </w:rPr>
        <w:fldChar w:fldCharType="separate"/>
      </w:r>
      <w:r w:rsidRPr="00D558FA">
        <w:rPr>
          <w:rFonts w:ascii="Courier New" w:hAnsi="Courier New"/>
          <w:vanish/>
        </w:rPr>
        <w:t>START_STATUTE</w:t>
      </w:r>
      <w:r w:rsidRPr="00D558FA">
        <w:rPr>
          <w:rFonts w:ascii="Courier New" w:hAnsi="Courier New"/>
          <w:vanish/>
        </w:rPr>
        <w:fldChar w:fldCharType="end"/>
      </w:r>
      <w:r w:rsidR="0086149E" w:rsidRPr="00D558FA">
        <w:rPr>
          <w:rStyle w:val="SNUM"/>
          <w:rFonts w:ascii="Courier New" w:hAnsi="Courier New"/>
          <w:noProof w:val="0"/>
        </w:rPr>
        <w:t>10-2230</w:t>
      </w:r>
      <w:r w:rsidR="0086149E" w:rsidRPr="00D558FA">
        <w:rPr>
          <w:rFonts w:ascii="Courier New" w:hAnsi="Courier New"/>
          <w:noProof w:val="0"/>
        </w:rPr>
        <w:t>.  </w:t>
      </w:r>
      <w:r w:rsidR="0086149E" w:rsidRPr="00D558FA">
        <w:rPr>
          <w:rStyle w:val="SECHEAD"/>
          <w:rFonts w:ascii="Courier New" w:hAnsi="Courier New"/>
          <w:noProof w:val="0"/>
        </w:rPr>
        <w:t>Directors and officers</w:t>
      </w:r>
    </w:p>
    <w:p w14:paraId="54CCDA61" w14:textId="77777777" w:rsidR="0086149E" w:rsidRPr="00D558FA" w:rsidRDefault="0086149E">
      <w:pPr>
        <w:pStyle w:val="P06-00"/>
        <w:rPr>
          <w:rFonts w:ascii="Courier New" w:hAnsi="Courier New"/>
          <w:vanish/>
        </w:rPr>
      </w:pPr>
      <w:r w:rsidRPr="00D558FA">
        <w:rPr>
          <w:rFonts w:ascii="Courier New" w:hAnsi="Courier New"/>
          <w:noProof w:val="0"/>
        </w:rPr>
        <w:t>At least one-half of the directors of a professional corporation and its president, if any, shall be licensed in this or another state to render a professional service described in the corporation's articles of incorporation.</w:t>
      </w:r>
      <w:r w:rsidR="00B469FC" w:rsidRPr="00D558FA">
        <w:rPr>
          <w:rFonts w:ascii="Courier New" w:hAnsi="Courier New"/>
          <w:vanish/>
        </w:rPr>
        <w:t xml:space="preserve"> </w:t>
      </w:r>
      <w:r w:rsidR="00B469FC" w:rsidRPr="00D558FA">
        <w:rPr>
          <w:rFonts w:ascii="Courier New" w:hAnsi="Courier New"/>
          <w:vanish/>
        </w:rPr>
        <w:fldChar w:fldCharType="begin"/>
      </w:r>
      <w:r w:rsidR="00B469FC" w:rsidRPr="00D558FA">
        <w:rPr>
          <w:rFonts w:ascii="Courier New" w:hAnsi="Courier New"/>
          <w:vanish/>
        </w:rPr>
        <w:instrText xml:space="preserve"> COMMENTS END_STATUTE \* MERGEFORMAT </w:instrText>
      </w:r>
      <w:r w:rsidR="00B469FC" w:rsidRPr="00D558FA">
        <w:rPr>
          <w:rFonts w:ascii="Courier New" w:hAnsi="Courier New"/>
          <w:vanish/>
        </w:rPr>
        <w:fldChar w:fldCharType="separate"/>
      </w:r>
      <w:r w:rsidR="00B469FC" w:rsidRPr="00D558FA">
        <w:rPr>
          <w:rFonts w:ascii="Courier New" w:hAnsi="Courier New"/>
          <w:vanish/>
        </w:rPr>
        <w:t>END_STATUTE</w:t>
      </w:r>
      <w:r w:rsidR="00B469FC" w:rsidRPr="00D558FA">
        <w:rPr>
          <w:rFonts w:ascii="Courier New" w:hAnsi="Courier New"/>
          <w:vanish/>
        </w:rPr>
        <w:fldChar w:fldCharType="end"/>
      </w:r>
    </w:p>
    <w:sectPr w:rsidR="0086149E" w:rsidRPr="00D558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8507B" w14:textId="77777777" w:rsidR="0086149E" w:rsidRDefault="0086149E">
      <w:r>
        <w:separator/>
      </w:r>
    </w:p>
  </w:endnote>
  <w:endnote w:type="continuationSeparator" w:id="0">
    <w:p w14:paraId="3D30D436" w14:textId="77777777" w:rsidR="0086149E" w:rsidRDefault="0086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817A" w14:textId="77777777" w:rsidR="0086149E" w:rsidRDefault="00861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F3BE" w14:textId="77777777" w:rsidR="0086149E" w:rsidRDefault="0086149E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1E088" w14:textId="77777777" w:rsidR="0086149E" w:rsidRDefault="00861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2AE7A" w14:textId="77777777" w:rsidR="0086149E" w:rsidRDefault="0086149E">
      <w:r>
        <w:separator/>
      </w:r>
    </w:p>
  </w:footnote>
  <w:footnote w:type="continuationSeparator" w:id="0">
    <w:p w14:paraId="0DF59684" w14:textId="77777777" w:rsidR="0086149E" w:rsidRDefault="00861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EC4D" w14:textId="77777777" w:rsidR="0086149E" w:rsidRDefault="00861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97634" w14:textId="77777777" w:rsidR="0086149E" w:rsidRDefault="0086149E">
    <w:pPr>
      <w:pStyle w:val="Header"/>
    </w:pPr>
  </w:p>
  <w:p w14:paraId="1ED885A7" w14:textId="77777777" w:rsidR="0086149E" w:rsidRDefault="0086149E">
    <w:pPr>
      <w:pStyle w:val="Header"/>
    </w:pPr>
  </w:p>
  <w:p w14:paraId="738C2C8F" w14:textId="77777777" w:rsidR="0086149E" w:rsidRDefault="0086149E">
    <w:pPr>
      <w:pStyle w:val="Header"/>
    </w:pPr>
  </w:p>
  <w:p w14:paraId="6396626F" w14:textId="77777777" w:rsidR="0086149E" w:rsidRDefault="0086149E">
    <w:pPr>
      <w:pStyle w:val="Header"/>
    </w:pPr>
  </w:p>
  <w:p w14:paraId="1B4B192A" w14:textId="77777777" w:rsidR="0086149E" w:rsidRDefault="008614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A58AE" w14:textId="77777777" w:rsidR="0086149E" w:rsidRDefault="008614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FC"/>
    <w:rsid w:val="0086149E"/>
    <w:rsid w:val="00B469FC"/>
    <w:rsid w:val="00D5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E6DB566"/>
  <w15:chartTrackingRefBased/>
  <w15:docId w15:val="{453DBEEF-4CA8-4B99-ACE6-33A6BE14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55</Words>
  <Characters>311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10-2230</vt:lpstr>
    </vt:vector>
  </TitlesOfParts>
  <Company>LCS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10-2230; Directors and officers</dc:title>
  <dc:subject>Directors and officers</dc:subject>
  <dc:creator>Arizona Legislative Council</dc:creator>
  <cp:keywords/>
  <dc:description>10_x001e_2230</dc:description>
  <cp:lastModifiedBy>dbupdate</cp:lastModifiedBy>
  <cp:revision>2</cp:revision>
  <cp:lastPrinted>1999-03-22T18:35:00Z</cp:lastPrinted>
  <dcterms:created xsi:type="dcterms:W3CDTF">2025-09-19T22:19:00Z</dcterms:created>
  <dcterms:modified xsi:type="dcterms:W3CDTF">2025-09-19T22:19:00Z</dcterms:modified>
</cp:coreProperties>
</file>