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E071" w14:textId="77777777" w:rsidR="00645FAA" w:rsidRPr="00B01745" w:rsidRDefault="005A5605">
      <w:pPr>
        <w:pStyle w:val="SEC06-17"/>
        <w:rPr>
          <w:rFonts w:ascii="Courier New" w:hAnsi="Courier New"/>
          <w:noProof w:val="0"/>
        </w:rPr>
      </w:pPr>
      <w:r w:rsidRPr="00B01745">
        <w:rPr>
          <w:rFonts w:ascii="Courier New" w:hAnsi="Courier New"/>
          <w:vanish/>
        </w:rPr>
        <w:fldChar w:fldCharType="begin"/>
      </w:r>
      <w:r w:rsidRPr="00B01745">
        <w:rPr>
          <w:rFonts w:ascii="Courier New" w:hAnsi="Courier New"/>
          <w:vanish/>
        </w:rPr>
        <w:instrText xml:space="preserve"> COMMENTS START_STATUTE \* MERGEFORMAT </w:instrText>
      </w:r>
      <w:r w:rsidRPr="00B01745">
        <w:rPr>
          <w:rFonts w:ascii="Courier New" w:hAnsi="Courier New"/>
          <w:vanish/>
        </w:rPr>
        <w:fldChar w:fldCharType="separate"/>
      </w:r>
      <w:r w:rsidRPr="00B01745">
        <w:rPr>
          <w:rFonts w:ascii="Courier New" w:hAnsi="Courier New"/>
          <w:vanish/>
        </w:rPr>
        <w:t>START_STATUTE</w:t>
      </w:r>
      <w:r w:rsidRPr="00B01745">
        <w:rPr>
          <w:rFonts w:ascii="Courier New" w:hAnsi="Courier New"/>
          <w:vanish/>
        </w:rPr>
        <w:fldChar w:fldCharType="end"/>
      </w:r>
      <w:r w:rsidR="00645FAA" w:rsidRPr="00B01745">
        <w:rPr>
          <w:rStyle w:val="SNUM"/>
          <w:rFonts w:ascii="Courier New" w:hAnsi="Courier New"/>
          <w:noProof w:val="0"/>
        </w:rPr>
        <w:t>10-2147</w:t>
      </w:r>
      <w:r w:rsidR="00645FAA" w:rsidRPr="00B01745">
        <w:rPr>
          <w:rFonts w:ascii="Courier New" w:hAnsi="Courier New"/>
          <w:noProof w:val="0"/>
        </w:rPr>
        <w:t>.  </w:t>
      </w:r>
      <w:r w:rsidR="00645FAA" w:rsidRPr="00B01745">
        <w:rPr>
          <w:rStyle w:val="SECHEAD"/>
          <w:rFonts w:ascii="Courier New" w:hAnsi="Courier New"/>
          <w:noProof w:val="0"/>
        </w:rPr>
        <w:t>Exemption from antitrust statutes</w:t>
      </w:r>
    </w:p>
    <w:p w14:paraId="34B32B10" w14:textId="77777777" w:rsidR="00645FAA" w:rsidRPr="00B01745" w:rsidRDefault="00645FAA">
      <w:pPr>
        <w:pStyle w:val="P06-00"/>
        <w:rPr>
          <w:rFonts w:ascii="Courier New" w:hAnsi="Courier New"/>
          <w:noProof w:val="0"/>
        </w:rPr>
      </w:pPr>
      <w:r w:rsidRPr="00B01745">
        <w:rPr>
          <w:rFonts w:ascii="Courier New" w:hAnsi="Courier New"/>
          <w:noProof w:val="0"/>
        </w:rPr>
        <w:t xml:space="preserve">The provisions of title 44, chapter 10, article 1 do not apply to any conduct or activity of a generation and transmission cooperative organized pursuant to this article, which conduct or activity is approved by a statute of this state or of the United States or by the corporation commission or an administrative agency of this state or of the United States having jurisdiction of the subject matter. </w:t>
      </w:r>
      <w:r w:rsidR="005A5605" w:rsidRPr="00B01745">
        <w:rPr>
          <w:rFonts w:ascii="Courier New" w:hAnsi="Courier New"/>
          <w:vanish/>
        </w:rPr>
        <w:fldChar w:fldCharType="begin"/>
      </w:r>
      <w:r w:rsidR="005A5605" w:rsidRPr="00B01745">
        <w:rPr>
          <w:rFonts w:ascii="Courier New" w:hAnsi="Courier New"/>
          <w:vanish/>
        </w:rPr>
        <w:instrText xml:space="preserve"> COMMENTS END_STATUTE \* MERGEFORMAT </w:instrText>
      </w:r>
      <w:r w:rsidR="005A5605" w:rsidRPr="00B01745">
        <w:rPr>
          <w:rFonts w:ascii="Courier New" w:hAnsi="Courier New"/>
          <w:vanish/>
        </w:rPr>
        <w:fldChar w:fldCharType="separate"/>
      </w:r>
      <w:r w:rsidR="005A5605" w:rsidRPr="00B01745">
        <w:rPr>
          <w:rFonts w:ascii="Courier New" w:hAnsi="Courier New"/>
          <w:vanish/>
        </w:rPr>
        <w:t>END_STATUTE</w:t>
      </w:r>
      <w:r w:rsidR="005A5605" w:rsidRPr="00B01745">
        <w:rPr>
          <w:rFonts w:ascii="Courier New" w:hAnsi="Courier New"/>
          <w:vanish/>
        </w:rPr>
        <w:fldChar w:fldCharType="end"/>
      </w:r>
    </w:p>
    <w:sectPr w:rsidR="00645FAA" w:rsidRPr="00B0174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B43E" w14:textId="77777777" w:rsidR="00645FAA" w:rsidRDefault="00645FAA">
      <w:r>
        <w:separator/>
      </w:r>
    </w:p>
  </w:endnote>
  <w:endnote w:type="continuationSeparator" w:id="0">
    <w:p w14:paraId="7053CB14" w14:textId="77777777" w:rsidR="00645FAA" w:rsidRDefault="0064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A243" w14:textId="77777777" w:rsidR="00645FAA" w:rsidRDefault="00645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D334" w14:textId="77777777" w:rsidR="00645FAA" w:rsidRDefault="00645FA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D43E" w14:textId="77777777" w:rsidR="00645FAA" w:rsidRDefault="00645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7E0C0" w14:textId="77777777" w:rsidR="00645FAA" w:rsidRDefault="00645FAA">
      <w:r>
        <w:separator/>
      </w:r>
    </w:p>
  </w:footnote>
  <w:footnote w:type="continuationSeparator" w:id="0">
    <w:p w14:paraId="19303DF0" w14:textId="77777777" w:rsidR="00645FAA" w:rsidRDefault="0064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18C5" w14:textId="77777777" w:rsidR="00645FAA" w:rsidRDefault="00645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F552" w14:textId="77777777" w:rsidR="00645FAA" w:rsidRDefault="00645FAA">
    <w:pPr>
      <w:pStyle w:val="Header"/>
    </w:pPr>
  </w:p>
  <w:p w14:paraId="00BD1160" w14:textId="77777777" w:rsidR="00645FAA" w:rsidRDefault="00645FAA">
    <w:pPr>
      <w:pStyle w:val="Header"/>
    </w:pPr>
  </w:p>
  <w:p w14:paraId="70504765" w14:textId="77777777" w:rsidR="00645FAA" w:rsidRDefault="00645FAA">
    <w:pPr>
      <w:pStyle w:val="Header"/>
    </w:pPr>
  </w:p>
  <w:p w14:paraId="52CFDE62" w14:textId="77777777" w:rsidR="00645FAA" w:rsidRDefault="00645FAA">
    <w:pPr>
      <w:pStyle w:val="Header"/>
    </w:pPr>
  </w:p>
  <w:p w14:paraId="0B93422D" w14:textId="77777777" w:rsidR="00645FAA" w:rsidRDefault="00645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20E6" w14:textId="77777777" w:rsidR="00645FAA" w:rsidRDefault="00645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05"/>
    <w:rsid w:val="005A5605"/>
    <w:rsid w:val="00645FAA"/>
    <w:rsid w:val="00B0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26732B"/>
  <w15:chartTrackingRefBased/>
  <w15:docId w15:val="{726443D3-44D7-4200-9BF8-4900DD27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90</Words>
  <Characters>463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10-2147</vt:lpstr>
    </vt:vector>
  </TitlesOfParts>
  <Company>LCS</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10-2147; Exemption from antitrust statutes</dc:title>
  <dc:subject>Exemption from antitrust statutes</dc:subject>
  <dc:creator>Arizona Legislative Council</dc:creator>
  <cp:keywords/>
  <dc:description>10_x001e_2147</dc:description>
  <cp:lastModifiedBy>dbupdate</cp:lastModifiedBy>
  <cp:revision>2</cp:revision>
  <cp:lastPrinted>1999-03-22T18:35:00Z</cp:lastPrinted>
  <dcterms:created xsi:type="dcterms:W3CDTF">2025-09-19T22:16:00Z</dcterms:created>
  <dcterms:modified xsi:type="dcterms:W3CDTF">2025-09-19T22:16:00Z</dcterms:modified>
</cp:coreProperties>
</file>