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0FB1" w14:textId="77777777" w:rsidR="00645588" w:rsidRPr="00CD4542" w:rsidRDefault="00645588" w:rsidP="00645588">
      <w:pPr>
        <w:pStyle w:val="SEC06-17"/>
        <w:rPr>
          <w:rFonts w:ascii="Courier New" w:hAnsi="Courier New"/>
        </w:rPr>
      </w:pPr>
      <w:r w:rsidRPr="00CD4542">
        <w:rPr>
          <w:rFonts w:ascii="Courier New" w:hAnsi="Courier New"/>
          <w:vanish/>
        </w:rPr>
        <w:fldChar w:fldCharType="begin"/>
      </w:r>
      <w:r w:rsidRPr="00CD4542">
        <w:rPr>
          <w:rFonts w:ascii="Courier New" w:hAnsi="Courier New"/>
          <w:vanish/>
        </w:rPr>
        <w:instrText xml:space="preserve"> COMMENTS START_STATUTE \* MERGEFORMAT </w:instrText>
      </w:r>
      <w:r w:rsidRPr="00CD4542">
        <w:rPr>
          <w:rFonts w:ascii="Courier New" w:hAnsi="Courier New"/>
          <w:vanish/>
        </w:rPr>
        <w:fldChar w:fldCharType="separate"/>
      </w:r>
      <w:proofErr w:type="spellStart"/>
      <w:r w:rsidRPr="00CD4542">
        <w:rPr>
          <w:rFonts w:ascii="Courier New" w:hAnsi="Courier New"/>
          <w:vanish/>
        </w:rPr>
        <w:t>START_STATUTE</w:t>
      </w:r>
      <w:r w:rsidRPr="00CD4542">
        <w:rPr>
          <w:rFonts w:ascii="Courier New" w:hAnsi="Courier New"/>
          <w:vanish/>
        </w:rPr>
        <w:fldChar w:fldCharType="end"/>
      </w:r>
      <w:r w:rsidRPr="00CD4542">
        <w:rPr>
          <w:rStyle w:val="SNUM"/>
          <w:rFonts w:ascii="Courier New" w:hAnsi="Courier New"/>
        </w:rPr>
        <w:t>10</w:t>
      </w:r>
      <w:proofErr w:type="spellEnd"/>
      <w:r w:rsidRPr="00CD4542">
        <w:rPr>
          <w:rStyle w:val="SNUM"/>
          <w:rFonts w:ascii="Courier New" w:hAnsi="Courier New"/>
        </w:rPr>
        <w:t>-2079</w:t>
      </w:r>
      <w:r w:rsidRPr="00CD4542">
        <w:rPr>
          <w:rFonts w:ascii="Courier New" w:hAnsi="Courier New"/>
        </w:rPr>
        <w:t>.  </w:t>
      </w:r>
      <w:r w:rsidRPr="00CD4542">
        <w:rPr>
          <w:rStyle w:val="SECHEAD"/>
          <w:rFonts w:ascii="Courier New" w:hAnsi="Courier New"/>
        </w:rPr>
        <w:t>Fees</w:t>
      </w:r>
    </w:p>
    <w:p w14:paraId="20E4C7FA" w14:textId="77777777" w:rsidR="00645588" w:rsidRPr="00CD4542" w:rsidRDefault="00645588" w:rsidP="00645588">
      <w:pPr>
        <w:pStyle w:val="P06-00"/>
        <w:rPr>
          <w:rFonts w:ascii="Courier New" w:hAnsi="Courier New"/>
        </w:rPr>
      </w:pPr>
      <w:r w:rsidRPr="00CD4542">
        <w:rPr>
          <w:rFonts w:ascii="Courier New" w:hAnsi="Courier New"/>
        </w:rPr>
        <w:t>The corporation commission shall charge and collect the following nonrefundable fees for:</w:t>
      </w:r>
    </w:p>
    <w:p w14:paraId="03D89106" w14:textId="77777777" w:rsidR="00645588" w:rsidRPr="00CD4542" w:rsidRDefault="00645588" w:rsidP="00645588">
      <w:pPr>
        <w:pStyle w:val="P06-00"/>
        <w:rPr>
          <w:rFonts w:ascii="Courier New" w:hAnsi="Courier New"/>
        </w:rPr>
      </w:pPr>
      <w:r w:rsidRPr="00CD4542">
        <w:rPr>
          <w:rFonts w:ascii="Courier New" w:hAnsi="Courier New"/>
        </w:rPr>
        <w:t>1.  Filing articles of incorporation, ten dollars.</w:t>
      </w:r>
    </w:p>
    <w:p w14:paraId="2640466F" w14:textId="77777777" w:rsidR="00645588" w:rsidRPr="00CD4542" w:rsidRDefault="00645588" w:rsidP="00645588">
      <w:pPr>
        <w:pStyle w:val="P06-00"/>
        <w:rPr>
          <w:rFonts w:ascii="Courier New" w:hAnsi="Courier New"/>
        </w:rPr>
      </w:pPr>
      <w:r w:rsidRPr="00CD4542">
        <w:rPr>
          <w:rFonts w:ascii="Courier New" w:hAnsi="Courier New"/>
        </w:rPr>
        <w:t>2.  Filing articles of amendment, ten dollars.</w:t>
      </w:r>
    </w:p>
    <w:p w14:paraId="0ADACD18" w14:textId="77777777" w:rsidR="00645588" w:rsidRPr="00CD4542" w:rsidRDefault="00645588" w:rsidP="00645588">
      <w:pPr>
        <w:pStyle w:val="P06-00"/>
        <w:rPr>
          <w:rFonts w:ascii="Courier New" w:hAnsi="Courier New"/>
        </w:rPr>
      </w:pPr>
      <w:r w:rsidRPr="00CD4542">
        <w:rPr>
          <w:rFonts w:ascii="Courier New" w:hAnsi="Courier New"/>
        </w:rPr>
        <w:t>3.  Filing statement of merger, interest exchange, conversion, domestication or division, ten dollars.</w:t>
      </w:r>
    </w:p>
    <w:p w14:paraId="06FAD11D" w14:textId="77777777" w:rsidR="00645588" w:rsidRPr="00CD4542" w:rsidRDefault="00645588" w:rsidP="00645588">
      <w:pPr>
        <w:pStyle w:val="P06-00"/>
        <w:rPr>
          <w:rFonts w:ascii="Courier New" w:hAnsi="Courier New"/>
        </w:rPr>
      </w:pPr>
      <w:r w:rsidRPr="00CD4542">
        <w:rPr>
          <w:rFonts w:ascii="Courier New" w:hAnsi="Courier New"/>
        </w:rPr>
        <w:t>4.  Filing certificate of election to dissolve, ten dollars.</w:t>
      </w:r>
    </w:p>
    <w:p w14:paraId="5F34EC46" w14:textId="77777777" w:rsidR="00645588" w:rsidRPr="00CD4542" w:rsidRDefault="00645588" w:rsidP="00645588">
      <w:pPr>
        <w:pStyle w:val="P06-00"/>
        <w:rPr>
          <w:rFonts w:ascii="Courier New" w:hAnsi="Courier New"/>
        </w:rPr>
      </w:pPr>
      <w:r w:rsidRPr="00CD4542">
        <w:rPr>
          <w:rFonts w:ascii="Courier New" w:hAnsi="Courier New"/>
        </w:rPr>
        <w:t>5.  Filing articles of dissolution, ten dollars.</w:t>
      </w:r>
    </w:p>
    <w:p w14:paraId="0C590FC0" w14:textId="77777777" w:rsidR="00645588" w:rsidRPr="00CD4542" w:rsidRDefault="00645588" w:rsidP="00645588">
      <w:pPr>
        <w:pStyle w:val="P06-00"/>
        <w:rPr>
          <w:rFonts w:ascii="Courier New" w:hAnsi="Courier New"/>
        </w:rPr>
      </w:pPr>
      <w:r w:rsidRPr="00CD4542">
        <w:rPr>
          <w:rFonts w:ascii="Courier New" w:hAnsi="Courier New"/>
        </w:rPr>
        <w:t xml:space="preserve">6.  Filing certificate of change of principal office, five dollars. </w:t>
      </w:r>
      <w:r w:rsidRPr="00CD4542">
        <w:rPr>
          <w:rFonts w:ascii="Courier New" w:hAnsi="Courier New"/>
          <w:vanish/>
        </w:rPr>
        <w:fldChar w:fldCharType="begin"/>
      </w:r>
      <w:r w:rsidRPr="00CD4542">
        <w:rPr>
          <w:rFonts w:ascii="Courier New" w:hAnsi="Courier New"/>
          <w:vanish/>
        </w:rPr>
        <w:instrText xml:space="preserve"> COMMENTS END_STATUTE \* MERGEFORMAT </w:instrText>
      </w:r>
      <w:r w:rsidRPr="00CD4542">
        <w:rPr>
          <w:rFonts w:ascii="Courier New" w:hAnsi="Courier New"/>
          <w:vanish/>
        </w:rPr>
        <w:fldChar w:fldCharType="separate"/>
      </w:r>
      <w:proofErr w:type="spellStart"/>
      <w:r w:rsidRPr="00CD4542">
        <w:rPr>
          <w:rFonts w:ascii="Courier New" w:hAnsi="Courier New"/>
          <w:vanish/>
        </w:rPr>
        <w:t>END_STATUTE</w:t>
      </w:r>
      <w:proofErr w:type="spellEnd"/>
      <w:r w:rsidRPr="00CD4542">
        <w:rPr>
          <w:rFonts w:ascii="Courier New" w:hAnsi="Courier New"/>
          <w:vanish/>
        </w:rPr>
        <w:fldChar w:fldCharType="end"/>
      </w:r>
    </w:p>
    <w:p w14:paraId="4FBDF5D1" w14:textId="77777777" w:rsidR="00645588" w:rsidRPr="00CD4542" w:rsidRDefault="00645588" w:rsidP="00645588">
      <w:pPr>
        <w:rPr>
          <w:rFonts w:ascii="Courier New" w:hAnsi="Courier New"/>
        </w:rPr>
      </w:pPr>
    </w:p>
    <w:sectPr w:rsidR="00645588" w:rsidRPr="00CD4542" w:rsidSect="00645588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B2BA" w14:textId="77777777" w:rsidR="00BC2F0A" w:rsidRDefault="00BC2F0A">
      <w:r>
        <w:separator/>
      </w:r>
    </w:p>
  </w:endnote>
  <w:endnote w:type="continuationSeparator" w:id="0">
    <w:p w14:paraId="6F40EA51" w14:textId="77777777" w:rsidR="00BC2F0A" w:rsidRDefault="00BC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2E30" w14:textId="77777777" w:rsidR="00BC2F0A" w:rsidRDefault="00BC2F0A">
      <w:r>
        <w:separator/>
      </w:r>
    </w:p>
  </w:footnote>
  <w:footnote w:type="continuationSeparator" w:id="0">
    <w:p w14:paraId="576642B0" w14:textId="77777777" w:rsidR="00BC2F0A" w:rsidRDefault="00BC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4063322">
    <w:abstractNumId w:val="1"/>
  </w:num>
  <w:num w:numId="2" w16cid:durableId="1749885444">
    <w:abstractNumId w:val="1"/>
  </w:num>
  <w:num w:numId="3" w16cid:durableId="1012562357">
    <w:abstractNumId w:val="0"/>
  </w:num>
  <w:num w:numId="4" w16cid:durableId="184307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88"/>
    <w:rsid w:val="00401871"/>
    <w:rsid w:val="004F4DDC"/>
    <w:rsid w:val="00645588"/>
    <w:rsid w:val="00AF1BBF"/>
    <w:rsid w:val="00B745C6"/>
    <w:rsid w:val="00BC2F0A"/>
    <w:rsid w:val="00CD4542"/>
    <w:rsid w:val="00D82F6A"/>
    <w:rsid w:val="00DF7840"/>
    <w:rsid w:val="00E4597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15B83B"/>
  <w15:chartTrackingRefBased/>
  <w15:docId w15:val="{8D4A9027-0F23-4421-9F1E-F8E4BF1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645588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645588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83</Words>
  <Characters>509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10-2079; Fees</dc:title>
  <dc:subject>Fees</dc:subject>
  <dc:creator>Arizona Legislative Council</dc:creator>
  <cp:keywords/>
  <dc:description>0193.doc - 512R - 2014</dc:description>
  <cp:lastModifiedBy>dbupdate</cp:lastModifiedBy>
  <cp:revision>2</cp:revision>
  <dcterms:created xsi:type="dcterms:W3CDTF">2025-09-19T22:12:00Z</dcterms:created>
  <dcterms:modified xsi:type="dcterms:W3CDTF">2025-09-19T22:12:00Z</dcterms:modified>
</cp:coreProperties>
</file>