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18AE" w14:textId="77777777" w:rsidR="003535EE" w:rsidRPr="00411B7E" w:rsidRDefault="00296CD9">
      <w:pPr>
        <w:pStyle w:val="SEC06-17"/>
        <w:rPr>
          <w:rFonts w:ascii="Courier New" w:hAnsi="Courier New"/>
          <w:noProof w:val="0"/>
        </w:rPr>
      </w:pPr>
      <w:r w:rsidRPr="00411B7E">
        <w:rPr>
          <w:rFonts w:ascii="Courier New" w:hAnsi="Courier New"/>
          <w:vanish/>
        </w:rPr>
        <w:fldChar w:fldCharType="begin"/>
      </w:r>
      <w:r w:rsidRPr="00411B7E">
        <w:rPr>
          <w:rFonts w:ascii="Courier New" w:hAnsi="Courier New"/>
          <w:vanish/>
        </w:rPr>
        <w:instrText xml:space="preserve"> COMMENTS START_STATUTE \* MERGEFORMAT </w:instrText>
      </w:r>
      <w:r w:rsidRPr="00411B7E">
        <w:rPr>
          <w:rFonts w:ascii="Courier New" w:hAnsi="Courier New"/>
          <w:vanish/>
        </w:rPr>
        <w:fldChar w:fldCharType="separate"/>
      </w:r>
      <w:r w:rsidRPr="00411B7E">
        <w:rPr>
          <w:rFonts w:ascii="Courier New" w:hAnsi="Courier New"/>
          <w:vanish/>
        </w:rPr>
        <w:t>START_STATUTE</w:t>
      </w:r>
      <w:r w:rsidRPr="00411B7E">
        <w:rPr>
          <w:rFonts w:ascii="Courier New" w:hAnsi="Courier New"/>
          <w:vanish/>
        </w:rPr>
        <w:fldChar w:fldCharType="end"/>
      </w:r>
      <w:r w:rsidR="003535EE" w:rsidRPr="00411B7E">
        <w:rPr>
          <w:rStyle w:val="SNUM"/>
          <w:rFonts w:ascii="Courier New" w:hAnsi="Courier New"/>
          <w:noProof w:val="0"/>
        </w:rPr>
        <w:t>10-2063</w:t>
      </w:r>
      <w:r w:rsidR="003535EE" w:rsidRPr="00411B7E">
        <w:rPr>
          <w:rFonts w:ascii="Courier New" w:hAnsi="Courier New"/>
          <w:noProof w:val="0"/>
        </w:rPr>
        <w:t>.  </w:t>
      </w:r>
      <w:r w:rsidR="003535EE" w:rsidRPr="00411B7E">
        <w:rPr>
          <w:rStyle w:val="SECHEAD"/>
          <w:rFonts w:ascii="Courier New" w:hAnsi="Courier New"/>
          <w:noProof w:val="0"/>
        </w:rPr>
        <w:t>Waiver of notice of meeting</w:t>
      </w:r>
    </w:p>
    <w:p w14:paraId="1FBA9B29" w14:textId="77777777" w:rsidR="003535EE" w:rsidRPr="00411B7E" w:rsidRDefault="003535EE">
      <w:pPr>
        <w:pStyle w:val="P06-00"/>
        <w:rPr>
          <w:rFonts w:ascii="Courier New" w:hAnsi="Courier New"/>
          <w:noProof w:val="0"/>
        </w:rPr>
      </w:pPr>
      <w:r w:rsidRPr="00411B7E">
        <w:rPr>
          <w:rFonts w:ascii="Courier New" w:hAnsi="Courier New"/>
          <w:noProof w:val="0"/>
        </w:rPr>
        <w:t xml:space="preserve">A person entitled to notice of a meeting may waive notice in writing either before or after the meeting.  If the person attends the meeting, his attendance constitutes a waiver of notice of the meeting, unless he participates therein solely to object to the transaction of any business because the meeting has not been legally called or convened. </w:t>
      </w:r>
      <w:r w:rsidR="00296CD9" w:rsidRPr="00411B7E">
        <w:rPr>
          <w:rFonts w:ascii="Courier New" w:hAnsi="Courier New"/>
          <w:vanish/>
        </w:rPr>
        <w:fldChar w:fldCharType="begin"/>
      </w:r>
      <w:r w:rsidR="00296CD9" w:rsidRPr="00411B7E">
        <w:rPr>
          <w:rFonts w:ascii="Courier New" w:hAnsi="Courier New"/>
          <w:vanish/>
        </w:rPr>
        <w:instrText xml:space="preserve"> COMMENTS END_STATUTE \* MERGEFORMAT </w:instrText>
      </w:r>
      <w:r w:rsidR="00296CD9" w:rsidRPr="00411B7E">
        <w:rPr>
          <w:rFonts w:ascii="Courier New" w:hAnsi="Courier New"/>
          <w:vanish/>
        </w:rPr>
        <w:fldChar w:fldCharType="separate"/>
      </w:r>
      <w:r w:rsidR="00296CD9" w:rsidRPr="00411B7E">
        <w:rPr>
          <w:rFonts w:ascii="Courier New" w:hAnsi="Courier New"/>
          <w:vanish/>
        </w:rPr>
        <w:t>END_STATUTE</w:t>
      </w:r>
      <w:r w:rsidR="00296CD9" w:rsidRPr="00411B7E">
        <w:rPr>
          <w:rFonts w:ascii="Courier New" w:hAnsi="Courier New"/>
          <w:vanish/>
        </w:rPr>
        <w:fldChar w:fldCharType="end"/>
      </w:r>
    </w:p>
    <w:sectPr w:rsidR="003535EE" w:rsidRPr="00411B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CE63" w14:textId="77777777" w:rsidR="003535EE" w:rsidRDefault="003535EE">
      <w:r>
        <w:separator/>
      </w:r>
    </w:p>
  </w:endnote>
  <w:endnote w:type="continuationSeparator" w:id="0">
    <w:p w14:paraId="749990B2" w14:textId="77777777" w:rsidR="003535EE" w:rsidRDefault="003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CF42" w14:textId="77777777" w:rsidR="003535EE" w:rsidRDefault="00353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A698" w14:textId="77777777" w:rsidR="003535EE" w:rsidRDefault="003535E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5EF" w14:textId="77777777" w:rsidR="003535EE" w:rsidRDefault="0035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4677" w14:textId="77777777" w:rsidR="003535EE" w:rsidRDefault="003535EE">
      <w:r>
        <w:separator/>
      </w:r>
    </w:p>
  </w:footnote>
  <w:footnote w:type="continuationSeparator" w:id="0">
    <w:p w14:paraId="38224217" w14:textId="77777777" w:rsidR="003535EE" w:rsidRDefault="0035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9F29" w14:textId="77777777" w:rsidR="003535EE" w:rsidRDefault="00353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BEB8" w14:textId="77777777" w:rsidR="003535EE" w:rsidRDefault="003535EE">
    <w:pPr>
      <w:pStyle w:val="Header"/>
    </w:pPr>
  </w:p>
  <w:p w14:paraId="6ED476A7" w14:textId="77777777" w:rsidR="003535EE" w:rsidRDefault="003535EE">
    <w:pPr>
      <w:pStyle w:val="Header"/>
    </w:pPr>
  </w:p>
  <w:p w14:paraId="67D8CE64" w14:textId="77777777" w:rsidR="003535EE" w:rsidRDefault="003535EE">
    <w:pPr>
      <w:pStyle w:val="Header"/>
    </w:pPr>
  </w:p>
  <w:p w14:paraId="0372B78F" w14:textId="77777777" w:rsidR="003535EE" w:rsidRDefault="003535EE">
    <w:pPr>
      <w:pStyle w:val="Header"/>
    </w:pPr>
  </w:p>
  <w:p w14:paraId="62F8ABA2" w14:textId="77777777" w:rsidR="003535EE" w:rsidRDefault="00353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3E40" w14:textId="77777777" w:rsidR="003535EE" w:rsidRDefault="00353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D9"/>
    <w:rsid w:val="00296CD9"/>
    <w:rsid w:val="003535EE"/>
    <w:rsid w:val="0041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CFF82B"/>
  <w15:chartTrackingRefBased/>
  <w15:docId w15:val="{2FDE6089-EFEA-491B-BDB7-DCFD4A49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82</Words>
  <Characters>410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10-2063</vt:lpstr>
    </vt:vector>
  </TitlesOfParts>
  <Company>LCS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10-2063; Waiver of notice of meeting</dc:title>
  <dc:subject>Waiver of notice of meeting</dc:subject>
  <dc:creator>Arizona Legislative Council</dc:creator>
  <cp:keywords/>
  <dc:description>10_x001e_2063</dc:description>
  <cp:lastModifiedBy>dbupdate</cp:lastModifiedBy>
  <cp:revision>2</cp:revision>
  <cp:lastPrinted>1999-03-22T18:35:00Z</cp:lastPrinted>
  <dcterms:created xsi:type="dcterms:W3CDTF">2025-09-19T22:11:00Z</dcterms:created>
  <dcterms:modified xsi:type="dcterms:W3CDTF">2025-09-19T22:11:00Z</dcterms:modified>
</cp:coreProperties>
</file>