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8BB5" w14:textId="77777777" w:rsidR="00003C8E" w:rsidRPr="004F0070" w:rsidRDefault="00AF2E6E">
      <w:pPr>
        <w:pStyle w:val="SEC06-17"/>
        <w:rPr>
          <w:rFonts w:ascii="Courier New" w:hAnsi="Courier New"/>
          <w:noProof w:val="0"/>
        </w:rPr>
      </w:pPr>
      <w:r w:rsidRPr="004F0070">
        <w:rPr>
          <w:rFonts w:ascii="Courier New" w:hAnsi="Courier New"/>
          <w:vanish/>
        </w:rPr>
        <w:fldChar w:fldCharType="begin"/>
      </w:r>
      <w:r w:rsidRPr="004F0070">
        <w:rPr>
          <w:rFonts w:ascii="Courier New" w:hAnsi="Courier New"/>
          <w:vanish/>
        </w:rPr>
        <w:instrText xml:space="preserve"> COMMENTS START_STATUTE \* MERGEFORMAT </w:instrText>
      </w:r>
      <w:r w:rsidRPr="004F0070">
        <w:rPr>
          <w:rFonts w:ascii="Courier New" w:hAnsi="Courier New"/>
          <w:vanish/>
        </w:rPr>
        <w:fldChar w:fldCharType="separate"/>
      </w:r>
      <w:r w:rsidRPr="004F0070">
        <w:rPr>
          <w:rFonts w:ascii="Courier New" w:hAnsi="Courier New"/>
          <w:vanish/>
        </w:rPr>
        <w:t>START_STATUTE</w:t>
      </w:r>
      <w:r w:rsidRPr="004F0070">
        <w:rPr>
          <w:rFonts w:ascii="Courier New" w:hAnsi="Courier New"/>
          <w:vanish/>
        </w:rPr>
        <w:fldChar w:fldCharType="end"/>
      </w:r>
      <w:r w:rsidR="00003C8E" w:rsidRPr="004F0070">
        <w:rPr>
          <w:rStyle w:val="SNUM"/>
          <w:rFonts w:ascii="Courier New" w:hAnsi="Courier New"/>
          <w:noProof w:val="0"/>
        </w:rPr>
        <w:t>10-1873</w:t>
      </w:r>
      <w:r w:rsidR="00003C8E" w:rsidRPr="004F0070">
        <w:rPr>
          <w:rFonts w:ascii="Courier New" w:hAnsi="Courier New"/>
          <w:noProof w:val="0"/>
        </w:rPr>
        <w:t>.  </w:t>
      </w:r>
      <w:r w:rsidR="00003C8E" w:rsidRPr="004F0070">
        <w:rPr>
          <w:rStyle w:val="SECHEAD"/>
          <w:rFonts w:ascii="Courier New" w:hAnsi="Courier New"/>
          <w:noProof w:val="0"/>
        </w:rPr>
        <w:t>Form of association authorized</w:t>
      </w:r>
    </w:p>
    <w:p w14:paraId="3DD85C92" w14:textId="77777777" w:rsidR="00003C8E" w:rsidRPr="004F0070" w:rsidRDefault="00003C8E">
      <w:pPr>
        <w:pStyle w:val="P06-00"/>
        <w:rPr>
          <w:rFonts w:ascii="Courier New" w:hAnsi="Courier New"/>
          <w:noProof w:val="0"/>
        </w:rPr>
      </w:pPr>
      <w:r w:rsidRPr="004F0070">
        <w:rPr>
          <w:rFonts w:ascii="Courier New" w:hAnsi="Courier New"/>
          <w:noProof w:val="0"/>
        </w:rPr>
        <w:t xml:space="preserve">A business trust is permitted as a recognized form of association for the conduct of business within this state. </w:t>
      </w:r>
      <w:r w:rsidR="00AF2E6E" w:rsidRPr="004F0070">
        <w:rPr>
          <w:rFonts w:ascii="Courier New" w:hAnsi="Courier New"/>
          <w:vanish/>
        </w:rPr>
        <w:fldChar w:fldCharType="begin"/>
      </w:r>
      <w:r w:rsidR="00AF2E6E" w:rsidRPr="004F0070">
        <w:rPr>
          <w:rFonts w:ascii="Courier New" w:hAnsi="Courier New"/>
          <w:vanish/>
        </w:rPr>
        <w:instrText xml:space="preserve"> COMMENTS END_STATUTE \* MERGEFORMAT </w:instrText>
      </w:r>
      <w:r w:rsidR="00AF2E6E" w:rsidRPr="004F0070">
        <w:rPr>
          <w:rFonts w:ascii="Courier New" w:hAnsi="Courier New"/>
          <w:vanish/>
        </w:rPr>
        <w:fldChar w:fldCharType="separate"/>
      </w:r>
      <w:r w:rsidR="00AF2E6E" w:rsidRPr="004F0070">
        <w:rPr>
          <w:rFonts w:ascii="Courier New" w:hAnsi="Courier New"/>
          <w:vanish/>
        </w:rPr>
        <w:t>END_STATUTE</w:t>
      </w:r>
      <w:r w:rsidR="00AF2E6E" w:rsidRPr="004F0070">
        <w:rPr>
          <w:rFonts w:ascii="Courier New" w:hAnsi="Courier New"/>
          <w:vanish/>
        </w:rPr>
        <w:fldChar w:fldCharType="end"/>
      </w:r>
    </w:p>
    <w:sectPr w:rsidR="00003C8E" w:rsidRPr="004F00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7AB6" w14:textId="77777777" w:rsidR="00003C8E" w:rsidRDefault="00003C8E">
      <w:r>
        <w:separator/>
      </w:r>
    </w:p>
  </w:endnote>
  <w:endnote w:type="continuationSeparator" w:id="0">
    <w:p w14:paraId="350258A3" w14:textId="77777777" w:rsidR="00003C8E" w:rsidRDefault="0000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D8D0" w14:textId="77777777" w:rsidR="00003C8E" w:rsidRDefault="00003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11FC" w14:textId="77777777" w:rsidR="00003C8E" w:rsidRDefault="00003C8E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1067" w14:textId="77777777" w:rsidR="00003C8E" w:rsidRDefault="00003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42142" w14:textId="77777777" w:rsidR="00003C8E" w:rsidRDefault="00003C8E">
      <w:r>
        <w:separator/>
      </w:r>
    </w:p>
  </w:footnote>
  <w:footnote w:type="continuationSeparator" w:id="0">
    <w:p w14:paraId="5D692ABC" w14:textId="77777777" w:rsidR="00003C8E" w:rsidRDefault="00003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BD16" w14:textId="77777777" w:rsidR="00003C8E" w:rsidRDefault="00003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BCBD" w14:textId="77777777" w:rsidR="00003C8E" w:rsidRDefault="00003C8E">
    <w:pPr>
      <w:pStyle w:val="Header"/>
    </w:pPr>
  </w:p>
  <w:p w14:paraId="23F461F3" w14:textId="77777777" w:rsidR="00003C8E" w:rsidRDefault="00003C8E">
    <w:pPr>
      <w:pStyle w:val="Header"/>
    </w:pPr>
  </w:p>
  <w:p w14:paraId="715E5F19" w14:textId="77777777" w:rsidR="00003C8E" w:rsidRDefault="00003C8E">
    <w:pPr>
      <w:pStyle w:val="Header"/>
    </w:pPr>
  </w:p>
  <w:p w14:paraId="4C732849" w14:textId="77777777" w:rsidR="00003C8E" w:rsidRDefault="00003C8E">
    <w:pPr>
      <w:pStyle w:val="Header"/>
    </w:pPr>
  </w:p>
  <w:p w14:paraId="78DD4910" w14:textId="77777777" w:rsidR="00003C8E" w:rsidRDefault="00003C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4299" w14:textId="77777777" w:rsidR="00003C8E" w:rsidRDefault="00003C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6E"/>
    <w:rsid w:val="00003C8E"/>
    <w:rsid w:val="004F0070"/>
    <w:rsid w:val="00A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85F65F"/>
  <w15:chartTrackingRefBased/>
  <w15:docId w15:val="{F4294F36-12A2-45EB-9DF9-285E128F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40</Words>
  <Characters>221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10-1873</vt:lpstr>
    </vt:vector>
  </TitlesOfParts>
  <Company>LCS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10-1873; Form of association authorized</dc:title>
  <dc:subject>Form of association authorized</dc:subject>
  <dc:creator>Arizona Legislative Council</dc:creator>
  <cp:keywords/>
  <dc:description>10_x001e_1873</dc:description>
  <cp:lastModifiedBy>dbupdate</cp:lastModifiedBy>
  <cp:revision>2</cp:revision>
  <cp:lastPrinted>1999-03-22T18:35:00Z</cp:lastPrinted>
  <dcterms:created xsi:type="dcterms:W3CDTF">2025-09-19T22:05:00Z</dcterms:created>
  <dcterms:modified xsi:type="dcterms:W3CDTF">2025-09-19T22:05:00Z</dcterms:modified>
</cp:coreProperties>
</file>