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B34A" w14:textId="77777777" w:rsidR="00F23419" w:rsidRPr="00F76DC1" w:rsidRDefault="001501D2">
      <w:pPr>
        <w:pStyle w:val="SEC06-18"/>
        <w:rPr>
          <w:rFonts w:ascii="Courier New" w:hAnsi="Courier New"/>
          <w:noProof w:val="0"/>
        </w:rPr>
      </w:pPr>
      <w:r w:rsidRPr="00F76DC1">
        <w:rPr>
          <w:rFonts w:ascii="Courier New" w:hAnsi="Courier New"/>
          <w:vanish/>
        </w:rPr>
        <w:fldChar w:fldCharType="begin"/>
      </w:r>
      <w:r w:rsidRPr="00F76DC1">
        <w:rPr>
          <w:rFonts w:ascii="Courier New" w:hAnsi="Courier New"/>
          <w:vanish/>
        </w:rPr>
        <w:instrText xml:space="preserve"> COMMENTS START_STATUTE \* MERGEFORMAT </w:instrText>
      </w:r>
      <w:r w:rsidRPr="00F76DC1">
        <w:rPr>
          <w:rFonts w:ascii="Courier New" w:hAnsi="Courier New"/>
          <w:vanish/>
        </w:rPr>
        <w:fldChar w:fldCharType="separate"/>
      </w:r>
      <w:r w:rsidRPr="00F76DC1">
        <w:rPr>
          <w:rFonts w:ascii="Courier New" w:hAnsi="Courier New"/>
          <w:vanish/>
        </w:rPr>
        <w:t>START_STATUTE</w:t>
      </w:r>
      <w:r w:rsidRPr="00F76DC1">
        <w:rPr>
          <w:rFonts w:ascii="Courier New" w:hAnsi="Courier New"/>
          <w:vanish/>
        </w:rPr>
        <w:fldChar w:fldCharType="end"/>
      </w:r>
      <w:r w:rsidR="00F23419" w:rsidRPr="00F76DC1">
        <w:rPr>
          <w:rStyle w:val="SNUM"/>
          <w:rFonts w:ascii="Courier New" w:hAnsi="Courier New"/>
          <w:noProof w:val="0"/>
        </w:rPr>
        <w:t>10-1701</w:t>
      </w:r>
      <w:r w:rsidR="00F23419" w:rsidRPr="00F76DC1">
        <w:rPr>
          <w:rFonts w:ascii="Courier New" w:hAnsi="Courier New"/>
          <w:noProof w:val="0"/>
        </w:rPr>
        <w:t>.  </w:t>
      </w:r>
      <w:r w:rsidR="00F23419" w:rsidRPr="00F76DC1">
        <w:rPr>
          <w:rStyle w:val="SECHEAD"/>
          <w:rFonts w:ascii="Courier New" w:hAnsi="Courier New"/>
          <w:noProof w:val="0"/>
        </w:rPr>
        <w:t>Application to existing domestic corporations</w:t>
      </w:r>
    </w:p>
    <w:p w14:paraId="1FC3DF73" w14:textId="77777777" w:rsidR="00F23419" w:rsidRPr="00F76DC1" w:rsidRDefault="00F23419">
      <w:pPr>
        <w:pStyle w:val="P06-00"/>
        <w:rPr>
          <w:rFonts w:ascii="Courier New" w:hAnsi="Courier New"/>
          <w:noProof w:val="0"/>
        </w:rPr>
      </w:pPr>
      <w:r w:rsidRPr="00F76DC1">
        <w:rPr>
          <w:rFonts w:ascii="Courier New" w:hAnsi="Courier New"/>
          <w:noProof w:val="0"/>
        </w:rPr>
        <w:t>A.  Except as provided in subsection B, beginning January 1, 1996 chapters 1 through 17 of this title apply to all Arizona corporations that were incorporated under or that were subject to chapter 1, articles 1 through 12 of this title on December 31, 1995.</w:t>
      </w:r>
    </w:p>
    <w:p w14:paraId="385FEFC8" w14:textId="77777777" w:rsidR="00F23419" w:rsidRPr="00F76DC1" w:rsidRDefault="00F23419">
      <w:pPr>
        <w:pStyle w:val="P06-00"/>
        <w:rPr>
          <w:rFonts w:ascii="Courier New" w:hAnsi="Courier New"/>
          <w:noProof w:val="0"/>
        </w:rPr>
      </w:pPr>
      <w:r w:rsidRPr="00F76DC1">
        <w:rPr>
          <w:rFonts w:ascii="Courier New" w:hAnsi="Courier New"/>
          <w:noProof w:val="0"/>
        </w:rPr>
        <w:t xml:space="preserve">B.  Beginning January 1, 1996, any existing corporation that was originally organized under the laws of the territory of Arizona may elect to amend or restate its articles of incorporation and retain any previously valid provisions of its articles of incorporation, even if the previously valid provisions of its articles of incorporation are in conflict with any provisions of chapters 1 through 17 of this title.  Upon such amendment or restatement, all of the provisions of chapters 1 through 17 of this title which are not specifically in conflict with the amended or restated articles of incorporation shall be applicable to the existing corporations that were originally organized under the laws of the </w:t>
      </w:r>
      <w:smartTag w:uri="urn:schemas-microsoft-com:office:smarttags" w:element="place">
        <w:smartTag w:uri="urn:schemas-microsoft-com:office:smarttags" w:element="PlaceType">
          <w:r w:rsidRPr="00F76DC1">
            <w:rPr>
              <w:rFonts w:ascii="Courier New" w:hAnsi="Courier New"/>
              <w:noProof w:val="0"/>
            </w:rPr>
            <w:t>territory</w:t>
          </w:r>
        </w:smartTag>
        <w:r w:rsidRPr="00F76DC1">
          <w:rPr>
            <w:rFonts w:ascii="Courier New" w:hAnsi="Courier New"/>
            <w:noProof w:val="0"/>
          </w:rPr>
          <w:t xml:space="preserve"> of </w:t>
        </w:r>
        <w:smartTag w:uri="urn:schemas-microsoft-com:office:smarttags" w:element="PlaceName">
          <w:r w:rsidRPr="00F76DC1">
            <w:rPr>
              <w:rFonts w:ascii="Courier New" w:hAnsi="Courier New"/>
              <w:noProof w:val="0"/>
            </w:rPr>
            <w:t>Arizona</w:t>
          </w:r>
        </w:smartTag>
      </w:smartTag>
      <w:r w:rsidRPr="00F76DC1">
        <w:rPr>
          <w:rFonts w:ascii="Courier New" w:hAnsi="Courier New"/>
          <w:noProof w:val="0"/>
        </w:rPr>
        <w:t xml:space="preserve">.  The previously valid provisions of its articles of incorporation that are retained shall apply to the existing corporations originally organized under the laws of the territory of Arizona and to all persons contracting or in any manner dealing with the corporation, including its shareholders, subscribers, affiliates, directors, officers and employees. </w:t>
      </w:r>
      <w:r w:rsidR="001501D2" w:rsidRPr="00F76DC1">
        <w:rPr>
          <w:rFonts w:ascii="Courier New" w:hAnsi="Courier New"/>
          <w:vanish/>
        </w:rPr>
        <w:fldChar w:fldCharType="begin"/>
      </w:r>
      <w:r w:rsidR="001501D2" w:rsidRPr="00F76DC1">
        <w:rPr>
          <w:rFonts w:ascii="Courier New" w:hAnsi="Courier New"/>
          <w:vanish/>
        </w:rPr>
        <w:instrText xml:space="preserve"> COMMENTS END_STATUTE \* MERGEFORMAT </w:instrText>
      </w:r>
      <w:r w:rsidR="001501D2" w:rsidRPr="00F76DC1">
        <w:rPr>
          <w:rFonts w:ascii="Courier New" w:hAnsi="Courier New"/>
          <w:vanish/>
        </w:rPr>
        <w:fldChar w:fldCharType="separate"/>
      </w:r>
      <w:r w:rsidR="001501D2" w:rsidRPr="00F76DC1">
        <w:rPr>
          <w:rFonts w:ascii="Courier New" w:hAnsi="Courier New"/>
          <w:vanish/>
        </w:rPr>
        <w:t>END_STATUTE</w:t>
      </w:r>
      <w:r w:rsidR="001501D2" w:rsidRPr="00F76DC1">
        <w:rPr>
          <w:rFonts w:ascii="Courier New" w:hAnsi="Courier New"/>
          <w:vanish/>
        </w:rPr>
        <w:fldChar w:fldCharType="end"/>
      </w:r>
    </w:p>
    <w:sectPr w:rsidR="00F23419" w:rsidRPr="00F76DC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5744" w14:textId="77777777" w:rsidR="00F23419" w:rsidRDefault="00F23419">
      <w:r>
        <w:separator/>
      </w:r>
    </w:p>
  </w:endnote>
  <w:endnote w:type="continuationSeparator" w:id="0">
    <w:p w14:paraId="720BD146" w14:textId="77777777" w:rsidR="00F23419" w:rsidRDefault="00F2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3974" w14:textId="77777777" w:rsidR="00F23419" w:rsidRDefault="00F2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63D3" w14:textId="77777777" w:rsidR="00F23419" w:rsidRDefault="00F2341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E0B2" w14:textId="77777777" w:rsidR="00F23419" w:rsidRDefault="00F23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9D8D" w14:textId="77777777" w:rsidR="00F23419" w:rsidRDefault="00F23419">
      <w:r>
        <w:separator/>
      </w:r>
    </w:p>
  </w:footnote>
  <w:footnote w:type="continuationSeparator" w:id="0">
    <w:p w14:paraId="300C682E" w14:textId="77777777" w:rsidR="00F23419" w:rsidRDefault="00F2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BAAC" w14:textId="77777777" w:rsidR="00F23419" w:rsidRDefault="00F23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985F" w14:textId="77777777" w:rsidR="00F23419" w:rsidRDefault="00F23419">
    <w:pPr>
      <w:pStyle w:val="Header"/>
    </w:pPr>
  </w:p>
  <w:p w14:paraId="4F3637A6" w14:textId="77777777" w:rsidR="00F23419" w:rsidRDefault="00F23419">
    <w:pPr>
      <w:pStyle w:val="Header"/>
    </w:pPr>
  </w:p>
  <w:p w14:paraId="6E01AB8D" w14:textId="77777777" w:rsidR="00F23419" w:rsidRDefault="00F23419">
    <w:pPr>
      <w:pStyle w:val="Header"/>
    </w:pPr>
  </w:p>
  <w:p w14:paraId="511F2EAB" w14:textId="77777777" w:rsidR="00F23419" w:rsidRDefault="00F23419">
    <w:pPr>
      <w:pStyle w:val="Header"/>
    </w:pPr>
  </w:p>
  <w:p w14:paraId="344E2612" w14:textId="77777777" w:rsidR="00F23419" w:rsidRDefault="00F23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82E1" w14:textId="77777777" w:rsidR="00F23419" w:rsidRDefault="00F23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D2"/>
    <w:rsid w:val="001501D2"/>
    <w:rsid w:val="00F23419"/>
    <w:rsid w:val="00F7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07CE3981"/>
  <w15:chartTrackingRefBased/>
  <w15:docId w15:val="{F9BD9F99-50D8-4717-AE23-2BE7E5BD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234</Words>
  <Characters>1273</Characters>
  <Application>Microsoft Office Word</Application>
  <DocSecurity>0</DocSecurity>
  <Lines>21</Lines>
  <Paragraphs>3</Paragraphs>
  <ScaleCrop>false</ScaleCrop>
  <HeadingPairs>
    <vt:vector size="2" baseType="variant">
      <vt:variant>
        <vt:lpstr>Title</vt:lpstr>
      </vt:variant>
      <vt:variant>
        <vt:i4>1</vt:i4>
      </vt:variant>
    </vt:vector>
  </HeadingPairs>
  <TitlesOfParts>
    <vt:vector size="1" baseType="lpstr">
      <vt:lpstr>10-1701</vt:lpstr>
    </vt:vector>
  </TitlesOfParts>
  <Company>LCS</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10-1701; Application to existing domestic corporations</dc:title>
  <dc:subject>Application to existing domestic corporations</dc:subject>
  <dc:creator>Arizona Legislative Council</dc:creator>
  <cp:keywords/>
  <dc:description>10_x001e_1701</dc:description>
  <cp:lastModifiedBy>dbupdate</cp:lastModifiedBy>
  <cp:revision>2</cp:revision>
  <cp:lastPrinted>1999-03-22T18:35:00Z</cp:lastPrinted>
  <dcterms:created xsi:type="dcterms:W3CDTF">2025-09-19T21:54:00Z</dcterms:created>
  <dcterms:modified xsi:type="dcterms:W3CDTF">2025-09-19T21:54:00Z</dcterms:modified>
</cp:coreProperties>
</file>