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7BF81" w14:textId="77777777" w:rsidR="001B7932" w:rsidRPr="00D01A21" w:rsidRDefault="00875136">
      <w:pPr>
        <w:pStyle w:val="SEC06-18"/>
        <w:rPr>
          <w:rFonts w:ascii="Courier New" w:hAnsi="Courier New"/>
          <w:noProof w:val="0"/>
        </w:rPr>
      </w:pPr>
      <w:r w:rsidRPr="00D01A21">
        <w:rPr>
          <w:rFonts w:ascii="Courier New" w:hAnsi="Courier New"/>
          <w:vanish/>
        </w:rPr>
        <w:fldChar w:fldCharType="begin"/>
      </w:r>
      <w:r w:rsidRPr="00D01A21">
        <w:rPr>
          <w:rFonts w:ascii="Courier New" w:hAnsi="Courier New"/>
          <w:vanish/>
        </w:rPr>
        <w:instrText xml:space="preserve"> COMMENTS START_STATUTE \* MERGEFORMAT </w:instrText>
      </w:r>
      <w:r w:rsidRPr="00D01A21">
        <w:rPr>
          <w:rFonts w:ascii="Courier New" w:hAnsi="Courier New"/>
          <w:vanish/>
        </w:rPr>
        <w:fldChar w:fldCharType="separate"/>
      </w:r>
      <w:r w:rsidRPr="00D01A21">
        <w:rPr>
          <w:rFonts w:ascii="Courier New" w:hAnsi="Courier New"/>
          <w:vanish/>
        </w:rPr>
        <w:t>START_STATUTE</w:t>
      </w:r>
      <w:r w:rsidRPr="00D01A21">
        <w:rPr>
          <w:rFonts w:ascii="Courier New" w:hAnsi="Courier New"/>
          <w:vanish/>
        </w:rPr>
        <w:fldChar w:fldCharType="end"/>
      </w:r>
      <w:r w:rsidR="001B7932" w:rsidRPr="00D01A21">
        <w:rPr>
          <w:rStyle w:val="SNUM"/>
          <w:rFonts w:ascii="Courier New" w:hAnsi="Courier New"/>
          <w:noProof w:val="0"/>
        </w:rPr>
        <w:t>10-1402</w:t>
      </w:r>
      <w:r w:rsidR="001B7932" w:rsidRPr="00D01A21">
        <w:rPr>
          <w:rFonts w:ascii="Courier New" w:hAnsi="Courier New"/>
          <w:noProof w:val="0"/>
        </w:rPr>
        <w:t>.  </w:t>
      </w:r>
      <w:r w:rsidR="001B7932" w:rsidRPr="00D01A21">
        <w:rPr>
          <w:rStyle w:val="SECHEAD"/>
          <w:rFonts w:ascii="Courier New" w:hAnsi="Courier New"/>
          <w:noProof w:val="0"/>
        </w:rPr>
        <w:t>Dissolution by board of directors and shareholders</w:t>
      </w:r>
    </w:p>
    <w:p w14:paraId="539A7CB9" w14:textId="77777777" w:rsidR="001B7932" w:rsidRPr="00D01A21" w:rsidRDefault="001B7932">
      <w:pPr>
        <w:pStyle w:val="P06-00"/>
        <w:rPr>
          <w:rFonts w:ascii="Courier New" w:hAnsi="Courier New"/>
          <w:noProof w:val="0"/>
        </w:rPr>
      </w:pPr>
      <w:r w:rsidRPr="00D01A21">
        <w:rPr>
          <w:rFonts w:ascii="Courier New" w:hAnsi="Courier New"/>
          <w:noProof w:val="0"/>
        </w:rPr>
        <w:t>A.  A corporation's board of directors may propose dissolution for submission to the shareholders.</w:t>
      </w:r>
    </w:p>
    <w:p w14:paraId="68AF9C46" w14:textId="77777777" w:rsidR="001B7932" w:rsidRPr="00D01A21" w:rsidRDefault="001B7932">
      <w:pPr>
        <w:pStyle w:val="P06-00"/>
        <w:rPr>
          <w:rFonts w:ascii="Courier New" w:hAnsi="Courier New"/>
          <w:noProof w:val="0"/>
        </w:rPr>
      </w:pPr>
      <w:r w:rsidRPr="00D01A21">
        <w:rPr>
          <w:rFonts w:ascii="Courier New" w:hAnsi="Courier New"/>
          <w:noProof w:val="0"/>
        </w:rPr>
        <w:t>B.  For a proposal to dissolve to be adopted both:</w:t>
      </w:r>
    </w:p>
    <w:p w14:paraId="340B05D1" w14:textId="77777777" w:rsidR="001B7932" w:rsidRPr="00D01A21" w:rsidRDefault="001B7932">
      <w:pPr>
        <w:pStyle w:val="P06-00"/>
        <w:rPr>
          <w:rFonts w:ascii="Courier New" w:hAnsi="Courier New"/>
          <w:noProof w:val="0"/>
        </w:rPr>
      </w:pPr>
      <w:r w:rsidRPr="00D01A21">
        <w:rPr>
          <w:rFonts w:ascii="Courier New" w:hAnsi="Courier New"/>
          <w:noProof w:val="0"/>
        </w:rPr>
        <w:t>1.  The board of directors shall recommend dissolution to the shareholders, unless the board of directors determines that because of conflict of interest or other special circumstances it should make no recommendation and communicates the basis for its determination to the shareholders.</w:t>
      </w:r>
    </w:p>
    <w:p w14:paraId="25EAFB58" w14:textId="77777777" w:rsidR="001B7932" w:rsidRPr="00D01A21" w:rsidRDefault="001B7932">
      <w:pPr>
        <w:pStyle w:val="P06-00"/>
        <w:rPr>
          <w:rFonts w:ascii="Courier New" w:hAnsi="Courier New"/>
          <w:noProof w:val="0"/>
        </w:rPr>
      </w:pPr>
      <w:r w:rsidRPr="00D01A21">
        <w:rPr>
          <w:rFonts w:ascii="Courier New" w:hAnsi="Courier New"/>
          <w:noProof w:val="0"/>
        </w:rPr>
        <w:t>2.  The shareholders entitled to vote shall approve the proposal to dissolve as provided in subsection E of this section.</w:t>
      </w:r>
    </w:p>
    <w:p w14:paraId="42B91F55" w14:textId="77777777" w:rsidR="001B7932" w:rsidRPr="00D01A21" w:rsidRDefault="001B7932">
      <w:pPr>
        <w:pStyle w:val="P06-00"/>
        <w:rPr>
          <w:rFonts w:ascii="Courier New" w:hAnsi="Courier New"/>
          <w:noProof w:val="0"/>
        </w:rPr>
      </w:pPr>
      <w:r w:rsidRPr="00D01A21">
        <w:rPr>
          <w:rFonts w:ascii="Courier New" w:hAnsi="Courier New"/>
          <w:noProof w:val="0"/>
        </w:rPr>
        <w:t>C.  The board of directors may condition its submission of the proposal for dissolution on any basis.</w:t>
      </w:r>
    </w:p>
    <w:p w14:paraId="52F3DAD7" w14:textId="77777777" w:rsidR="001B7932" w:rsidRPr="00D01A21" w:rsidRDefault="001B7932">
      <w:pPr>
        <w:pStyle w:val="P06-00"/>
        <w:rPr>
          <w:rFonts w:ascii="Courier New" w:hAnsi="Courier New"/>
          <w:noProof w:val="0"/>
        </w:rPr>
      </w:pPr>
      <w:r w:rsidRPr="00D01A21">
        <w:rPr>
          <w:rFonts w:ascii="Courier New" w:hAnsi="Courier New"/>
          <w:noProof w:val="0"/>
        </w:rPr>
        <w:t>D.  The corporation shall notify each shareholder, whether or not entitled to vote, of the proposed shareholders' meeting in accordance with section 10</w:t>
      </w:r>
      <w:r w:rsidRPr="00D01A21">
        <w:rPr>
          <w:rFonts w:ascii="Courier New" w:hAnsi="Courier New"/>
          <w:noProof w:val="0"/>
        </w:rPr>
        <w:noBreakHyphen/>
        <w:t>705.  The notice shall also state that the purpose or one of the purposes of the meeting is to consider dissolving the corporation.</w:t>
      </w:r>
    </w:p>
    <w:p w14:paraId="701F5793" w14:textId="77777777" w:rsidR="001B7932" w:rsidRPr="00D01A21" w:rsidRDefault="001B7932">
      <w:pPr>
        <w:pStyle w:val="P06-00"/>
        <w:rPr>
          <w:rFonts w:ascii="Courier New" w:hAnsi="Courier New"/>
          <w:noProof w:val="0"/>
        </w:rPr>
      </w:pPr>
      <w:r w:rsidRPr="00D01A21">
        <w:rPr>
          <w:rFonts w:ascii="Courier New" w:hAnsi="Courier New"/>
          <w:noProof w:val="0"/>
        </w:rPr>
        <w:t xml:space="preserve">E.  Unless the articles of incorporation or the board of directors acting pursuant to subsection C of this section requires a greater vote or a vote by voting groups, the proposal to dissolve, in order to be adopted, shall be approved by a majority of all of the votes entitled to be cast on that proposal. </w:t>
      </w:r>
      <w:r w:rsidR="00875136" w:rsidRPr="00D01A21">
        <w:rPr>
          <w:rFonts w:ascii="Courier New" w:hAnsi="Courier New"/>
          <w:vanish/>
        </w:rPr>
        <w:fldChar w:fldCharType="begin"/>
      </w:r>
      <w:r w:rsidR="00875136" w:rsidRPr="00D01A21">
        <w:rPr>
          <w:rFonts w:ascii="Courier New" w:hAnsi="Courier New"/>
          <w:vanish/>
        </w:rPr>
        <w:instrText xml:space="preserve"> COMMENTS END_STATUTE \* MERGEFORMAT </w:instrText>
      </w:r>
      <w:r w:rsidR="00875136" w:rsidRPr="00D01A21">
        <w:rPr>
          <w:rFonts w:ascii="Courier New" w:hAnsi="Courier New"/>
          <w:vanish/>
        </w:rPr>
        <w:fldChar w:fldCharType="separate"/>
      </w:r>
      <w:r w:rsidR="00875136" w:rsidRPr="00D01A21">
        <w:rPr>
          <w:rFonts w:ascii="Courier New" w:hAnsi="Courier New"/>
          <w:vanish/>
        </w:rPr>
        <w:t>END_STATUTE</w:t>
      </w:r>
      <w:r w:rsidR="00875136" w:rsidRPr="00D01A21">
        <w:rPr>
          <w:rFonts w:ascii="Courier New" w:hAnsi="Courier New"/>
          <w:vanish/>
        </w:rPr>
        <w:fldChar w:fldCharType="end"/>
      </w:r>
    </w:p>
    <w:sectPr w:rsidR="001B7932" w:rsidRPr="00D01A2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776C" w14:textId="77777777" w:rsidR="001B7932" w:rsidRDefault="001B7932">
      <w:r>
        <w:separator/>
      </w:r>
    </w:p>
  </w:endnote>
  <w:endnote w:type="continuationSeparator" w:id="0">
    <w:p w14:paraId="46243F7B" w14:textId="77777777" w:rsidR="001B7932" w:rsidRDefault="001B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56F5" w14:textId="77777777" w:rsidR="001B7932" w:rsidRDefault="001B7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E2CB" w14:textId="77777777" w:rsidR="001B7932" w:rsidRDefault="001B793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D00F" w14:textId="77777777" w:rsidR="001B7932" w:rsidRDefault="001B7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8AB3" w14:textId="77777777" w:rsidR="001B7932" w:rsidRDefault="001B7932">
      <w:r>
        <w:separator/>
      </w:r>
    </w:p>
  </w:footnote>
  <w:footnote w:type="continuationSeparator" w:id="0">
    <w:p w14:paraId="2C6EB487" w14:textId="77777777" w:rsidR="001B7932" w:rsidRDefault="001B7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368D" w14:textId="77777777" w:rsidR="001B7932" w:rsidRDefault="001B7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FA32" w14:textId="77777777" w:rsidR="001B7932" w:rsidRDefault="001B7932">
    <w:pPr>
      <w:pStyle w:val="Header"/>
    </w:pPr>
  </w:p>
  <w:p w14:paraId="1B5826C9" w14:textId="77777777" w:rsidR="001B7932" w:rsidRDefault="001B7932">
    <w:pPr>
      <w:pStyle w:val="Header"/>
    </w:pPr>
  </w:p>
  <w:p w14:paraId="1FD49F99" w14:textId="77777777" w:rsidR="001B7932" w:rsidRDefault="001B7932">
    <w:pPr>
      <w:pStyle w:val="Header"/>
    </w:pPr>
  </w:p>
  <w:p w14:paraId="3AFB7B5C" w14:textId="77777777" w:rsidR="001B7932" w:rsidRDefault="001B7932">
    <w:pPr>
      <w:pStyle w:val="Header"/>
    </w:pPr>
  </w:p>
  <w:p w14:paraId="5CB85CE6" w14:textId="77777777" w:rsidR="001B7932" w:rsidRDefault="001B7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F697" w14:textId="77777777" w:rsidR="001B7932" w:rsidRDefault="001B79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36"/>
    <w:rsid w:val="001B7932"/>
    <w:rsid w:val="00875136"/>
    <w:rsid w:val="00D0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F05230"/>
  <w15:chartTrackingRefBased/>
  <w15:docId w15:val="{1A27B320-2F23-4ED1-8DCF-6911CD2D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231</Words>
  <Characters>1190</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10-1402</vt:lpstr>
    </vt:vector>
  </TitlesOfParts>
  <Company>LCS</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10-1402; Dissolution by board of directors and shareholders</dc:title>
  <dc:subject>Dissolution by board of directors and shareholders</dc:subject>
  <dc:creator>Arizona Legislative Council</dc:creator>
  <cp:keywords/>
  <dc:description>10_x001e_1402</dc:description>
  <cp:lastModifiedBy>dbupdate</cp:lastModifiedBy>
  <cp:revision>2</cp:revision>
  <cp:lastPrinted>1999-03-22T18:35:00Z</cp:lastPrinted>
  <dcterms:created xsi:type="dcterms:W3CDTF">2025-09-19T21:49:00Z</dcterms:created>
  <dcterms:modified xsi:type="dcterms:W3CDTF">2025-09-19T21:49:00Z</dcterms:modified>
</cp:coreProperties>
</file>