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E2D1" w14:textId="77777777" w:rsidR="00200588" w:rsidRPr="005F46CE" w:rsidRDefault="001625CF">
      <w:pPr>
        <w:pStyle w:val="SEC06-17"/>
        <w:rPr>
          <w:rFonts w:ascii="Courier New" w:hAnsi="Courier New"/>
          <w:noProof w:val="0"/>
        </w:rPr>
      </w:pPr>
      <w:r w:rsidRPr="005F46CE">
        <w:rPr>
          <w:rFonts w:ascii="Courier New" w:hAnsi="Courier New"/>
          <w:vanish/>
        </w:rPr>
        <w:fldChar w:fldCharType="begin"/>
      </w:r>
      <w:r w:rsidRPr="005F46CE">
        <w:rPr>
          <w:rFonts w:ascii="Courier New" w:hAnsi="Courier New"/>
          <w:vanish/>
        </w:rPr>
        <w:instrText xml:space="preserve"> COMMENTS START_STATUTE \* MERGEFORMAT </w:instrText>
      </w:r>
      <w:r w:rsidRPr="005F46CE">
        <w:rPr>
          <w:rFonts w:ascii="Courier New" w:hAnsi="Courier New"/>
          <w:vanish/>
        </w:rPr>
        <w:fldChar w:fldCharType="separate"/>
      </w:r>
      <w:r w:rsidRPr="005F46CE">
        <w:rPr>
          <w:rFonts w:ascii="Courier New" w:hAnsi="Courier New"/>
          <w:vanish/>
        </w:rPr>
        <w:t>START_STATUTE</w:t>
      </w:r>
      <w:r w:rsidRPr="005F46CE">
        <w:rPr>
          <w:rFonts w:ascii="Courier New" w:hAnsi="Courier New"/>
          <w:vanish/>
        </w:rPr>
        <w:fldChar w:fldCharType="end"/>
      </w:r>
      <w:r w:rsidR="00200588" w:rsidRPr="005F46CE">
        <w:rPr>
          <w:rStyle w:val="SNUM"/>
          <w:rFonts w:ascii="Courier New" w:hAnsi="Courier New"/>
          <w:noProof w:val="0"/>
        </w:rPr>
        <w:t>10-856</w:t>
      </w:r>
      <w:r w:rsidR="00200588" w:rsidRPr="005F46CE">
        <w:rPr>
          <w:rFonts w:ascii="Courier New" w:hAnsi="Courier New"/>
          <w:noProof w:val="0"/>
        </w:rPr>
        <w:t>.  </w:t>
      </w:r>
      <w:r w:rsidR="00200588" w:rsidRPr="005F46CE">
        <w:rPr>
          <w:rStyle w:val="SECHEAD"/>
          <w:rFonts w:ascii="Courier New" w:hAnsi="Courier New"/>
          <w:noProof w:val="0"/>
        </w:rPr>
        <w:t>Indemnification of officers</w:t>
      </w:r>
    </w:p>
    <w:p w14:paraId="5E1C44F0" w14:textId="77777777" w:rsidR="00200588" w:rsidRPr="005F46CE" w:rsidRDefault="00200588">
      <w:pPr>
        <w:pStyle w:val="P06-00"/>
        <w:rPr>
          <w:rFonts w:ascii="Courier New" w:hAnsi="Courier New"/>
          <w:noProof w:val="0"/>
        </w:rPr>
      </w:pPr>
      <w:r w:rsidRPr="005F46CE">
        <w:rPr>
          <w:rFonts w:ascii="Courier New" w:hAnsi="Courier New"/>
          <w:noProof w:val="0"/>
        </w:rPr>
        <w:t>A.  A corporation may indemnify and advance expenses under this article to an officer of the corporation who is a party to a proceeding because  the individual is or was an officer of the corporation as follows:</w:t>
      </w:r>
    </w:p>
    <w:p w14:paraId="7D8DA34B" w14:textId="77777777" w:rsidR="00200588" w:rsidRPr="005F46CE" w:rsidRDefault="00200588">
      <w:pPr>
        <w:pStyle w:val="P06-00"/>
        <w:rPr>
          <w:rFonts w:ascii="Courier New" w:hAnsi="Courier New"/>
          <w:noProof w:val="0"/>
        </w:rPr>
      </w:pPr>
      <w:r w:rsidRPr="005F46CE">
        <w:rPr>
          <w:rFonts w:ascii="Courier New" w:hAnsi="Courier New"/>
          <w:noProof w:val="0"/>
        </w:rPr>
        <w:t>1.  To the same extent as a director.</w:t>
      </w:r>
    </w:p>
    <w:p w14:paraId="3DBE7AF8" w14:textId="77777777" w:rsidR="00200588" w:rsidRPr="005F46CE" w:rsidRDefault="00200588">
      <w:pPr>
        <w:pStyle w:val="P06-00"/>
        <w:rPr>
          <w:rFonts w:ascii="Courier New" w:hAnsi="Courier New"/>
          <w:noProof w:val="0"/>
        </w:rPr>
      </w:pPr>
      <w:r w:rsidRPr="005F46CE">
        <w:rPr>
          <w:rFonts w:ascii="Courier New" w:hAnsi="Courier New"/>
          <w:noProof w:val="0"/>
        </w:rPr>
        <w:t>2.  If the individual is an officer but not a director, to the further extent as may be provided by the articles of incorporation, the bylaws, a resolution of the board of directors, or contract except for:</w:t>
      </w:r>
    </w:p>
    <w:p w14:paraId="4F804659" w14:textId="77777777" w:rsidR="00200588" w:rsidRPr="005F46CE" w:rsidRDefault="00200588">
      <w:pPr>
        <w:pStyle w:val="P06-00"/>
        <w:rPr>
          <w:rFonts w:ascii="Courier New" w:hAnsi="Courier New"/>
          <w:noProof w:val="0"/>
        </w:rPr>
      </w:pPr>
      <w:r w:rsidRPr="005F46CE">
        <w:rPr>
          <w:rFonts w:ascii="Courier New" w:hAnsi="Courier New"/>
          <w:noProof w:val="0"/>
        </w:rPr>
        <w:t>(a)  Liability in connection with a proceeding by or in the right of the corporation other than for reasonable expenses incurred in connection with the proceeding.</w:t>
      </w:r>
    </w:p>
    <w:p w14:paraId="07179E66" w14:textId="77777777" w:rsidR="00200588" w:rsidRPr="005F46CE" w:rsidRDefault="00200588">
      <w:pPr>
        <w:pStyle w:val="P06-00"/>
        <w:rPr>
          <w:rFonts w:ascii="Courier New" w:hAnsi="Courier New"/>
          <w:noProof w:val="0"/>
        </w:rPr>
      </w:pPr>
      <w:r w:rsidRPr="005F46CE">
        <w:rPr>
          <w:rFonts w:ascii="Courier New" w:hAnsi="Courier New"/>
          <w:noProof w:val="0"/>
        </w:rPr>
        <w:t>(b)  Liability arising out of conduct that constitutes:</w:t>
      </w:r>
    </w:p>
    <w:p w14:paraId="30246F45" w14:textId="77777777" w:rsidR="00200588" w:rsidRPr="005F46CE" w:rsidRDefault="00200588">
      <w:pPr>
        <w:pStyle w:val="P06-00"/>
        <w:rPr>
          <w:rFonts w:ascii="Courier New" w:hAnsi="Courier New"/>
          <w:noProof w:val="0"/>
        </w:rPr>
      </w:pPr>
      <w:r w:rsidRPr="005F46CE">
        <w:rPr>
          <w:rFonts w:ascii="Courier New" w:hAnsi="Courier New"/>
          <w:noProof w:val="0"/>
        </w:rPr>
        <w:t>(i)  Receipt by the officer of a financial benefit to which the officer is not entitled.</w:t>
      </w:r>
    </w:p>
    <w:p w14:paraId="00CD7719" w14:textId="77777777" w:rsidR="00200588" w:rsidRPr="005F46CE" w:rsidRDefault="00200588">
      <w:pPr>
        <w:pStyle w:val="P06-00"/>
        <w:rPr>
          <w:rFonts w:ascii="Courier New" w:hAnsi="Courier New"/>
          <w:noProof w:val="0"/>
        </w:rPr>
      </w:pPr>
      <w:r w:rsidRPr="005F46CE">
        <w:rPr>
          <w:rFonts w:ascii="Courier New" w:hAnsi="Courier New"/>
          <w:noProof w:val="0"/>
        </w:rPr>
        <w:t>(ii)  An intentional infliction of harm on the corporation or the shareholders.</w:t>
      </w:r>
    </w:p>
    <w:p w14:paraId="655EA311" w14:textId="77777777" w:rsidR="00200588" w:rsidRPr="005F46CE" w:rsidRDefault="00200588">
      <w:pPr>
        <w:pStyle w:val="P06-00"/>
        <w:rPr>
          <w:rFonts w:ascii="Courier New" w:hAnsi="Courier New"/>
          <w:noProof w:val="0"/>
        </w:rPr>
      </w:pPr>
      <w:r w:rsidRPr="005F46CE">
        <w:rPr>
          <w:rFonts w:ascii="Courier New" w:hAnsi="Courier New"/>
          <w:noProof w:val="0"/>
        </w:rPr>
        <w:t>(iii)  An intentional violation of criminal law.</w:t>
      </w:r>
    </w:p>
    <w:p w14:paraId="7AA2AAB9" w14:textId="77777777" w:rsidR="00200588" w:rsidRPr="005F46CE" w:rsidRDefault="00200588">
      <w:pPr>
        <w:pStyle w:val="P06-00"/>
        <w:rPr>
          <w:rFonts w:ascii="Courier New" w:hAnsi="Courier New"/>
          <w:noProof w:val="0"/>
        </w:rPr>
      </w:pPr>
      <w:r w:rsidRPr="005F46CE">
        <w:rPr>
          <w:rFonts w:ascii="Courier New" w:hAnsi="Courier New"/>
          <w:noProof w:val="0"/>
        </w:rPr>
        <w:t>B.  Subsection A, paragraph 2 of this section applies to an officer who is also a director if the basis on which the officer is made a party to the proceeding is an act or omission solely as an officer.</w:t>
      </w:r>
    </w:p>
    <w:p w14:paraId="4D7C87EC" w14:textId="77777777" w:rsidR="00200588" w:rsidRPr="005F46CE" w:rsidRDefault="00200588">
      <w:pPr>
        <w:pStyle w:val="P06-00"/>
        <w:rPr>
          <w:rFonts w:ascii="Courier New" w:hAnsi="Courier New"/>
          <w:noProof w:val="0"/>
        </w:rPr>
      </w:pPr>
      <w:r w:rsidRPr="005F46CE">
        <w:rPr>
          <w:rFonts w:ascii="Courier New" w:hAnsi="Courier New"/>
          <w:noProof w:val="0"/>
        </w:rPr>
        <w:t>C.  An officer of a corporation who is not a director is entitled to mandatory indemnification under section 10</w:t>
      </w:r>
      <w:r w:rsidRPr="005F46CE">
        <w:rPr>
          <w:rFonts w:ascii="Courier New" w:hAnsi="Courier New"/>
          <w:noProof w:val="0"/>
        </w:rPr>
        <w:noBreakHyphen/>
        <w:t>852, subsection A and may apply to a court under section 10</w:t>
      </w:r>
      <w:r w:rsidRPr="005F46CE">
        <w:rPr>
          <w:rFonts w:ascii="Courier New" w:hAnsi="Courier New"/>
          <w:noProof w:val="0"/>
        </w:rPr>
        <w:noBreakHyphen/>
        <w:t xml:space="preserve">854 for indemnification or an advance for expenses, in each case to the same extent to which a director is entitled to indemnification or advance for expenses under those sections. </w:t>
      </w:r>
      <w:r w:rsidR="001625CF" w:rsidRPr="005F46CE">
        <w:rPr>
          <w:rFonts w:ascii="Courier New" w:hAnsi="Courier New"/>
          <w:vanish/>
        </w:rPr>
        <w:fldChar w:fldCharType="begin"/>
      </w:r>
      <w:r w:rsidR="001625CF" w:rsidRPr="005F46CE">
        <w:rPr>
          <w:rFonts w:ascii="Courier New" w:hAnsi="Courier New"/>
          <w:vanish/>
        </w:rPr>
        <w:instrText xml:space="preserve"> COMMENTS END_STATUTE \* MERGEFORMAT </w:instrText>
      </w:r>
      <w:r w:rsidR="001625CF" w:rsidRPr="005F46CE">
        <w:rPr>
          <w:rFonts w:ascii="Courier New" w:hAnsi="Courier New"/>
          <w:vanish/>
        </w:rPr>
        <w:fldChar w:fldCharType="separate"/>
      </w:r>
      <w:r w:rsidR="001625CF" w:rsidRPr="005F46CE">
        <w:rPr>
          <w:rFonts w:ascii="Courier New" w:hAnsi="Courier New"/>
          <w:vanish/>
        </w:rPr>
        <w:t>END_STATUTE</w:t>
      </w:r>
      <w:r w:rsidR="001625CF" w:rsidRPr="005F46CE">
        <w:rPr>
          <w:rFonts w:ascii="Courier New" w:hAnsi="Courier New"/>
          <w:vanish/>
        </w:rPr>
        <w:fldChar w:fldCharType="end"/>
      </w:r>
    </w:p>
    <w:sectPr w:rsidR="00200588" w:rsidRPr="005F46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A553" w14:textId="77777777" w:rsidR="00200588" w:rsidRDefault="00200588">
      <w:r>
        <w:separator/>
      </w:r>
    </w:p>
  </w:endnote>
  <w:endnote w:type="continuationSeparator" w:id="0">
    <w:p w14:paraId="121F027D" w14:textId="77777777" w:rsidR="00200588" w:rsidRDefault="0020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A2B1" w14:textId="77777777" w:rsidR="00200588" w:rsidRDefault="00200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4173" w14:textId="77777777" w:rsidR="00200588" w:rsidRDefault="00200588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9D68" w14:textId="77777777" w:rsidR="00200588" w:rsidRDefault="00200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475F" w14:textId="77777777" w:rsidR="00200588" w:rsidRDefault="00200588">
      <w:r>
        <w:separator/>
      </w:r>
    </w:p>
  </w:footnote>
  <w:footnote w:type="continuationSeparator" w:id="0">
    <w:p w14:paraId="40E5D24B" w14:textId="77777777" w:rsidR="00200588" w:rsidRDefault="0020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1DEF" w14:textId="77777777" w:rsidR="00200588" w:rsidRDefault="00200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6286" w14:textId="77777777" w:rsidR="00200588" w:rsidRDefault="00200588">
    <w:pPr>
      <w:pStyle w:val="Header"/>
    </w:pPr>
  </w:p>
  <w:p w14:paraId="5B197FFA" w14:textId="77777777" w:rsidR="00200588" w:rsidRDefault="00200588">
    <w:pPr>
      <w:pStyle w:val="Header"/>
    </w:pPr>
  </w:p>
  <w:p w14:paraId="7C4F76BA" w14:textId="77777777" w:rsidR="00200588" w:rsidRDefault="00200588">
    <w:pPr>
      <w:pStyle w:val="Header"/>
    </w:pPr>
  </w:p>
  <w:p w14:paraId="0F8AC6C4" w14:textId="77777777" w:rsidR="00200588" w:rsidRDefault="00200588">
    <w:pPr>
      <w:pStyle w:val="Header"/>
    </w:pPr>
  </w:p>
  <w:p w14:paraId="59F81728" w14:textId="77777777" w:rsidR="00200588" w:rsidRDefault="00200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8772" w14:textId="77777777" w:rsidR="00200588" w:rsidRDefault="00200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CF"/>
    <w:rsid w:val="001625CF"/>
    <w:rsid w:val="00200588"/>
    <w:rsid w:val="005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BAF365F"/>
  <w15:chartTrackingRefBased/>
  <w15:docId w15:val="{F84CA949-A8DB-42EF-B153-4FFD292E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274</Words>
  <Characters>1321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10-856</vt:lpstr>
    </vt:vector>
  </TitlesOfParts>
  <Company>LCS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10-856; Indemnification of officers</dc:title>
  <dc:subject>Indemnification of officers</dc:subject>
  <dc:creator>Arizona Legislative Council</dc:creator>
  <cp:keywords/>
  <dc:description>10_x001e_856</dc:description>
  <cp:lastModifiedBy>dbupdate</cp:lastModifiedBy>
  <cp:revision>2</cp:revision>
  <cp:lastPrinted>1999-03-22T18:35:00Z</cp:lastPrinted>
  <dcterms:created xsi:type="dcterms:W3CDTF">2025-09-19T21:44:00Z</dcterms:created>
  <dcterms:modified xsi:type="dcterms:W3CDTF">2025-09-19T21:44:00Z</dcterms:modified>
</cp:coreProperties>
</file>