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E4D9" w14:textId="77777777" w:rsidR="00C051FB" w:rsidRPr="0007225D" w:rsidRDefault="00C051FB" w:rsidP="00C051FB">
      <w:pPr>
        <w:pStyle w:val="SEC06-17"/>
        <w:rPr>
          <w:rFonts w:ascii="Courier New" w:hAnsi="Courier New"/>
        </w:rPr>
      </w:pPr>
      <w:r w:rsidRPr="0007225D">
        <w:rPr>
          <w:rFonts w:ascii="Courier New" w:hAnsi="Courier New"/>
          <w:vanish/>
        </w:rPr>
        <w:fldChar w:fldCharType="begin"/>
      </w:r>
      <w:r w:rsidRPr="0007225D">
        <w:rPr>
          <w:rFonts w:ascii="Courier New" w:hAnsi="Courier New"/>
          <w:vanish/>
        </w:rPr>
        <w:instrText xml:space="preserve"> COMMENTS START_STATUTE \* MERGEFORMAT </w:instrText>
      </w:r>
      <w:r w:rsidRPr="0007225D">
        <w:rPr>
          <w:rFonts w:ascii="Courier New" w:hAnsi="Courier New"/>
          <w:vanish/>
        </w:rPr>
        <w:fldChar w:fldCharType="separate"/>
      </w:r>
      <w:r w:rsidRPr="0007225D">
        <w:rPr>
          <w:rFonts w:ascii="Courier New" w:hAnsi="Courier New"/>
          <w:vanish/>
        </w:rPr>
        <w:t>START_STATUTE</w:t>
      </w:r>
      <w:r w:rsidRPr="0007225D">
        <w:rPr>
          <w:rFonts w:ascii="Courier New" w:hAnsi="Courier New"/>
          <w:vanish/>
        </w:rPr>
        <w:fldChar w:fldCharType="end"/>
      </w:r>
      <w:r w:rsidRPr="0007225D">
        <w:rPr>
          <w:rStyle w:val="SNUM"/>
          <w:rFonts w:ascii="Courier New" w:hAnsi="Courier New"/>
        </w:rPr>
        <w:t>10-842</w:t>
      </w:r>
      <w:r w:rsidRPr="0007225D">
        <w:rPr>
          <w:rFonts w:ascii="Courier New" w:hAnsi="Courier New"/>
        </w:rPr>
        <w:t>.  </w:t>
      </w:r>
      <w:r w:rsidRPr="0007225D">
        <w:rPr>
          <w:rStyle w:val="SECHEAD"/>
          <w:rFonts w:ascii="Courier New" w:hAnsi="Courier New"/>
        </w:rPr>
        <w:t>Standards of conduct for officers</w:t>
      </w:r>
    </w:p>
    <w:p w14:paraId="4EB62A94" w14:textId="77777777" w:rsidR="00C051FB" w:rsidRPr="0007225D" w:rsidRDefault="00C051FB" w:rsidP="00C051FB">
      <w:pPr>
        <w:pStyle w:val="P06-00"/>
        <w:rPr>
          <w:rFonts w:ascii="Courier New" w:hAnsi="Courier New"/>
        </w:rPr>
      </w:pPr>
      <w:r w:rsidRPr="0007225D">
        <w:rPr>
          <w:rFonts w:ascii="Courier New" w:hAnsi="Courier New"/>
        </w:rPr>
        <w:t>A.  If an officer has discretionary authority with respect to any duties, an officer's duties shall be discharged under that authority:</w:t>
      </w:r>
    </w:p>
    <w:p w14:paraId="3D8C5020" w14:textId="77777777" w:rsidR="00C051FB" w:rsidRPr="0007225D" w:rsidRDefault="00C051FB" w:rsidP="00C051FB">
      <w:pPr>
        <w:pStyle w:val="P06-00"/>
        <w:rPr>
          <w:rFonts w:ascii="Courier New" w:hAnsi="Courier New"/>
        </w:rPr>
      </w:pPr>
      <w:r w:rsidRPr="0007225D">
        <w:rPr>
          <w:rFonts w:ascii="Courier New" w:hAnsi="Courier New"/>
        </w:rPr>
        <w:t>1.  In good faith.</w:t>
      </w:r>
    </w:p>
    <w:p w14:paraId="4AEAA5BB" w14:textId="77777777" w:rsidR="00C051FB" w:rsidRPr="0007225D" w:rsidRDefault="00C051FB" w:rsidP="00C051FB">
      <w:pPr>
        <w:pStyle w:val="P06-00"/>
        <w:rPr>
          <w:rFonts w:ascii="Courier New" w:hAnsi="Courier New"/>
        </w:rPr>
      </w:pPr>
      <w:r w:rsidRPr="0007225D">
        <w:rPr>
          <w:rFonts w:ascii="Courier New" w:hAnsi="Courier New"/>
        </w:rPr>
        <w:t>2.  With the care an ordinarily prudent person in a like position would exercise under similar circumstances.</w:t>
      </w:r>
    </w:p>
    <w:p w14:paraId="26E4C310" w14:textId="77777777" w:rsidR="00C051FB" w:rsidRPr="0007225D" w:rsidRDefault="00C051FB" w:rsidP="00C051FB">
      <w:pPr>
        <w:pStyle w:val="P06-00"/>
        <w:rPr>
          <w:rFonts w:ascii="Courier New" w:hAnsi="Courier New"/>
        </w:rPr>
      </w:pPr>
      <w:r w:rsidRPr="0007225D">
        <w:rPr>
          <w:rFonts w:ascii="Courier New" w:hAnsi="Courier New"/>
        </w:rPr>
        <w:t>3.  In a manner the officer reasonably believes to be in the best interests of the corporation.</w:t>
      </w:r>
    </w:p>
    <w:p w14:paraId="311C0545" w14:textId="77777777" w:rsidR="00C051FB" w:rsidRPr="0007225D" w:rsidRDefault="00C051FB" w:rsidP="00C051FB">
      <w:pPr>
        <w:pStyle w:val="P06-00"/>
        <w:rPr>
          <w:rFonts w:ascii="Courier New" w:hAnsi="Courier New"/>
        </w:rPr>
      </w:pPr>
      <w:r w:rsidRPr="0007225D">
        <w:rPr>
          <w:rFonts w:ascii="Courier New" w:hAnsi="Courier New"/>
        </w:rPr>
        <w:t>B.  In discharging duties, an officer is entitled to rely on information, opinions, reports or statements, including financial statements and other financial data, if prepared or presented by either:</w:t>
      </w:r>
    </w:p>
    <w:p w14:paraId="1B02F459" w14:textId="77777777" w:rsidR="00C051FB" w:rsidRPr="0007225D" w:rsidRDefault="00C051FB" w:rsidP="00C051FB">
      <w:pPr>
        <w:pStyle w:val="P06-00"/>
        <w:rPr>
          <w:rFonts w:ascii="Courier New" w:hAnsi="Courier New"/>
        </w:rPr>
      </w:pPr>
      <w:r w:rsidRPr="0007225D">
        <w:rPr>
          <w:rFonts w:ascii="Courier New" w:hAnsi="Courier New"/>
        </w:rPr>
        <w:t>1.  One or more directors, officers or employees of the corporation whom the officer reasonably believes to be reliable and competent in the matters presented.</w:t>
      </w:r>
    </w:p>
    <w:p w14:paraId="5B64AA5C" w14:textId="77777777" w:rsidR="00C051FB" w:rsidRPr="0007225D" w:rsidRDefault="00C051FB" w:rsidP="00C051FB">
      <w:pPr>
        <w:pStyle w:val="P06-00"/>
        <w:rPr>
          <w:rFonts w:ascii="Courier New" w:hAnsi="Courier New"/>
        </w:rPr>
      </w:pPr>
      <w:r w:rsidRPr="0007225D">
        <w:rPr>
          <w:rFonts w:ascii="Courier New" w:hAnsi="Courier New"/>
        </w:rPr>
        <w:t>2.  Legal counsel, public accountants or other persons as to matters the officer reasonably believes are within the person's professional or expert competence.</w:t>
      </w:r>
    </w:p>
    <w:p w14:paraId="3FE875D2" w14:textId="77777777" w:rsidR="00C051FB" w:rsidRPr="0007225D" w:rsidRDefault="00C051FB" w:rsidP="00C051FB">
      <w:pPr>
        <w:pStyle w:val="P06-00"/>
        <w:rPr>
          <w:rFonts w:ascii="Courier New" w:hAnsi="Courier New"/>
          <w:vanish/>
        </w:rPr>
      </w:pPr>
      <w:r w:rsidRPr="0007225D">
        <w:rPr>
          <w:rFonts w:ascii="Courier New" w:hAnsi="Courier New"/>
        </w:rPr>
        <w:t>C.  An officer is not acting in good faith if the officer has knowledge concerning the matter in question that makes reliance otherwise permitted by subsection B of this section unwarranted.</w:t>
      </w:r>
      <w:r w:rsidRPr="0007225D">
        <w:rPr>
          <w:rFonts w:ascii="Courier New" w:hAnsi="Courier New"/>
          <w:vanish/>
        </w:rPr>
        <w:fldChar w:fldCharType="begin"/>
      </w:r>
      <w:r w:rsidRPr="0007225D">
        <w:rPr>
          <w:rFonts w:ascii="Courier New" w:hAnsi="Courier New"/>
          <w:vanish/>
        </w:rPr>
        <w:instrText xml:space="preserve"> COMMENTS END_STATUTE \* MERGEFORMAT </w:instrText>
      </w:r>
      <w:r w:rsidRPr="0007225D">
        <w:rPr>
          <w:rFonts w:ascii="Courier New" w:hAnsi="Courier New"/>
          <w:vanish/>
        </w:rPr>
        <w:fldChar w:fldCharType="separate"/>
      </w:r>
      <w:r w:rsidRPr="0007225D">
        <w:rPr>
          <w:rFonts w:ascii="Courier New" w:hAnsi="Courier New"/>
          <w:vanish/>
        </w:rPr>
        <w:t>END_STATUTE</w:t>
      </w:r>
      <w:r w:rsidRPr="0007225D">
        <w:rPr>
          <w:rFonts w:ascii="Courier New" w:hAnsi="Courier New"/>
          <w:vanish/>
        </w:rPr>
        <w:fldChar w:fldCharType="end"/>
      </w:r>
    </w:p>
    <w:p w14:paraId="53FCD06E" w14:textId="77777777" w:rsidR="00C051FB" w:rsidRPr="0007225D" w:rsidRDefault="00C051FB" w:rsidP="00C051FB">
      <w:pPr>
        <w:rPr>
          <w:rFonts w:ascii="Courier New" w:hAnsi="Courier New"/>
        </w:rPr>
      </w:pPr>
    </w:p>
    <w:sectPr w:rsidR="00C051FB" w:rsidRPr="0007225D" w:rsidSect="00C051FB">
      <w:type w:val="continuous"/>
      <w:pgSz w:w="12240" w:h="15840"/>
      <w:pgMar w:top="1440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43DEC" w14:textId="77777777" w:rsidR="0051168C" w:rsidRDefault="0051168C">
      <w:r>
        <w:separator/>
      </w:r>
    </w:p>
  </w:endnote>
  <w:endnote w:type="continuationSeparator" w:id="0">
    <w:p w14:paraId="0E205CF6" w14:textId="77777777" w:rsidR="0051168C" w:rsidRDefault="0051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4EF51" w14:textId="77777777" w:rsidR="0051168C" w:rsidRDefault="0051168C">
      <w:r>
        <w:separator/>
      </w:r>
    </w:p>
  </w:footnote>
  <w:footnote w:type="continuationSeparator" w:id="0">
    <w:p w14:paraId="1886DBF3" w14:textId="77777777" w:rsidR="0051168C" w:rsidRDefault="00511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26997034">
    <w:abstractNumId w:val="1"/>
  </w:num>
  <w:num w:numId="2" w16cid:durableId="1603494880">
    <w:abstractNumId w:val="1"/>
  </w:num>
  <w:num w:numId="3" w16cid:durableId="1402673833">
    <w:abstractNumId w:val="0"/>
  </w:num>
  <w:num w:numId="4" w16cid:durableId="24176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FB"/>
    <w:rsid w:val="0007225D"/>
    <w:rsid w:val="0051168C"/>
    <w:rsid w:val="008B7B0E"/>
    <w:rsid w:val="00AD2201"/>
    <w:rsid w:val="00C051FB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357259"/>
  <w15:chartTrackingRefBased/>
  <w15:docId w15:val="{138CC2CE-BED1-4849-906B-6288BDF1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C051FB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191</Words>
  <Characters>1031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10-842; Standards of conduct for officers</dc:title>
  <dc:subject>Standards of conduct for officers</dc:subject>
  <dc:creator>Arizona Legislative Council</dc:creator>
  <cp:keywords/>
  <dc:description>0354.doc - 522R - 2016</dc:description>
  <cp:lastModifiedBy>dbupdate</cp:lastModifiedBy>
  <cp:revision>2</cp:revision>
  <cp:lastPrinted>2016-07-27T15:04:00Z</cp:lastPrinted>
  <dcterms:created xsi:type="dcterms:W3CDTF">2025-09-19T21:43:00Z</dcterms:created>
  <dcterms:modified xsi:type="dcterms:W3CDTF">2025-09-19T21:43:00Z</dcterms:modified>
</cp:coreProperties>
</file>