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93ECD" w14:textId="77777777" w:rsidR="00B411E1" w:rsidRPr="00CD74F8" w:rsidRDefault="00054D3D">
      <w:pPr>
        <w:pStyle w:val="SEC06-17"/>
        <w:rPr>
          <w:rFonts w:ascii="Courier New" w:hAnsi="Courier New"/>
          <w:noProof w:val="0"/>
        </w:rPr>
      </w:pPr>
      <w:r w:rsidRPr="00CD74F8">
        <w:rPr>
          <w:rFonts w:ascii="Courier New" w:hAnsi="Courier New"/>
          <w:vanish/>
        </w:rPr>
        <w:fldChar w:fldCharType="begin"/>
      </w:r>
      <w:r w:rsidRPr="00CD74F8">
        <w:rPr>
          <w:rFonts w:ascii="Courier New" w:hAnsi="Courier New"/>
          <w:vanish/>
        </w:rPr>
        <w:instrText xml:space="preserve"> COMMENTS START_STATUTE \* MERGEFORMAT </w:instrText>
      </w:r>
      <w:r w:rsidRPr="00CD74F8">
        <w:rPr>
          <w:rFonts w:ascii="Courier New" w:hAnsi="Courier New"/>
          <w:vanish/>
        </w:rPr>
        <w:fldChar w:fldCharType="separate"/>
      </w:r>
      <w:r w:rsidRPr="00CD74F8">
        <w:rPr>
          <w:rFonts w:ascii="Courier New" w:hAnsi="Courier New"/>
          <w:vanish/>
        </w:rPr>
        <w:t>START_STATUTE</w:t>
      </w:r>
      <w:r w:rsidRPr="00CD74F8">
        <w:rPr>
          <w:rFonts w:ascii="Courier New" w:hAnsi="Courier New"/>
          <w:vanish/>
        </w:rPr>
        <w:fldChar w:fldCharType="end"/>
      </w:r>
      <w:r w:rsidR="00B411E1" w:rsidRPr="00CD74F8">
        <w:rPr>
          <w:rStyle w:val="SNUM"/>
          <w:rFonts w:ascii="Courier New" w:hAnsi="Courier New"/>
          <w:noProof w:val="0"/>
        </w:rPr>
        <w:t>10-801</w:t>
      </w:r>
      <w:r w:rsidR="00B411E1" w:rsidRPr="00CD74F8">
        <w:rPr>
          <w:rFonts w:ascii="Courier New" w:hAnsi="Courier New"/>
          <w:noProof w:val="0"/>
        </w:rPr>
        <w:t>.  </w:t>
      </w:r>
      <w:r w:rsidR="00B411E1" w:rsidRPr="00CD74F8">
        <w:rPr>
          <w:rStyle w:val="SECHEAD"/>
          <w:rFonts w:ascii="Courier New" w:hAnsi="Courier New"/>
          <w:noProof w:val="0"/>
        </w:rPr>
        <w:t>Board of directors</w:t>
      </w:r>
    </w:p>
    <w:p w14:paraId="318AF5FF" w14:textId="77777777" w:rsidR="00B411E1" w:rsidRPr="00CD74F8" w:rsidRDefault="00B411E1">
      <w:pPr>
        <w:pStyle w:val="P06-00"/>
        <w:rPr>
          <w:rFonts w:ascii="Courier New" w:hAnsi="Courier New"/>
          <w:noProof w:val="0"/>
        </w:rPr>
      </w:pPr>
      <w:r w:rsidRPr="00CD74F8">
        <w:rPr>
          <w:rFonts w:ascii="Courier New" w:hAnsi="Courier New"/>
          <w:noProof w:val="0"/>
        </w:rPr>
        <w:t>A.  Notwithstanding section 10</w:t>
      </w:r>
      <w:r w:rsidRPr="00CD74F8">
        <w:rPr>
          <w:rFonts w:ascii="Courier New" w:hAnsi="Courier New"/>
          <w:noProof w:val="0"/>
        </w:rPr>
        <w:noBreakHyphen/>
        <w:t>732, each corporation shall have a board of directors.</w:t>
      </w:r>
    </w:p>
    <w:p w14:paraId="3B0C01F7" w14:textId="77777777" w:rsidR="00B411E1" w:rsidRPr="00CD74F8" w:rsidRDefault="00B411E1">
      <w:pPr>
        <w:pStyle w:val="P06-00"/>
        <w:rPr>
          <w:rFonts w:ascii="Courier New" w:hAnsi="Courier New"/>
          <w:noProof w:val="0"/>
        </w:rPr>
      </w:pPr>
      <w:r w:rsidRPr="00CD74F8">
        <w:rPr>
          <w:rFonts w:ascii="Courier New" w:hAnsi="Courier New"/>
          <w:noProof w:val="0"/>
        </w:rPr>
        <w:t>B.  All corporate powers shall be exercised by or under the authority of and the business and affairs of the corporation shall be managed under the direction of its board of directors, subject to any limitation set forth in the articles of incorporation or in an agreement authorized under section 10</w:t>
      </w:r>
      <w:r w:rsidRPr="00CD74F8">
        <w:rPr>
          <w:rFonts w:ascii="Courier New" w:hAnsi="Courier New"/>
          <w:noProof w:val="0"/>
        </w:rPr>
        <w:noBreakHyphen/>
        <w:t>732.</w:t>
      </w:r>
      <w:r w:rsidR="00054D3D" w:rsidRPr="00CD74F8">
        <w:rPr>
          <w:rFonts w:ascii="Courier New" w:hAnsi="Courier New"/>
          <w:vanish/>
        </w:rPr>
        <w:t xml:space="preserve"> </w:t>
      </w:r>
      <w:r w:rsidR="00054D3D" w:rsidRPr="00CD74F8">
        <w:rPr>
          <w:rFonts w:ascii="Courier New" w:hAnsi="Courier New"/>
          <w:vanish/>
        </w:rPr>
        <w:fldChar w:fldCharType="begin"/>
      </w:r>
      <w:r w:rsidR="00054D3D" w:rsidRPr="00CD74F8">
        <w:rPr>
          <w:rFonts w:ascii="Courier New" w:hAnsi="Courier New"/>
          <w:vanish/>
        </w:rPr>
        <w:instrText xml:space="preserve"> COMMENTS END_STATUTE \* MERGEFORMAT </w:instrText>
      </w:r>
      <w:r w:rsidR="00054D3D" w:rsidRPr="00CD74F8">
        <w:rPr>
          <w:rFonts w:ascii="Courier New" w:hAnsi="Courier New"/>
          <w:vanish/>
        </w:rPr>
        <w:fldChar w:fldCharType="separate"/>
      </w:r>
      <w:r w:rsidR="00054D3D" w:rsidRPr="00CD74F8">
        <w:rPr>
          <w:rFonts w:ascii="Courier New" w:hAnsi="Courier New"/>
          <w:vanish/>
        </w:rPr>
        <w:t>END_STATUTE</w:t>
      </w:r>
      <w:r w:rsidR="00054D3D" w:rsidRPr="00CD74F8">
        <w:rPr>
          <w:rFonts w:ascii="Courier New" w:hAnsi="Courier New"/>
          <w:vanish/>
        </w:rPr>
        <w:fldChar w:fldCharType="end"/>
      </w:r>
      <w:r w:rsidR="00054D3D" w:rsidRPr="00CD74F8">
        <w:rPr>
          <w:rFonts w:ascii="Courier New" w:hAnsi="Courier New"/>
          <w:noProof w:val="0"/>
        </w:rPr>
        <w:t xml:space="preserve"> </w:t>
      </w:r>
    </w:p>
    <w:sectPr w:rsidR="00B411E1" w:rsidRPr="00CD74F8">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9A151" w14:textId="77777777" w:rsidR="00B411E1" w:rsidRDefault="00B411E1">
      <w:r>
        <w:separator/>
      </w:r>
    </w:p>
  </w:endnote>
  <w:endnote w:type="continuationSeparator" w:id="0">
    <w:p w14:paraId="00A56F56" w14:textId="77777777" w:rsidR="00B411E1" w:rsidRDefault="00B4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4DAD" w14:textId="77777777" w:rsidR="00B411E1" w:rsidRDefault="00B41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43BE" w14:textId="77777777" w:rsidR="00B411E1" w:rsidRDefault="00B411E1">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16E4" w14:textId="77777777" w:rsidR="00B411E1" w:rsidRDefault="00B41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441C3" w14:textId="77777777" w:rsidR="00B411E1" w:rsidRDefault="00B411E1">
      <w:r>
        <w:separator/>
      </w:r>
    </w:p>
  </w:footnote>
  <w:footnote w:type="continuationSeparator" w:id="0">
    <w:p w14:paraId="5FEA0902" w14:textId="77777777" w:rsidR="00B411E1" w:rsidRDefault="00B41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F6D7" w14:textId="77777777" w:rsidR="00B411E1" w:rsidRDefault="00B41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1385" w14:textId="77777777" w:rsidR="00B411E1" w:rsidRDefault="00B411E1">
    <w:pPr>
      <w:pStyle w:val="Header"/>
    </w:pPr>
  </w:p>
  <w:p w14:paraId="44E6C855" w14:textId="77777777" w:rsidR="00B411E1" w:rsidRDefault="00B411E1">
    <w:pPr>
      <w:pStyle w:val="Header"/>
    </w:pPr>
  </w:p>
  <w:p w14:paraId="64A037BF" w14:textId="77777777" w:rsidR="00B411E1" w:rsidRDefault="00B411E1">
    <w:pPr>
      <w:pStyle w:val="Header"/>
    </w:pPr>
  </w:p>
  <w:p w14:paraId="7187968A" w14:textId="77777777" w:rsidR="00B411E1" w:rsidRDefault="00B411E1">
    <w:pPr>
      <w:pStyle w:val="Header"/>
    </w:pPr>
  </w:p>
  <w:p w14:paraId="79A72B82" w14:textId="77777777" w:rsidR="00B411E1" w:rsidRDefault="00B411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D251" w14:textId="77777777" w:rsidR="00B411E1" w:rsidRDefault="00B411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D3D"/>
    <w:rsid w:val="00054D3D"/>
    <w:rsid w:val="00B411E1"/>
    <w:rsid w:val="00CD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214A32"/>
  <w15:chartTrackingRefBased/>
  <w15:docId w15:val="{EE0891B4-0F0C-4228-B905-589EB238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84</Words>
  <Characters>444</Characters>
  <Application>Microsoft Office Word</Application>
  <DocSecurity>0</DocSecurity>
  <Lines>10</Lines>
  <Paragraphs>4</Paragraphs>
  <ScaleCrop>false</ScaleCrop>
  <HeadingPairs>
    <vt:vector size="2" baseType="variant">
      <vt:variant>
        <vt:lpstr>Title</vt:lpstr>
      </vt:variant>
      <vt:variant>
        <vt:i4>1</vt:i4>
      </vt:variant>
    </vt:vector>
  </HeadingPairs>
  <TitlesOfParts>
    <vt:vector size="1" baseType="lpstr">
      <vt:lpstr>10-801</vt:lpstr>
    </vt:vector>
  </TitlesOfParts>
  <Company>LCS</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10-801; Board of directors</dc:title>
  <dc:subject>Board of directors</dc:subject>
  <dc:creator>Arizona Legislative Council</dc:creator>
  <cp:keywords/>
  <dc:description>10_x001e_801</dc:description>
  <cp:lastModifiedBy>dbupdate</cp:lastModifiedBy>
  <cp:revision>2</cp:revision>
  <cp:lastPrinted>1999-03-22T18:35:00Z</cp:lastPrinted>
  <dcterms:created xsi:type="dcterms:W3CDTF">2025-09-19T21:41:00Z</dcterms:created>
  <dcterms:modified xsi:type="dcterms:W3CDTF">2025-09-19T21:41:00Z</dcterms:modified>
</cp:coreProperties>
</file>