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FA34" w14:textId="77777777" w:rsidR="00205F3C" w:rsidRPr="008A0746" w:rsidRDefault="00D0771D">
      <w:pPr>
        <w:pStyle w:val="SEC06-17"/>
        <w:rPr>
          <w:rFonts w:ascii="Courier New" w:hAnsi="Courier New"/>
          <w:noProof w:val="0"/>
        </w:rPr>
      </w:pPr>
      <w:r w:rsidRPr="008A0746">
        <w:rPr>
          <w:rFonts w:ascii="Courier New" w:hAnsi="Courier New"/>
          <w:vanish/>
        </w:rPr>
        <w:fldChar w:fldCharType="begin"/>
      </w:r>
      <w:r w:rsidRPr="008A0746">
        <w:rPr>
          <w:rFonts w:ascii="Courier New" w:hAnsi="Courier New"/>
          <w:vanish/>
        </w:rPr>
        <w:instrText xml:space="preserve"> COMMENTS START_STATUTE \* MERGEFORMAT </w:instrText>
      </w:r>
      <w:r w:rsidRPr="008A0746">
        <w:rPr>
          <w:rFonts w:ascii="Courier New" w:hAnsi="Courier New"/>
          <w:vanish/>
        </w:rPr>
        <w:fldChar w:fldCharType="separate"/>
      </w:r>
      <w:r w:rsidRPr="008A0746">
        <w:rPr>
          <w:rFonts w:ascii="Courier New" w:hAnsi="Courier New"/>
          <w:vanish/>
        </w:rPr>
        <w:t>START_STATUTE</w:t>
      </w:r>
      <w:r w:rsidRPr="008A0746">
        <w:rPr>
          <w:rFonts w:ascii="Courier New" w:hAnsi="Courier New"/>
          <w:vanish/>
        </w:rPr>
        <w:fldChar w:fldCharType="end"/>
      </w:r>
      <w:r w:rsidR="00205F3C" w:rsidRPr="008A0746">
        <w:rPr>
          <w:rStyle w:val="SNUM"/>
          <w:rFonts w:ascii="Courier New" w:hAnsi="Courier New"/>
          <w:noProof w:val="0"/>
        </w:rPr>
        <w:t>10-743</w:t>
      </w:r>
      <w:r w:rsidR="00205F3C" w:rsidRPr="008A0746">
        <w:rPr>
          <w:rFonts w:ascii="Courier New" w:hAnsi="Courier New"/>
          <w:noProof w:val="0"/>
        </w:rPr>
        <w:t>.  </w:t>
      </w:r>
      <w:r w:rsidR="00205F3C" w:rsidRPr="008A0746">
        <w:rPr>
          <w:rStyle w:val="SECHEAD"/>
          <w:rFonts w:ascii="Courier New" w:hAnsi="Courier New"/>
          <w:noProof w:val="0"/>
        </w:rPr>
        <w:t>Stay of proceedings</w:t>
      </w:r>
    </w:p>
    <w:p w14:paraId="072162CD" w14:textId="77777777" w:rsidR="00205F3C" w:rsidRPr="008A0746" w:rsidRDefault="00205F3C">
      <w:pPr>
        <w:pStyle w:val="P06-00"/>
        <w:rPr>
          <w:rFonts w:ascii="Courier New" w:hAnsi="Courier New"/>
          <w:noProof w:val="0"/>
        </w:rPr>
      </w:pPr>
      <w:r w:rsidRPr="008A0746">
        <w:rPr>
          <w:rFonts w:ascii="Courier New" w:hAnsi="Courier New"/>
          <w:noProof w:val="0"/>
        </w:rPr>
        <w:t xml:space="preserve">If the corporation commences an inquiry into the allegations made in the demand or complaint, the court may stay any derivative proceeding for such period as the court deems appropriate. </w:t>
      </w:r>
      <w:r w:rsidR="00D0771D" w:rsidRPr="008A0746">
        <w:rPr>
          <w:rFonts w:ascii="Courier New" w:hAnsi="Courier New"/>
          <w:vanish/>
        </w:rPr>
        <w:fldChar w:fldCharType="begin"/>
      </w:r>
      <w:r w:rsidR="00D0771D" w:rsidRPr="008A0746">
        <w:rPr>
          <w:rFonts w:ascii="Courier New" w:hAnsi="Courier New"/>
          <w:vanish/>
        </w:rPr>
        <w:instrText xml:space="preserve"> COMMENTS END_STATUTE \* MERGEFORMAT </w:instrText>
      </w:r>
      <w:r w:rsidR="00D0771D" w:rsidRPr="008A0746">
        <w:rPr>
          <w:rFonts w:ascii="Courier New" w:hAnsi="Courier New"/>
          <w:vanish/>
        </w:rPr>
        <w:fldChar w:fldCharType="separate"/>
      </w:r>
      <w:r w:rsidR="00D0771D" w:rsidRPr="008A0746">
        <w:rPr>
          <w:rFonts w:ascii="Courier New" w:hAnsi="Courier New"/>
          <w:vanish/>
        </w:rPr>
        <w:t>END_STATUTE</w:t>
      </w:r>
      <w:r w:rsidR="00D0771D" w:rsidRPr="008A0746">
        <w:rPr>
          <w:rFonts w:ascii="Courier New" w:hAnsi="Courier New"/>
          <w:vanish/>
        </w:rPr>
        <w:fldChar w:fldCharType="end"/>
      </w:r>
    </w:p>
    <w:sectPr w:rsidR="00205F3C" w:rsidRPr="008A07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AF02" w14:textId="77777777" w:rsidR="00205F3C" w:rsidRDefault="00205F3C">
      <w:r>
        <w:separator/>
      </w:r>
    </w:p>
  </w:endnote>
  <w:endnote w:type="continuationSeparator" w:id="0">
    <w:p w14:paraId="1588F247" w14:textId="77777777" w:rsidR="00205F3C" w:rsidRDefault="0020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B9F4" w14:textId="77777777" w:rsidR="00205F3C" w:rsidRDefault="00205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B3E" w14:textId="77777777" w:rsidR="00205F3C" w:rsidRDefault="00205F3C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FC95" w14:textId="77777777" w:rsidR="00205F3C" w:rsidRDefault="00205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1802" w14:textId="77777777" w:rsidR="00205F3C" w:rsidRDefault="00205F3C">
      <w:r>
        <w:separator/>
      </w:r>
    </w:p>
  </w:footnote>
  <w:footnote w:type="continuationSeparator" w:id="0">
    <w:p w14:paraId="516C4F51" w14:textId="77777777" w:rsidR="00205F3C" w:rsidRDefault="0020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496A" w14:textId="77777777" w:rsidR="00205F3C" w:rsidRDefault="0020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065C" w14:textId="77777777" w:rsidR="00205F3C" w:rsidRDefault="00205F3C">
    <w:pPr>
      <w:pStyle w:val="Header"/>
    </w:pPr>
  </w:p>
  <w:p w14:paraId="4EB798D7" w14:textId="77777777" w:rsidR="00205F3C" w:rsidRDefault="00205F3C">
    <w:pPr>
      <w:pStyle w:val="Header"/>
    </w:pPr>
  </w:p>
  <w:p w14:paraId="746F55E3" w14:textId="77777777" w:rsidR="00205F3C" w:rsidRDefault="00205F3C">
    <w:pPr>
      <w:pStyle w:val="Header"/>
    </w:pPr>
  </w:p>
  <w:p w14:paraId="6E3EE7FD" w14:textId="77777777" w:rsidR="00205F3C" w:rsidRDefault="00205F3C">
    <w:pPr>
      <w:pStyle w:val="Header"/>
    </w:pPr>
  </w:p>
  <w:p w14:paraId="7E56BEEE" w14:textId="77777777" w:rsidR="00205F3C" w:rsidRDefault="00205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54A2" w14:textId="77777777" w:rsidR="00205F3C" w:rsidRDefault="00205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1D"/>
    <w:rsid w:val="00205F3C"/>
    <w:rsid w:val="008A0746"/>
    <w:rsid w:val="00D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BD382BC"/>
  <w15:chartTrackingRefBased/>
  <w15:docId w15:val="{A2FF8B5C-D906-4589-82F1-A174B8E4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51</Words>
  <Characters>272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10-743</vt:lpstr>
    </vt:vector>
  </TitlesOfParts>
  <Company>LCS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10-743; Stay of proceedings</dc:title>
  <dc:subject>Stay of proceedings</dc:subject>
  <dc:creator>Arizona Legislative Council</dc:creator>
  <cp:keywords/>
  <dc:description>10_x001e_743</dc:description>
  <cp:lastModifiedBy>dbupdate</cp:lastModifiedBy>
  <cp:revision>2</cp:revision>
  <cp:lastPrinted>1999-03-22T18:35:00Z</cp:lastPrinted>
  <dcterms:created xsi:type="dcterms:W3CDTF">2025-09-19T21:40:00Z</dcterms:created>
  <dcterms:modified xsi:type="dcterms:W3CDTF">2025-09-19T21:40:00Z</dcterms:modified>
</cp:coreProperties>
</file>