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39B7A" w14:textId="77777777" w:rsidR="00D84F1D" w:rsidRPr="00A97D7A" w:rsidRDefault="00EB400D">
      <w:pPr>
        <w:pStyle w:val="SEC06-17"/>
        <w:rPr>
          <w:rFonts w:ascii="Courier New" w:hAnsi="Courier New"/>
          <w:noProof w:val="0"/>
        </w:rPr>
      </w:pPr>
      <w:r w:rsidRPr="00A97D7A">
        <w:rPr>
          <w:rFonts w:ascii="Courier New" w:hAnsi="Courier New"/>
          <w:vanish/>
        </w:rPr>
        <w:fldChar w:fldCharType="begin"/>
      </w:r>
      <w:r w:rsidRPr="00A97D7A">
        <w:rPr>
          <w:rFonts w:ascii="Courier New" w:hAnsi="Courier New"/>
          <w:vanish/>
        </w:rPr>
        <w:instrText xml:space="preserve"> COMMENTS START_STATUTE \* MERGEFORMAT </w:instrText>
      </w:r>
      <w:r w:rsidRPr="00A97D7A">
        <w:rPr>
          <w:rFonts w:ascii="Courier New" w:hAnsi="Courier New"/>
          <w:vanish/>
        </w:rPr>
        <w:fldChar w:fldCharType="separate"/>
      </w:r>
      <w:r w:rsidRPr="00A97D7A">
        <w:rPr>
          <w:rFonts w:ascii="Courier New" w:hAnsi="Courier New"/>
          <w:vanish/>
        </w:rPr>
        <w:t>START_STATUTE</w:t>
      </w:r>
      <w:r w:rsidRPr="00A97D7A">
        <w:rPr>
          <w:rFonts w:ascii="Courier New" w:hAnsi="Courier New"/>
          <w:vanish/>
        </w:rPr>
        <w:fldChar w:fldCharType="end"/>
      </w:r>
      <w:r w:rsidR="00D84F1D" w:rsidRPr="00A97D7A">
        <w:rPr>
          <w:rStyle w:val="SNUM"/>
          <w:rFonts w:ascii="Courier New" w:hAnsi="Courier New"/>
          <w:noProof w:val="0"/>
        </w:rPr>
        <w:t>10-706</w:t>
      </w:r>
      <w:r w:rsidR="00D84F1D" w:rsidRPr="00A97D7A">
        <w:rPr>
          <w:rFonts w:ascii="Courier New" w:hAnsi="Courier New"/>
          <w:noProof w:val="0"/>
        </w:rPr>
        <w:t>.  </w:t>
      </w:r>
      <w:r w:rsidR="00D84F1D" w:rsidRPr="00A97D7A">
        <w:rPr>
          <w:rStyle w:val="SECHEAD"/>
          <w:rFonts w:ascii="Courier New" w:hAnsi="Courier New"/>
          <w:noProof w:val="0"/>
        </w:rPr>
        <w:t>Waiver of notice</w:t>
      </w:r>
    </w:p>
    <w:p w14:paraId="39907DBF" w14:textId="77777777" w:rsidR="00D84F1D" w:rsidRPr="00A97D7A" w:rsidRDefault="00D84F1D">
      <w:pPr>
        <w:pStyle w:val="P06-00"/>
        <w:rPr>
          <w:rFonts w:ascii="Courier New" w:hAnsi="Courier New"/>
          <w:noProof w:val="0"/>
        </w:rPr>
      </w:pPr>
      <w:r w:rsidRPr="00A97D7A">
        <w:rPr>
          <w:rFonts w:ascii="Courier New" w:hAnsi="Courier New"/>
          <w:noProof w:val="0"/>
        </w:rPr>
        <w:t>A.  A shareholder may waive any notice required by chapters 1 through 17 of this title, the articles of incorporation or the bylaws before or after the date and time stated in the notice.  The waiver shall be in writing, signed by the shareholder entitled to the notice and delivered to the corporation for inclusion in the minutes or filing with the corporate records.</w:t>
      </w:r>
    </w:p>
    <w:p w14:paraId="7734EDD6" w14:textId="77777777" w:rsidR="00D84F1D" w:rsidRPr="00A97D7A" w:rsidRDefault="00D84F1D">
      <w:pPr>
        <w:pStyle w:val="P06-00"/>
        <w:rPr>
          <w:rFonts w:ascii="Courier New" w:hAnsi="Courier New"/>
          <w:noProof w:val="0"/>
        </w:rPr>
      </w:pPr>
      <w:r w:rsidRPr="00A97D7A">
        <w:rPr>
          <w:rFonts w:ascii="Courier New" w:hAnsi="Courier New"/>
          <w:noProof w:val="0"/>
        </w:rPr>
        <w:t>B.  A shareholder's attendance at a meeting:</w:t>
      </w:r>
    </w:p>
    <w:p w14:paraId="449528B2" w14:textId="77777777" w:rsidR="00D84F1D" w:rsidRPr="00A97D7A" w:rsidRDefault="00D84F1D">
      <w:pPr>
        <w:pStyle w:val="P06-00"/>
        <w:rPr>
          <w:rFonts w:ascii="Courier New" w:hAnsi="Courier New"/>
          <w:noProof w:val="0"/>
        </w:rPr>
      </w:pPr>
      <w:r w:rsidRPr="00A97D7A">
        <w:rPr>
          <w:rFonts w:ascii="Courier New" w:hAnsi="Courier New"/>
          <w:noProof w:val="0"/>
        </w:rPr>
        <w:t>1.  Waives objection to lack of notice or defective notice of the meeting, unless the shareholder at the beginning of the meeting objects to holding the meeting or transacting business at the meeting.</w:t>
      </w:r>
    </w:p>
    <w:p w14:paraId="29471B8B" w14:textId="77777777" w:rsidR="00D84F1D" w:rsidRPr="00A97D7A" w:rsidRDefault="00D84F1D">
      <w:pPr>
        <w:pStyle w:val="P06-00"/>
        <w:rPr>
          <w:rFonts w:ascii="Courier New" w:hAnsi="Courier New"/>
          <w:noProof w:val="0"/>
        </w:rPr>
      </w:pPr>
      <w:r w:rsidRPr="00A97D7A">
        <w:rPr>
          <w:rFonts w:ascii="Courier New" w:hAnsi="Courier New"/>
          <w:noProof w:val="0"/>
        </w:rPr>
        <w:t xml:space="preserve">2.  Waives objection to consideration of a particular matter at the meeting that is not within the purpose or purposes described in the meeting notice, unless the shareholder objects to considering the matter when it is presented. </w:t>
      </w:r>
      <w:r w:rsidR="00EB400D" w:rsidRPr="00A97D7A">
        <w:rPr>
          <w:rFonts w:ascii="Courier New" w:hAnsi="Courier New"/>
          <w:vanish/>
        </w:rPr>
        <w:fldChar w:fldCharType="begin"/>
      </w:r>
      <w:r w:rsidR="00EB400D" w:rsidRPr="00A97D7A">
        <w:rPr>
          <w:rFonts w:ascii="Courier New" w:hAnsi="Courier New"/>
          <w:vanish/>
        </w:rPr>
        <w:instrText xml:space="preserve"> COMMENTS END_STATUTE \* MERGEFORMAT </w:instrText>
      </w:r>
      <w:r w:rsidR="00EB400D" w:rsidRPr="00A97D7A">
        <w:rPr>
          <w:rFonts w:ascii="Courier New" w:hAnsi="Courier New"/>
          <w:vanish/>
        </w:rPr>
        <w:fldChar w:fldCharType="separate"/>
      </w:r>
      <w:r w:rsidR="00EB400D" w:rsidRPr="00A97D7A">
        <w:rPr>
          <w:rFonts w:ascii="Courier New" w:hAnsi="Courier New"/>
          <w:vanish/>
        </w:rPr>
        <w:t>END_STATUTE</w:t>
      </w:r>
      <w:r w:rsidR="00EB400D" w:rsidRPr="00A97D7A">
        <w:rPr>
          <w:rFonts w:ascii="Courier New" w:hAnsi="Courier New"/>
          <w:vanish/>
        </w:rPr>
        <w:fldChar w:fldCharType="end"/>
      </w:r>
    </w:p>
    <w:sectPr w:rsidR="00D84F1D" w:rsidRPr="00A97D7A">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57E5" w14:textId="77777777" w:rsidR="00D84F1D" w:rsidRDefault="00D84F1D">
      <w:r>
        <w:separator/>
      </w:r>
    </w:p>
  </w:endnote>
  <w:endnote w:type="continuationSeparator" w:id="0">
    <w:p w14:paraId="1EFE5604" w14:textId="77777777" w:rsidR="00D84F1D" w:rsidRDefault="00D8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2926" w14:textId="77777777" w:rsidR="00D84F1D" w:rsidRDefault="00D84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C9A4" w14:textId="77777777" w:rsidR="00D84F1D" w:rsidRDefault="00D84F1D">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BDC1" w14:textId="77777777" w:rsidR="00D84F1D" w:rsidRDefault="00D84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6609" w14:textId="77777777" w:rsidR="00D84F1D" w:rsidRDefault="00D84F1D">
      <w:r>
        <w:separator/>
      </w:r>
    </w:p>
  </w:footnote>
  <w:footnote w:type="continuationSeparator" w:id="0">
    <w:p w14:paraId="6616CF66" w14:textId="77777777" w:rsidR="00D84F1D" w:rsidRDefault="00D84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8233" w14:textId="77777777" w:rsidR="00D84F1D" w:rsidRDefault="00D84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8E0B" w14:textId="77777777" w:rsidR="00D84F1D" w:rsidRDefault="00D84F1D">
    <w:pPr>
      <w:pStyle w:val="Header"/>
    </w:pPr>
  </w:p>
  <w:p w14:paraId="793734B4" w14:textId="77777777" w:rsidR="00D84F1D" w:rsidRDefault="00D84F1D">
    <w:pPr>
      <w:pStyle w:val="Header"/>
    </w:pPr>
  </w:p>
  <w:p w14:paraId="55EDCF35" w14:textId="77777777" w:rsidR="00D84F1D" w:rsidRDefault="00D84F1D">
    <w:pPr>
      <w:pStyle w:val="Header"/>
    </w:pPr>
  </w:p>
  <w:p w14:paraId="1F32FACC" w14:textId="77777777" w:rsidR="00D84F1D" w:rsidRDefault="00D84F1D">
    <w:pPr>
      <w:pStyle w:val="Header"/>
    </w:pPr>
  </w:p>
  <w:p w14:paraId="01CC3616" w14:textId="77777777" w:rsidR="00D84F1D" w:rsidRDefault="00D84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E303" w14:textId="77777777" w:rsidR="00D84F1D" w:rsidRDefault="00D84F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0D"/>
    <w:rsid w:val="00A97D7A"/>
    <w:rsid w:val="00D84F1D"/>
    <w:rsid w:val="00EB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C53332"/>
  <w15:chartTrackingRefBased/>
  <w15:docId w15:val="{F8449180-ADB6-4FF9-B05E-B19E7C7C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164</Words>
  <Characters>816</Characters>
  <Application>Microsoft Office Word</Application>
  <DocSecurity>0</DocSecurity>
  <Lines>17</Lines>
  <Paragraphs>6</Paragraphs>
  <ScaleCrop>false</ScaleCrop>
  <HeadingPairs>
    <vt:vector size="2" baseType="variant">
      <vt:variant>
        <vt:lpstr>Title</vt:lpstr>
      </vt:variant>
      <vt:variant>
        <vt:i4>1</vt:i4>
      </vt:variant>
    </vt:vector>
  </HeadingPairs>
  <TitlesOfParts>
    <vt:vector size="1" baseType="lpstr">
      <vt:lpstr>10-706</vt:lpstr>
    </vt:vector>
  </TitlesOfParts>
  <Company>LCS</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10-706; Waiver of notice</dc:title>
  <dc:subject>Waiver of notice</dc:subject>
  <dc:creator>Arizona Legislative Council</dc:creator>
  <cp:keywords/>
  <dc:description>10_x001e_706</dc:description>
  <cp:lastModifiedBy>dbupdate</cp:lastModifiedBy>
  <cp:revision>2</cp:revision>
  <cp:lastPrinted>1999-03-22T18:35:00Z</cp:lastPrinted>
  <dcterms:created xsi:type="dcterms:W3CDTF">2025-09-19T21:38:00Z</dcterms:created>
  <dcterms:modified xsi:type="dcterms:W3CDTF">2025-09-19T21:38:00Z</dcterms:modified>
</cp:coreProperties>
</file>