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A4AD8" w14:textId="77777777" w:rsidR="00B92F67" w:rsidRPr="00753A5B" w:rsidRDefault="007D0CD2">
      <w:pPr>
        <w:pStyle w:val="SEC06-17"/>
        <w:rPr>
          <w:rFonts w:ascii="Courier New" w:hAnsi="Courier New"/>
          <w:noProof w:val="0"/>
        </w:rPr>
      </w:pPr>
      <w:r w:rsidRPr="00753A5B">
        <w:rPr>
          <w:rFonts w:ascii="Courier New" w:hAnsi="Courier New"/>
          <w:vanish/>
        </w:rPr>
        <w:fldChar w:fldCharType="begin"/>
      </w:r>
      <w:r w:rsidRPr="00753A5B">
        <w:rPr>
          <w:rFonts w:ascii="Courier New" w:hAnsi="Courier New"/>
          <w:vanish/>
        </w:rPr>
        <w:instrText xml:space="preserve"> COMMENTS START_STATUTE \* MERGEFORMAT </w:instrText>
      </w:r>
      <w:r w:rsidRPr="00753A5B">
        <w:rPr>
          <w:rFonts w:ascii="Courier New" w:hAnsi="Courier New"/>
          <w:vanish/>
        </w:rPr>
        <w:fldChar w:fldCharType="separate"/>
      </w:r>
      <w:r w:rsidRPr="00753A5B">
        <w:rPr>
          <w:rFonts w:ascii="Courier New" w:hAnsi="Courier New"/>
          <w:vanish/>
        </w:rPr>
        <w:t>START_STATUTE</w:t>
      </w:r>
      <w:r w:rsidRPr="00753A5B">
        <w:rPr>
          <w:rFonts w:ascii="Courier New" w:hAnsi="Courier New"/>
          <w:vanish/>
        </w:rPr>
        <w:fldChar w:fldCharType="end"/>
      </w:r>
      <w:r w:rsidR="00B92F67" w:rsidRPr="00753A5B">
        <w:rPr>
          <w:rStyle w:val="SNUM"/>
          <w:rFonts w:ascii="Courier New" w:hAnsi="Courier New"/>
          <w:noProof w:val="0"/>
        </w:rPr>
        <w:t>10-640</w:t>
      </w:r>
      <w:r w:rsidR="00B92F67" w:rsidRPr="00753A5B">
        <w:rPr>
          <w:rFonts w:ascii="Courier New" w:hAnsi="Courier New"/>
          <w:noProof w:val="0"/>
        </w:rPr>
        <w:t>.  </w:t>
      </w:r>
      <w:r w:rsidR="00B92F67" w:rsidRPr="00753A5B">
        <w:rPr>
          <w:rStyle w:val="SECHEAD"/>
          <w:rFonts w:ascii="Courier New" w:hAnsi="Courier New"/>
          <w:noProof w:val="0"/>
        </w:rPr>
        <w:t>Distribution to shareholders</w:t>
      </w:r>
    </w:p>
    <w:p w14:paraId="0FD5F61F" w14:textId="77777777" w:rsidR="00B92F67" w:rsidRPr="00753A5B" w:rsidRDefault="00B92F67">
      <w:pPr>
        <w:pStyle w:val="P06-00"/>
        <w:rPr>
          <w:rFonts w:ascii="Courier New" w:hAnsi="Courier New"/>
          <w:noProof w:val="0"/>
        </w:rPr>
      </w:pPr>
      <w:r w:rsidRPr="00753A5B">
        <w:rPr>
          <w:rFonts w:ascii="Courier New" w:hAnsi="Courier New"/>
          <w:noProof w:val="0"/>
        </w:rPr>
        <w:t>A.  A board of directors may authorize and the corporation may make distributions to its shareholders subject to restriction by the articles of incorporation and the limitation in subsection C.</w:t>
      </w:r>
    </w:p>
    <w:p w14:paraId="1E4FB8D6" w14:textId="77777777" w:rsidR="00B92F67" w:rsidRPr="00753A5B" w:rsidRDefault="00B92F67">
      <w:pPr>
        <w:pStyle w:val="P06-00"/>
        <w:rPr>
          <w:rFonts w:ascii="Courier New" w:hAnsi="Courier New"/>
          <w:noProof w:val="0"/>
        </w:rPr>
      </w:pPr>
      <w:r w:rsidRPr="00753A5B">
        <w:rPr>
          <w:rFonts w:ascii="Courier New" w:hAnsi="Courier New"/>
          <w:noProof w:val="0"/>
        </w:rPr>
        <w:t>B.  If the board of directors does not fix the record date for determining shareholders entitled to a distribution, other than one involving any purchase, redemption or other acquisition of the corporation's shares, it is the date the board of directors authorizes the distribution.</w:t>
      </w:r>
    </w:p>
    <w:p w14:paraId="7372BEB5" w14:textId="77777777" w:rsidR="00B92F67" w:rsidRPr="00753A5B" w:rsidRDefault="00B92F67">
      <w:pPr>
        <w:pStyle w:val="P06-00"/>
        <w:rPr>
          <w:rFonts w:ascii="Courier New" w:hAnsi="Courier New"/>
          <w:noProof w:val="0"/>
        </w:rPr>
      </w:pPr>
      <w:r w:rsidRPr="00753A5B">
        <w:rPr>
          <w:rFonts w:ascii="Courier New" w:hAnsi="Courier New"/>
          <w:noProof w:val="0"/>
        </w:rPr>
        <w:t>C.  A distribution shall not be made if, after giving it effect, either:</w:t>
      </w:r>
    </w:p>
    <w:p w14:paraId="140B2536" w14:textId="77777777" w:rsidR="00B92F67" w:rsidRPr="00753A5B" w:rsidRDefault="00B92F67">
      <w:pPr>
        <w:pStyle w:val="P06-00"/>
        <w:rPr>
          <w:rFonts w:ascii="Courier New" w:hAnsi="Courier New"/>
          <w:noProof w:val="0"/>
        </w:rPr>
      </w:pPr>
      <w:r w:rsidRPr="00753A5B">
        <w:rPr>
          <w:rFonts w:ascii="Courier New" w:hAnsi="Courier New"/>
          <w:noProof w:val="0"/>
        </w:rPr>
        <w:t>1.  The corporation would not be able to pay its debts as they become due in the usual course of business.</w:t>
      </w:r>
    </w:p>
    <w:p w14:paraId="0A9F3B0C" w14:textId="77777777" w:rsidR="00B92F67" w:rsidRPr="00753A5B" w:rsidRDefault="00B92F67">
      <w:pPr>
        <w:pStyle w:val="P06-00"/>
        <w:rPr>
          <w:rFonts w:ascii="Courier New" w:hAnsi="Courier New"/>
          <w:noProof w:val="0"/>
        </w:rPr>
      </w:pPr>
      <w:r w:rsidRPr="00753A5B">
        <w:rPr>
          <w:rFonts w:ascii="Courier New" w:hAnsi="Courier New"/>
          <w:noProof w:val="0"/>
        </w:rPr>
        <w:t>2.  The corporation's total assets would be less than the sum of its total liabilities plus, unless the articles of incorporation permit otherwise, the amount that would be needed, if the corporation were to be dissolved at the time of the distribution, to satisfy the preferential rights on dissolution of shareholders whose preferential rights are superior to those receiving the distribution.</w:t>
      </w:r>
    </w:p>
    <w:p w14:paraId="19A8F834" w14:textId="77777777" w:rsidR="00B92F67" w:rsidRPr="00753A5B" w:rsidRDefault="00B92F67">
      <w:pPr>
        <w:pStyle w:val="P06-00"/>
        <w:rPr>
          <w:rFonts w:ascii="Courier New" w:hAnsi="Courier New"/>
          <w:noProof w:val="0"/>
        </w:rPr>
      </w:pPr>
      <w:r w:rsidRPr="00753A5B">
        <w:rPr>
          <w:rFonts w:ascii="Courier New" w:hAnsi="Courier New"/>
          <w:noProof w:val="0"/>
        </w:rPr>
        <w:t>D.  The board of directors may base a determination that a distribution is not prohibited under subsection C either on financial statements prepared on the basis of accounting practices and principles that are reasonable in the circumstances, which in the absence of special circumstances shall be generally accepted accounting principles or applicable regulatory accounting principles, or on a fair valuation or other method that is reasonable in the circumstances.</w:t>
      </w:r>
    </w:p>
    <w:p w14:paraId="0246A941" w14:textId="77777777" w:rsidR="00B92F67" w:rsidRPr="00753A5B" w:rsidRDefault="00B92F67">
      <w:pPr>
        <w:pStyle w:val="P06-00"/>
        <w:rPr>
          <w:rFonts w:ascii="Courier New" w:hAnsi="Courier New"/>
          <w:noProof w:val="0"/>
        </w:rPr>
      </w:pPr>
      <w:r w:rsidRPr="00753A5B">
        <w:rPr>
          <w:rFonts w:ascii="Courier New" w:hAnsi="Courier New"/>
          <w:noProof w:val="0"/>
        </w:rPr>
        <w:t>E.  Except as provided in subsection G, the effect of a distribution under subsection C is measured:</w:t>
      </w:r>
    </w:p>
    <w:p w14:paraId="6BD7C53A" w14:textId="77777777" w:rsidR="00B92F67" w:rsidRPr="00753A5B" w:rsidRDefault="00B92F67">
      <w:pPr>
        <w:pStyle w:val="P06-00"/>
        <w:rPr>
          <w:rFonts w:ascii="Courier New" w:hAnsi="Courier New"/>
          <w:noProof w:val="0"/>
        </w:rPr>
      </w:pPr>
      <w:r w:rsidRPr="00753A5B">
        <w:rPr>
          <w:rFonts w:ascii="Courier New" w:hAnsi="Courier New"/>
          <w:noProof w:val="0"/>
        </w:rPr>
        <w:t>1.  In the case of distribution by purchase, redemption or other acquisition of the corporation's shares, as of the earlier of either:</w:t>
      </w:r>
    </w:p>
    <w:p w14:paraId="4FB63F21" w14:textId="77777777" w:rsidR="00B92F67" w:rsidRPr="00753A5B" w:rsidRDefault="00B92F67">
      <w:pPr>
        <w:pStyle w:val="P06-00"/>
        <w:rPr>
          <w:rFonts w:ascii="Courier New" w:hAnsi="Courier New"/>
          <w:noProof w:val="0"/>
        </w:rPr>
      </w:pPr>
      <w:r w:rsidRPr="00753A5B">
        <w:rPr>
          <w:rFonts w:ascii="Courier New" w:hAnsi="Courier New"/>
          <w:noProof w:val="0"/>
        </w:rPr>
        <w:t>(a)  The date money or other property is transferred or debt is incurred by the corporation.</w:t>
      </w:r>
    </w:p>
    <w:p w14:paraId="1DA0A58A" w14:textId="77777777" w:rsidR="00B92F67" w:rsidRPr="00753A5B" w:rsidRDefault="00B92F67">
      <w:pPr>
        <w:pStyle w:val="P06-00"/>
        <w:rPr>
          <w:rFonts w:ascii="Courier New" w:hAnsi="Courier New"/>
          <w:noProof w:val="0"/>
        </w:rPr>
      </w:pPr>
      <w:r w:rsidRPr="00753A5B">
        <w:rPr>
          <w:rFonts w:ascii="Courier New" w:hAnsi="Courier New"/>
          <w:noProof w:val="0"/>
        </w:rPr>
        <w:t>(b)  The date the shareholder ceases to be a shareholder with respect to the acquired shares.</w:t>
      </w:r>
    </w:p>
    <w:p w14:paraId="36FB5CBA" w14:textId="77777777" w:rsidR="00B92F67" w:rsidRPr="00753A5B" w:rsidRDefault="00B92F67">
      <w:pPr>
        <w:pStyle w:val="P06-00"/>
        <w:rPr>
          <w:rFonts w:ascii="Courier New" w:hAnsi="Courier New"/>
          <w:noProof w:val="0"/>
        </w:rPr>
      </w:pPr>
      <w:r w:rsidRPr="00753A5B">
        <w:rPr>
          <w:rFonts w:ascii="Courier New" w:hAnsi="Courier New"/>
          <w:noProof w:val="0"/>
        </w:rPr>
        <w:t>2.  In the case of any other distribution of indebtedness, as of the date the indebtedness is distributed.</w:t>
      </w:r>
    </w:p>
    <w:p w14:paraId="64210AE2" w14:textId="77777777" w:rsidR="00B92F67" w:rsidRPr="00753A5B" w:rsidRDefault="00B92F67">
      <w:pPr>
        <w:pStyle w:val="P06-00"/>
        <w:rPr>
          <w:rFonts w:ascii="Courier New" w:hAnsi="Courier New"/>
          <w:noProof w:val="0"/>
        </w:rPr>
      </w:pPr>
      <w:r w:rsidRPr="00753A5B">
        <w:rPr>
          <w:rFonts w:ascii="Courier New" w:hAnsi="Courier New"/>
          <w:noProof w:val="0"/>
        </w:rPr>
        <w:t>3.  In all other cases, as of either:</w:t>
      </w:r>
    </w:p>
    <w:p w14:paraId="62AB6C99" w14:textId="77777777" w:rsidR="00B92F67" w:rsidRPr="00753A5B" w:rsidRDefault="00B92F67">
      <w:pPr>
        <w:pStyle w:val="P06-00"/>
        <w:rPr>
          <w:rFonts w:ascii="Courier New" w:hAnsi="Courier New"/>
          <w:noProof w:val="0"/>
        </w:rPr>
      </w:pPr>
      <w:r w:rsidRPr="00753A5B">
        <w:rPr>
          <w:rFonts w:ascii="Courier New" w:hAnsi="Courier New"/>
          <w:noProof w:val="0"/>
        </w:rPr>
        <w:t>(a)  The date the distribution is authorized if the payment occurs within one hundred twenty days after the date of authorization.</w:t>
      </w:r>
    </w:p>
    <w:p w14:paraId="65720405" w14:textId="77777777" w:rsidR="00B92F67" w:rsidRPr="00753A5B" w:rsidRDefault="00B92F67">
      <w:pPr>
        <w:pStyle w:val="P06-00"/>
        <w:rPr>
          <w:rFonts w:ascii="Courier New" w:hAnsi="Courier New"/>
          <w:noProof w:val="0"/>
        </w:rPr>
      </w:pPr>
      <w:r w:rsidRPr="00753A5B">
        <w:rPr>
          <w:rFonts w:ascii="Courier New" w:hAnsi="Courier New"/>
          <w:noProof w:val="0"/>
        </w:rPr>
        <w:t>(b)  The date the payment is made if it occurs more than one hundred twenty days after the date of authorization.</w:t>
      </w:r>
    </w:p>
    <w:p w14:paraId="621116DF" w14:textId="77777777" w:rsidR="00B92F67" w:rsidRPr="00753A5B" w:rsidRDefault="00B92F67">
      <w:pPr>
        <w:pStyle w:val="P06-00"/>
        <w:rPr>
          <w:rFonts w:ascii="Courier New" w:hAnsi="Courier New"/>
          <w:noProof w:val="0"/>
        </w:rPr>
      </w:pPr>
      <w:r w:rsidRPr="00753A5B">
        <w:rPr>
          <w:rFonts w:ascii="Courier New" w:hAnsi="Courier New"/>
          <w:noProof w:val="0"/>
        </w:rPr>
        <w:t>F.  A corporation's indebtedness to a shareholder incurred by reason of a distribution made in accordance with this section is at parity with the corporation's indebtedness to its general, unsecured creditors except to the extent subordinated by agreement.</w:t>
      </w:r>
    </w:p>
    <w:p w14:paraId="44A747CC" w14:textId="77777777" w:rsidR="00B92F67" w:rsidRPr="00753A5B" w:rsidRDefault="00B92F67">
      <w:pPr>
        <w:pStyle w:val="P06-00"/>
        <w:rPr>
          <w:rFonts w:ascii="Courier New" w:hAnsi="Courier New"/>
          <w:noProof w:val="0"/>
        </w:rPr>
      </w:pPr>
      <w:r w:rsidRPr="00753A5B">
        <w:rPr>
          <w:rFonts w:ascii="Courier New" w:hAnsi="Courier New"/>
          <w:noProof w:val="0"/>
        </w:rPr>
        <w:t xml:space="preserve">G.  Indebtedness of a corporation, including indebtedness issued as a distribution, is not considered a liability for purposes of determinations under subsection C if its terms provide that payments of principal and interest are made only if and to the extent that payment of a distribution to shareholders could then be made under this section.  If the indebtedness is issued as a distribution, each payment of principal or interest is treated as a distribution, the effect of which is measured on the date the payment is actually made. </w:t>
      </w:r>
      <w:r w:rsidR="007D0CD2" w:rsidRPr="00753A5B">
        <w:rPr>
          <w:rFonts w:ascii="Courier New" w:hAnsi="Courier New"/>
          <w:vanish/>
        </w:rPr>
        <w:fldChar w:fldCharType="begin"/>
      </w:r>
      <w:r w:rsidR="007D0CD2" w:rsidRPr="00753A5B">
        <w:rPr>
          <w:rFonts w:ascii="Courier New" w:hAnsi="Courier New"/>
          <w:vanish/>
        </w:rPr>
        <w:instrText xml:space="preserve"> COMMENTS END_STATUTE \* MERGEFORMAT </w:instrText>
      </w:r>
      <w:r w:rsidR="007D0CD2" w:rsidRPr="00753A5B">
        <w:rPr>
          <w:rFonts w:ascii="Courier New" w:hAnsi="Courier New"/>
          <w:vanish/>
        </w:rPr>
        <w:fldChar w:fldCharType="separate"/>
      </w:r>
      <w:r w:rsidR="007D0CD2" w:rsidRPr="00753A5B">
        <w:rPr>
          <w:rFonts w:ascii="Courier New" w:hAnsi="Courier New"/>
          <w:vanish/>
        </w:rPr>
        <w:t>END_STATUTE</w:t>
      </w:r>
      <w:r w:rsidR="007D0CD2" w:rsidRPr="00753A5B">
        <w:rPr>
          <w:rFonts w:ascii="Courier New" w:hAnsi="Courier New"/>
          <w:vanish/>
        </w:rPr>
        <w:fldChar w:fldCharType="end"/>
      </w:r>
    </w:p>
    <w:sectPr w:rsidR="00B92F67" w:rsidRPr="00753A5B">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630A7" w14:textId="77777777" w:rsidR="00B92F67" w:rsidRDefault="00B92F67">
      <w:r>
        <w:separator/>
      </w:r>
    </w:p>
  </w:endnote>
  <w:endnote w:type="continuationSeparator" w:id="0">
    <w:p w14:paraId="4A548437" w14:textId="77777777" w:rsidR="00B92F67" w:rsidRDefault="00B92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004A3" w14:textId="77777777" w:rsidR="00B92F67" w:rsidRDefault="00B92F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49168" w14:textId="77777777" w:rsidR="00B92F67" w:rsidRDefault="00B92F67">
    <w:pPr>
      <w:pStyle w:val="Footer"/>
    </w:pPr>
    <w:r>
      <w:tab/>
      <w:t xml:space="preserve">- </w:t>
    </w:r>
    <w:r>
      <w:fldChar w:fldCharType="begin"/>
    </w:r>
    <w:r>
      <w:instrText xml:space="preserve"> PAGE </w:instrText>
    </w:r>
    <w:r>
      <w:fldChar w:fldCharType="separate"/>
    </w:r>
    <w:r w:rsidR="007D0CD2">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16FB9" w14:textId="77777777" w:rsidR="00B92F67" w:rsidRDefault="00B92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A2E54" w14:textId="77777777" w:rsidR="00B92F67" w:rsidRDefault="00B92F67">
      <w:r>
        <w:separator/>
      </w:r>
    </w:p>
  </w:footnote>
  <w:footnote w:type="continuationSeparator" w:id="0">
    <w:p w14:paraId="0506873F" w14:textId="77777777" w:rsidR="00B92F67" w:rsidRDefault="00B92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9E03D" w14:textId="77777777" w:rsidR="00B92F67" w:rsidRDefault="00B92F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C2234" w14:textId="77777777" w:rsidR="00B92F67" w:rsidRDefault="00B92F67">
    <w:pPr>
      <w:pStyle w:val="Header"/>
    </w:pPr>
  </w:p>
  <w:p w14:paraId="3C7904B9" w14:textId="77777777" w:rsidR="00B92F67" w:rsidRDefault="00B92F67">
    <w:pPr>
      <w:pStyle w:val="Header"/>
    </w:pPr>
  </w:p>
  <w:p w14:paraId="09B71343" w14:textId="77777777" w:rsidR="00B92F67" w:rsidRDefault="00B92F67">
    <w:pPr>
      <w:pStyle w:val="Header"/>
    </w:pPr>
  </w:p>
  <w:p w14:paraId="4F6AB3F3" w14:textId="77777777" w:rsidR="00B92F67" w:rsidRDefault="00B92F67">
    <w:pPr>
      <w:pStyle w:val="Header"/>
    </w:pPr>
  </w:p>
  <w:p w14:paraId="4B865D79" w14:textId="77777777" w:rsidR="00B92F67" w:rsidRDefault="00B92F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9AE76" w14:textId="77777777" w:rsidR="00B92F67" w:rsidRDefault="00B92F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CD2"/>
    <w:rsid w:val="00753A5B"/>
    <w:rsid w:val="007D0CD2"/>
    <w:rsid w:val="00B92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13FAAFF"/>
  <w15:chartTrackingRefBased/>
  <w15:docId w15:val="{D6D3F20C-036C-47A6-92F1-762D80263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527</Words>
  <Characters>2746</Characters>
  <Application>Microsoft Office Word</Application>
  <DocSecurity>0</DocSecurity>
  <Lines>54</Lines>
  <Paragraphs>20</Paragraphs>
  <ScaleCrop>false</ScaleCrop>
  <HeadingPairs>
    <vt:vector size="2" baseType="variant">
      <vt:variant>
        <vt:lpstr>Title</vt:lpstr>
      </vt:variant>
      <vt:variant>
        <vt:i4>1</vt:i4>
      </vt:variant>
    </vt:vector>
  </HeadingPairs>
  <TitlesOfParts>
    <vt:vector size="1" baseType="lpstr">
      <vt:lpstr>10-640</vt:lpstr>
    </vt:vector>
  </TitlesOfParts>
  <Company>LCS</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10-640; Distribution to shareholders</dc:title>
  <dc:subject>Distribution to shareholders</dc:subject>
  <dc:creator>Arizona Legislative Council</dc:creator>
  <cp:keywords/>
  <dc:description>10_x001e_640</dc:description>
  <cp:lastModifiedBy>dbupdate</cp:lastModifiedBy>
  <cp:revision>2</cp:revision>
  <cp:lastPrinted>1999-03-22T18:35:00Z</cp:lastPrinted>
  <dcterms:created xsi:type="dcterms:W3CDTF">2025-09-19T21:37:00Z</dcterms:created>
  <dcterms:modified xsi:type="dcterms:W3CDTF">2025-09-19T21:37:00Z</dcterms:modified>
</cp:coreProperties>
</file>