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5A13B" w14:textId="77777777" w:rsidR="00DC1ED8" w:rsidRPr="00293FD5" w:rsidRDefault="00DC1ED8" w:rsidP="00DC1ED8">
      <w:pPr>
        <w:pStyle w:val="SEC06-17"/>
        <w:rPr>
          <w:rFonts w:ascii="Courier New" w:hAnsi="Courier New" w:cs="Courier New"/>
        </w:rPr>
      </w:pPr>
      <w:r w:rsidRPr="00293FD5">
        <w:rPr>
          <w:rFonts w:ascii="Courier New" w:hAnsi="Courier New" w:cs="Courier New"/>
        </w:rPr>
        <w:fldChar w:fldCharType="begin"/>
      </w:r>
      <w:r w:rsidRPr="00293FD5">
        <w:rPr>
          <w:rFonts w:ascii="Courier New" w:hAnsi="Courier New" w:cs="Courier New"/>
        </w:rPr>
        <w:instrText xml:space="preserve"> COMMENTS START_STATUTE \* MERGEFORMAT </w:instrText>
      </w:r>
      <w:r w:rsidRPr="00293FD5">
        <w:rPr>
          <w:rFonts w:ascii="Courier New" w:hAnsi="Courier New" w:cs="Courier New"/>
        </w:rPr>
        <w:fldChar w:fldCharType="separate"/>
      </w:r>
      <w:r w:rsidRPr="00293FD5">
        <w:rPr>
          <w:rFonts w:ascii="Courier New" w:hAnsi="Courier New" w:cs="Courier New"/>
          <w:vanish/>
        </w:rPr>
        <w:t>START_STATUTE</w:t>
      </w:r>
      <w:r w:rsidRPr="00293FD5">
        <w:rPr>
          <w:rFonts w:ascii="Courier New" w:hAnsi="Courier New" w:cs="Courier New"/>
        </w:rPr>
        <w:fldChar w:fldCharType="end"/>
      </w:r>
      <w:r w:rsidRPr="00293FD5">
        <w:rPr>
          <w:rStyle w:val="SNUM"/>
          <w:rFonts w:ascii="Courier New" w:hAnsi="Courier New" w:cs="Courier New"/>
        </w:rPr>
        <w:t>10-140</w:t>
      </w:r>
      <w:r w:rsidRPr="00293FD5">
        <w:rPr>
          <w:rFonts w:ascii="Courier New" w:hAnsi="Courier New" w:cs="Courier New"/>
        </w:rPr>
        <w:t>.  </w:t>
      </w:r>
      <w:r w:rsidRPr="00293FD5">
        <w:rPr>
          <w:rStyle w:val="SECHEAD"/>
          <w:rFonts w:ascii="Courier New" w:hAnsi="Courier New" w:cs="Courier New"/>
        </w:rPr>
        <w:t>Definitions</w:t>
      </w:r>
    </w:p>
    <w:p w14:paraId="4B072295" w14:textId="29A7513F" w:rsidR="00DC1ED8" w:rsidRPr="00293FD5" w:rsidRDefault="00DC1ED8" w:rsidP="00DC1ED8">
      <w:pPr>
        <w:pStyle w:val="P06-00"/>
        <w:rPr>
          <w:rFonts w:ascii="Courier New" w:hAnsi="Courier New" w:cs="Courier New"/>
        </w:rPr>
      </w:pPr>
      <w:r w:rsidRPr="00293FD5">
        <w:rPr>
          <w:rFonts w:ascii="Courier New" w:hAnsi="Courier New" w:cs="Courier New"/>
        </w:rPr>
        <w:t>In chapters 1 through 17 of this title, unless the context otherwise requires:</w:t>
      </w:r>
    </w:p>
    <w:p w14:paraId="6BC69946" w14:textId="77777777" w:rsidR="00DC1ED8" w:rsidRPr="00293FD5" w:rsidRDefault="00DC1ED8" w:rsidP="00DC1ED8">
      <w:pPr>
        <w:pStyle w:val="P06-00"/>
        <w:rPr>
          <w:rFonts w:ascii="Courier New" w:hAnsi="Courier New" w:cs="Courier New"/>
        </w:rPr>
      </w:pPr>
      <w:r w:rsidRPr="00293FD5">
        <w:rPr>
          <w:rFonts w:ascii="Courier New" w:hAnsi="Courier New" w:cs="Courier New"/>
        </w:rPr>
        <w:t>1.  "Acknowledged" or "acknowledgment" means either:</w:t>
      </w:r>
    </w:p>
    <w:p w14:paraId="3CF308E4" w14:textId="77777777" w:rsidR="00DC1ED8" w:rsidRPr="00293FD5" w:rsidRDefault="00DC1ED8" w:rsidP="00DC1ED8">
      <w:pPr>
        <w:pStyle w:val="P06-00"/>
        <w:rPr>
          <w:rFonts w:ascii="Courier New" w:hAnsi="Courier New" w:cs="Courier New"/>
        </w:rPr>
      </w:pPr>
      <w:r w:rsidRPr="00293FD5">
        <w:rPr>
          <w:rFonts w:ascii="Courier New" w:hAnsi="Courier New" w:cs="Courier New"/>
        </w:rPr>
        <w:t xml:space="preserve">(a)  An acknowledgment made by the person or persons signing an instrument and taken by a </w:t>
      </w:r>
      <w:r w:rsidR="00A65175" w:rsidRPr="00293FD5">
        <w:rPr>
          <w:rFonts w:ascii="Courier New" w:hAnsi="Courier New" w:cs="Courier New"/>
        </w:rPr>
        <w:t>notarial</w:t>
      </w:r>
      <w:r w:rsidRPr="00293FD5">
        <w:rPr>
          <w:rFonts w:ascii="Courier New" w:hAnsi="Courier New" w:cs="Courier New"/>
        </w:rPr>
        <w:t xml:space="preserve"> officer pursuant to title 41, chapter 2, article 1.</w:t>
      </w:r>
    </w:p>
    <w:p w14:paraId="52A8F369" w14:textId="77777777" w:rsidR="00DC1ED8" w:rsidRPr="00293FD5" w:rsidRDefault="00DC1ED8" w:rsidP="00DC1ED8">
      <w:pPr>
        <w:pStyle w:val="P06-00"/>
        <w:rPr>
          <w:rFonts w:ascii="Courier New" w:hAnsi="Courier New" w:cs="Courier New"/>
        </w:rPr>
      </w:pPr>
      <w:r w:rsidRPr="00293FD5">
        <w:rPr>
          <w:rFonts w:ascii="Courier New" w:hAnsi="Courier New" w:cs="Courier New"/>
        </w:rPr>
        <w:t>(b)  The signature, without more, of the person or persons signing the instrument, in which case the signature or signatures constitute the affirmation or acknowledgment of the signatory, under penalties of perjury, that the instrument is the act and deed of the signatory and that the facts stated in the instrument are true.</w:t>
      </w:r>
    </w:p>
    <w:p w14:paraId="368EE228" w14:textId="77777777" w:rsidR="00DC1ED8" w:rsidRPr="00293FD5" w:rsidRDefault="00DC1ED8" w:rsidP="00DC1ED8">
      <w:pPr>
        <w:pStyle w:val="P06-00"/>
        <w:rPr>
          <w:rFonts w:ascii="Courier New" w:hAnsi="Courier New" w:cs="Courier New"/>
        </w:rPr>
      </w:pPr>
      <w:r w:rsidRPr="00293FD5">
        <w:rPr>
          <w:rFonts w:ascii="Courier New" w:hAnsi="Courier New" w:cs="Courier New"/>
        </w:rPr>
        <w:t>2.  "Act of the board of directors" means either:</w:t>
      </w:r>
    </w:p>
    <w:p w14:paraId="2286D84C" w14:textId="77777777" w:rsidR="00DC1ED8" w:rsidRPr="00293FD5" w:rsidRDefault="00DC1ED8" w:rsidP="00DC1ED8">
      <w:pPr>
        <w:pStyle w:val="P06-00"/>
        <w:rPr>
          <w:rFonts w:ascii="Courier New" w:hAnsi="Courier New" w:cs="Courier New"/>
        </w:rPr>
      </w:pPr>
      <w:r w:rsidRPr="00293FD5">
        <w:rPr>
          <w:rFonts w:ascii="Courier New" w:hAnsi="Courier New" w:cs="Courier New"/>
        </w:rPr>
        <w:t>(a)  An act of the majority of the directors present at a duly called meeting at which a quorum is present, unless the act of a greater number is required by chapters 1 through 17 of this title, the articles of incorporation or the bylaws.</w:t>
      </w:r>
    </w:p>
    <w:p w14:paraId="2A24A531" w14:textId="77777777" w:rsidR="00DC1ED8" w:rsidRPr="00293FD5" w:rsidRDefault="00DC1ED8" w:rsidP="00DC1ED8">
      <w:pPr>
        <w:pStyle w:val="P06-00"/>
        <w:rPr>
          <w:rFonts w:ascii="Courier New" w:hAnsi="Courier New" w:cs="Courier New"/>
        </w:rPr>
      </w:pPr>
      <w:r w:rsidRPr="00293FD5">
        <w:rPr>
          <w:rFonts w:ascii="Courier New" w:hAnsi="Courier New" w:cs="Courier New"/>
        </w:rPr>
        <w:t>(b)  Action taken by written consent of the directors in accordance with chapters 1 through 17 of this title.</w:t>
      </w:r>
    </w:p>
    <w:p w14:paraId="5AE20A83" w14:textId="77777777" w:rsidR="00DC1ED8" w:rsidRPr="00293FD5" w:rsidRDefault="00DC1ED8" w:rsidP="00DC1ED8">
      <w:pPr>
        <w:pStyle w:val="P06-00"/>
        <w:rPr>
          <w:rFonts w:ascii="Courier New" w:hAnsi="Courier New" w:cs="Courier New"/>
        </w:rPr>
      </w:pPr>
      <w:r w:rsidRPr="00293FD5">
        <w:rPr>
          <w:rFonts w:ascii="Courier New" w:hAnsi="Courier New" w:cs="Courier New"/>
        </w:rPr>
        <w:t>3.  "Act of the shareholders" means either:</w:t>
      </w:r>
    </w:p>
    <w:p w14:paraId="2CBA28E5" w14:textId="77777777" w:rsidR="00DC1ED8" w:rsidRPr="00293FD5" w:rsidRDefault="00DC1ED8" w:rsidP="00DC1ED8">
      <w:pPr>
        <w:pStyle w:val="P06-00"/>
        <w:rPr>
          <w:rFonts w:ascii="Courier New" w:hAnsi="Courier New" w:cs="Courier New"/>
        </w:rPr>
      </w:pPr>
      <w:r w:rsidRPr="00293FD5">
        <w:rPr>
          <w:rFonts w:ascii="Courier New" w:hAnsi="Courier New" w:cs="Courier New"/>
        </w:rPr>
        <w:t>(a)  An act adopted or rejected by a majority of the votes entitled to be cast by each class of shareholders entitled to vote on the act at a duly called meeting at which a quorum is present, unless a greater number of votes is required by chapters 1 through 17 of this title, the articles of incorporation or the bylaws.</w:t>
      </w:r>
    </w:p>
    <w:p w14:paraId="7CBFA2D8" w14:textId="77777777" w:rsidR="00DC1ED8" w:rsidRPr="00293FD5" w:rsidRDefault="00DC1ED8" w:rsidP="00DC1ED8">
      <w:pPr>
        <w:pStyle w:val="P06-00"/>
        <w:rPr>
          <w:rFonts w:ascii="Courier New" w:hAnsi="Courier New" w:cs="Courier New"/>
        </w:rPr>
      </w:pPr>
      <w:r w:rsidRPr="00293FD5">
        <w:rPr>
          <w:rFonts w:ascii="Courier New" w:hAnsi="Courier New" w:cs="Courier New"/>
        </w:rPr>
        <w:t>(b)  An action taken by written consent of the shareholders in accordance with chapters 1 through 17 of this title.</w:t>
      </w:r>
    </w:p>
    <w:p w14:paraId="5ED72783" w14:textId="77777777" w:rsidR="00DC1ED8" w:rsidRPr="00293FD5" w:rsidRDefault="00DC1ED8" w:rsidP="00DC1ED8">
      <w:pPr>
        <w:pStyle w:val="P06-00"/>
        <w:rPr>
          <w:rFonts w:ascii="Courier New" w:hAnsi="Courier New" w:cs="Courier New"/>
        </w:rPr>
      </w:pPr>
      <w:r w:rsidRPr="00293FD5">
        <w:rPr>
          <w:rFonts w:ascii="Courier New" w:hAnsi="Courier New" w:cs="Courier New"/>
        </w:rPr>
        <w:t>4.  "Address" means a mailing address.</w:t>
      </w:r>
    </w:p>
    <w:p w14:paraId="7F13ADEB" w14:textId="77777777" w:rsidR="00DC1ED8" w:rsidRPr="00293FD5" w:rsidRDefault="00DC1ED8" w:rsidP="00DC1ED8">
      <w:pPr>
        <w:pStyle w:val="P06-00"/>
        <w:rPr>
          <w:rFonts w:ascii="Courier New" w:hAnsi="Courier New" w:cs="Courier New"/>
        </w:rPr>
      </w:pPr>
      <w:r w:rsidRPr="00293FD5">
        <w:rPr>
          <w:rFonts w:ascii="Courier New" w:hAnsi="Courier New" w:cs="Courier New"/>
        </w:rPr>
        <w:t>5.  "Affiliate" means a person that directly or indirectly, through one or more intermediaries controls, is controlled by or is under common control with the person specified.</w:t>
      </w:r>
    </w:p>
    <w:p w14:paraId="31040EB4" w14:textId="77777777" w:rsidR="00DC1ED8" w:rsidRPr="00293FD5" w:rsidRDefault="00DC1ED8" w:rsidP="00DC1ED8">
      <w:pPr>
        <w:pStyle w:val="P06-00"/>
        <w:rPr>
          <w:rFonts w:ascii="Courier New" w:hAnsi="Courier New" w:cs="Courier New"/>
        </w:rPr>
      </w:pPr>
      <w:r w:rsidRPr="00293FD5">
        <w:rPr>
          <w:rFonts w:ascii="Courier New" w:hAnsi="Courier New" w:cs="Courier New"/>
        </w:rPr>
        <w:t>6.  "Articles of incorporation" means the original or restated articles of incorporation or articles of merger and all amendments to the articles of incorporation or merger and includes amended and restated articles of incorporation and articles of amendment and merger.</w:t>
      </w:r>
    </w:p>
    <w:p w14:paraId="03B4CC76" w14:textId="77777777" w:rsidR="00DC1ED8" w:rsidRPr="00293FD5" w:rsidRDefault="00DC1ED8" w:rsidP="00DC1ED8">
      <w:pPr>
        <w:pStyle w:val="P06-00"/>
        <w:rPr>
          <w:rFonts w:ascii="Courier New" w:hAnsi="Courier New" w:cs="Courier New"/>
        </w:rPr>
      </w:pPr>
      <w:r w:rsidRPr="00293FD5">
        <w:rPr>
          <w:rFonts w:ascii="Courier New" w:hAnsi="Courier New" w:cs="Courier New"/>
        </w:rPr>
        <w:t>7.  "Authorized shares" means the shares of all classes that a domestic or foreign corporation is authorized to issue.</w:t>
      </w:r>
    </w:p>
    <w:p w14:paraId="4A147FC4" w14:textId="77777777" w:rsidR="00DC1ED8" w:rsidRPr="00293FD5" w:rsidRDefault="00DC1ED8" w:rsidP="00DC1ED8">
      <w:pPr>
        <w:pStyle w:val="P06-00"/>
        <w:rPr>
          <w:rFonts w:ascii="Courier New" w:hAnsi="Courier New" w:cs="Courier New"/>
        </w:rPr>
      </w:pPr>
      <w:r w:rsidRPr="00293FD5">
        <w:rPr>
          <w:rFonts w:ascii="Courier New" w:hAnsi="Courier New" w:cs="Courier New"/>
        </w:rPr>
        <w:t>8.  "Board of directors" means the group of persons vested with the management of the affairs of the corporation irrespective of the name by which the group is designated and includes the governing body or bodies of a water users' association if the articles of incorporation of the water users' association provide for a governing body or bodies denominated other than as a board of directors.</w:t>
      </w:r>
    </w:p>
    <w:p w14:paraId="0F766530" w14:textId="77777777" w:rsidR="00DC1ED8" w:rsidRPr="00293FD5" w:rsidRDefault="00DC1ED8" w:rsidP="00DC1ED8">
      <w:pPr>
        <w:pStyle w:val="P06-00"/>
        <w:rPr>
          <w:rFonts w:ascii="Courier New" w:hAnsi="Courier New" w:cs="Courier New"/>
        </w:rPr>
      </w:pPr>
      <w:r w:rsidRPr="00293FD5">
        <w:rPr>
          <w:rFonts w:ascii="Courier New" w:hAnsi="Courier New" w:cs="Courier New"/>
        </w:rPr>
        <w:t>9.  "Business day" means a day that is not a Saturday, a Sunday or any other legal holiday in this state.</w:t>
      </w:r>
    </w:p>
    <w:p w14:paraId="4C1493E4" w14:textId="77777777" w:rsidR="00DC1ED8" w:rsidRPr="00293FD5" w:rsidRDefault="00DC1ED8" w:rsidP="00DC1ED8">
      <w:pPr>
        <w:pStyle w:val="P06-00"/>
        <w:rPr>
          <w:rFonts w:ascii="Courier New" w:hAnsi="Courier New" w:cs="Courier New"/>
        </w:rPr>
      </w:pPr>
      <w:r w:rsidRPr="00293FD5">
        <w:rPr>
          <w:rFonts w:ascii="Courier New" w:hAnsi="Courier New" w:cs="Courier New"/>
        </w:rPr>
        <w:t>10.  "Bylaws" means the code of rules adopted for the regulation or management of the affairs of the corporation irrespective of the name by which those rules are designated.</w:t>
      </w:r>
    </w:p>
    <w:p w14:paraId="4C7A672C" w14:textId="77777777" w:rsidR="00DC1ED8" w:rsidRPr="00293FD5" w:rsidRDefault="00DC1ED8" w:rsidP="00DC1ED8">
      <w:pPr>
        <w:pStyle w:val="P06-00"/>
        <w:rPr>
          <w:rFonts w:ascii="Courier New" w:hAnsi="Courier New" w:cs="Courier New"/>
        </w:rPr>
      </w:pPr>
      <w:r w:rsidRPr="00293FD5">
        <w:rPr>
          <w:rFonts w:ascii="Courier New" w:hAnsi="Courier New" w:cs="Courier New"/>
        </w:rPr>
        <w:t>11.  "Certificate of disclosure" means the certificate of disclosure described in section 10</w:t>
      </w:r>
      <w:r w:rsidRPr="00293FD5">
        <w:rPr>
          <w:rFonts w:ascii="Courier New" w:hAnsi="Courier New" w:cs="Courier New"/>
        </w:rPr>
        <w:noBreakHyphen/>
        <w:t>202.</w:t>
      </w:r>
    </w:p>
    <w:p w14:paraId="0ED4D88E" w14:textId="77777777" w:rsidR="00DC1ED8" w:rsidRPr="00293FD5" w:rsidRDefault="00DC1ED8" w:rsidP="00DC1ED8">
      <w:pPr>
        <w:pStyle w:val="P06-00"/>
        <w:rPr>
          <w:rFonts w:ascii="Courier New" w:hAnsi="Courier New" w:cs="Courier New"/>
        </w:rPr>
      </w:pPr>
      <w:r w:rsidRPr="00293FD5">
        <w:rPr>
          <w:rFonts w:ascii="Courier New" w:hAnsi="Courier New" w:cs="Courier New"/>
        </w:rPr>
        <w:t>12.  "Commission" means the Arizona corporation commission.</w:t>
      </w:r>
    </w:p>
    <w:p w14:paraId="168483B3" w14:textId="77777777" w:rsidR="00DC1ED8" w:rsidRPr="00293FD5" w:rsidRDefault="00DC1ED8" w:rsidP="00DC1ED8">
      <w:pPr>
        <w:pStyle w:val="P06-00"/>
        <w:rPr>
          <w:rFonts w:ascii="Courier New" w:hAnsi="Courier New" w:cs="Courier New"/>
        </w:rPr>
      </w:pPr>
      <w:r w:rsidRPr="00293FD5">
        <w:rPr>
          <w:rFonts w:ascii="Courier New" w:hAnsi="Courier New" w:cs="Courier New"/>
        </w:rPr>
        <w:t>13.  "Conspicuous" means so written that a reasonable person against whom the writing is to operate should have noticed it.  For example, printing in italics, boldface or contrasting color or typing in capitals or underlined is conspicuous.</w:t>
      </w:r>
    </w:p>
    <w:p w14:paraId="74BD21C5" w14:textId="77777777" w:rsidR="00DC1ED8" w:rsidRPr="00293FD5" w:rsidRDefault="00DC1ED8" w:rsidP="00DC1ED8">
      <w:pPr>
        <w:pStyle w:val="P06-00"/>
        <w:rPr>
          <w:rFonts w:ascii="Courier New" w:hAnsi="Courier New" w:cs="Courier New"/>
        </w:rPr>
      </w:pPr>
      <w:r w:rsidRPr="00293FD5">
        <w:rPr>
          <w:rFonts w:ascii="Courier New" w:hAnsi="Courier New" w:cs="Courier New"/>
        </w:rPr>
        <w:t>14.  "Corporation" or "domestic corporation" means a corporation for profit that is not a foreign corporation and that is incorporated under or subject to chapters 1 through 17 of this title.</w:t>
      </w:r>
    </w:p>
    <w:p w14:paraId="16C5882B" w14:textId="77777777" w:rsidR="00DC1ED8" w:rsidRPr="00293FD5" w:rsidRDefault="00DC1ED8" w:rsidP="00DC1ED8">
      <w:pPr>
        <w:pStyle w:val="P06-00"/>
        <w:rPr>
          <w:rFonts w:ascii="Courier New" w:hAnsi="Courier New" w:cs="Courier New"/>
        </w:rPr>
      </w:pPr>
      <w:r w:rsidRPr="00293FD5">
        <w:rPr>
          <w:rFonts w:ascii="Courier New" w:hAnsi="Courier New" w:cs="Courier New"/>
        </w:rPr>
        <w:t>15.  "Court" means the superior court of this state.</w:t>
      </w:r>
    </w:p>
    <w:p w14:paraId="33058801" w14:textId="77777777" w:rsidR="00DC1ED8" w:rsidRPr="00293FD5" w:rsidRDefault="00DC1ED8" w:rsidP="00DC1ED8">
      <w:pPr>
        <w:pStyle w:val="P06-00"/>
        <w:rPr>
          <w:rFonts w:ascii="Courier New" w:hAnsi="Courier New" w:cs="Courier New"/>
        </w:rPr>
      </w:pPr>
      <w:r w:rsidRPr="00293FD5">
        <w:rPr>
          <w:rFonts w:ascii="Courier New" w:hAnsi="Courier New" w:cs="Courier New"/>
        </w:rPr>
        <w:t>16.  "Deliver" includes sending by mail, private courier, fax or electronic transmission.</w:t>
      </w:r>
    </w:p>
    <w:p w14:paraId="763F528C" w14:textId="77777777" w:rsidR="00DC1ED8" w:rsidRPr="00293FD5" w:rsidRDefault="00DC1ED8" w:rsidP="00DC1ED8">
      <w:pPr>
        <w:pStyle w:val="P06-00"/>
        <w:rPr>
          <w:rFonts w:ascii="Courier New" w:hAnsi="Courier New" w:cs="Courier New"/>
        </w:rPr>
      </w:pPr>
      <w:r w:rsidRPr="00293FD5">
        <w:rPr>
          <w:rFonts w:ascii="Courier New" w:hAnsi="Courier New" w:cs="Courier New"/>
        </w:rPr>
        <w:t>17.  "Delivery" means actual receipt by the person or entity to which directed and for electronic transmissions means receipt as described in section 44</w:t>
      </w:r>
      <w:r w:rsidRPr="00293FD5">
        <w:rPr>
          <w:rFonts w:ascii="Courier New" w:hAnsi="Courier New" w:cs="Courier New"/>
        </w:rPr>
        <w:noBreakHyphen/>
        <w:t>7015, subsection B.</w:t>
      </w:r>
    </w:p>
    <w:p w14:paraId="764EA9EF" w14:textId="77777777" w:rsidR="00DC1ED8" w:rsidRPr="00293FD5" w:rsidRDefault="00DC1ED8" w:rsidP="00DC1ED8">
      <w:pPr>
        <w:pStyle w:val="P06-00"/>
        <w:rPr>
          <w:rFonts w:ascii="Courier New" w:hAnsi="Courier New" w:cs="Courier New"/>
        </w:rPr>
      </w:pPr>
      <w:r w:rsidRPr="00293FD5">
        <w:rPr>
          <w:rFonts w:ascii="Courier New" w:hAnsi="Courier New" w:cs="Courier New"/>
        </w:rPr>
        <w:t>18.  "Dissolved" means the status of a corporation on either:</w:t>
      </w:r>
    </w:p>
    <w:p w14:paraId="42DA3760" w14:textId="77777777" w:rsidR="00DC1ED8" w:rsidRPr="00293FD5" w:rsidRDefault="00DC1ED8" w:rsidP="00DC1ED8">
      <w:pPr>
        <w:pStyle w:val="P06-00"/>
        <w:rPr>
          <w:rFonts w:ascii="Courier New" w:hAnsi="Courier New" w:cs="Courier New"/>
        </w:rPr>
      </w:pPr>
      <w:r w:rsidRPr="00293FD5">
        <w:rPr>
          <w:rFonts w:ascii="Courier New" w:hAnsi="Courier New" w:cs="Courier New"/>
        </w:rPr>
        <w:t>(a)  Effectiveness of articles of dissolution pursuant to section 10</w:t>
      </w:r>
      <w:r w:rsidRPr="00293FD5">
        <w:rPr>
          <w:rFonts w:ascii="Courier New" w:hAnsi="Courier New" w:cs="Courier New"/>
        </w:rPr>
        <w:noBreakHyphen/>
        <w:t>1403, subsection B or section 10</w:t>
      </w:r>
      <w:r w:rsidRPr="00293FD5">
        <w:rPr>
          <w:rFonts w:ascii="Courier New" w:hAnsi="Courier New" w:cs="Courier New"/>
        </w:rPr>
        <w:noBreakHyphen/>
        <w:t>1421, subsection B.</w:t>
      </w:r>
    </w:p>
    <w:p w14:paraId="488B39F6" w14:textId="77777777" w:rsidR="00DC1ED8" w:rsidRPr="00293FD5" w:rsidRDefault="00DC1ED8" w:rsidP="00DC1ED8">
      <w:pPr>
        <w:pStyle w:val="P06-00"/>
        <w:rPr>
          <w:rFonts w:ascii="Courier New" w:hAnsi="Courier New" w:cs="Courier New"/>
        </w:rPr>
      </w:pPr>
      <w:r w:rsidRPr="00293FD5">
        <w:rPr>
          <w:rFonts w:ascii="Courier New" w:hAnsi="Courier New" w:cs="Courier New"/>
        </w:rPr>
        <w:t>(b)  A decree pursuant to section 10</w:t>
      </w:r>
      <w:r w:rsidRPr="00293FD5">
        <w:rPr>
          <w:rFonts w:ascii="Courier New" w:hAnsi="Courier New" w:cs="Courier New"/>
        </w:rPr>
        <w:noBreakHyphen/>
        <w:t>1433, subsection B becoming final.</w:t>
      </w:r>
    </w:p>
    <w:p w14:paraId="203B7546" w14:textId="77777777" w:rsidR="00DC1ED8" w:rsidRPr="00293FD5" w:rsidRDefault="00DC1ED8" w:rsidP="00DC1ED8">
      <w:pPr>
        <w:pStyle w:val="P06-00"/>
        <w:rPr>
          <w:rFonts w:ascii="Courier New" w:hAnsi="Courier New" w:cs="Courier New"/>
        </w:rPr>
      </w:pPr>
      <w:r w:rsidRPr="00293FD5">
        <w:rPr>
          <w:rFonts w:ascii="Courier New" w:hAnsi="Courier New" w:cs="Courier New"/>
        </w:rPr>
        <w:t>19.  "Distribution" means a direct or indirect transfer of money or other property, except its own shares, or incurrence of indebtedness by a corporation to or for the benefit of its shareholders in respect of any of its shares.  A distribution may be in the form of any of the following:</w:t>
      </w:r>
    </w:p>
    <w:p w14:paraId="240ECF48" w14:textId="77777777" w:rsidR="00DC1ED8" w:rsidRPr="00293FD5" w:rsidRDefault="00DC1ED8" w:rsidP="00DC1ED8">
      <w:pPr>
        <w:pStyle w:val="P06-00"/>
        <w:rPr>
          <w:rFonts w:ascii="Courier New" w:hAnsi="Courier New" w:cs="Courier New"/>
        </w:rPr>
      </w:pPr>
      <w:r w:rsidRPr="00293FD5">
        <w:rPr>
          <w:rFonts w:ascii="Courier New" w:hAnsi="Courier New" w:cs="Courier New"/>
        </w:rPr>
        <w:t>(a)  A declaration or payment of a dividend.</w:t>
      </w:r>
    </w:p>
    <w:p w14:paraId="6732B041" w14:textId="77777777" w:rsidR="00DC1ED8" w:rsidRPr="00293FD5" w:rsidRDefault="00DC1ED8" w:rsidP="00DC1ED8">
      <w:pPr>
        <w:pStyle w:val="P06-00"/>
        <w:rPr>
          <w:rFonts w:ascii="Courier New" w:hAnsi="Courier New" w:cs="Courier New"/>
        </w:rPr>
      </w:pPr>
      <w:r w:rsidRPr="00293FD5">
        <w:rPr>
          <w:rFonts w:ascii="Courier New" w:hAnsi="Courier New" w:cs="Courier New"/>
        </w:rPr>
        <w:t>(b)  Any purchase, redemption or other acquisition of shares.</w:t>
      </w:r>
    </w:p>
    <w:p w14:paraId="1EA0A92C" w14:textId="77777777" w:rsidR="00DC1ED8" w:rsidRPr="00293FD5" w:rsidRDefault="00DC1ED8" w:rsidP="00DC1ED8">
      <w:pPr>
        <w:pStyle w:val="P06-00"/>
        <w:rPr>
          <w:rFonts w:ascii="Courier New" w:hAnsi="Courier New" w:cs="Courier New"/>
        </w:rPr>
      </w:pPr>
      <w:r w:rsidRPr="00293FD5">
        <w:rPr>
          <w:rFonts w:ascii="Courier New" w:hAnsi="Courier New" w:cs="Courier New"/>
        </w:rPr>
        <w:t>(c)  A distribution of indebtedness.</w:t>
      </w:r>
    </w:p>
    <w:p w14:paraId="1486C49E" w14:textId="77777777" w:rsidR="00DC1ED8" w:rsidRPr="00293FD5" w:rsidRDefault="00DC1ED8" w:rsidP="00DC1ED8">
      <w:pPr>
        <w:pStyle w:val="P06-00"/>
        <w:rPr>
          <w:rFonts w:ascii="Courier New" w:hAnsi="Courier New" w:cs="Courier New"/>
        </w:rPr>
      </w:pPr>
      <w:r w:rsidRPr="00293FD5">
        <w:rPr>
          <w:rFonts w:ascii="Courier New" w:hAnsi="Courier New" w:cs="Courier New"/>
        </w:rPr>
        <w:t>(d)  Otherwise.</w:t>
      </w:r>
    </w:p>
    <w:p w14:paraId="1131ADC1" w14:textId="77777777" w:rsidR="00DC1ED8" w:rsidRPr="00293FD5" w:rsidRDefault="00DC1ED8" w:rsidP="00DC1ED8">
      <w:pPr>
        <w:pStyle w:val="P06-00"/>
        <w:rPr>
          <w:rFonts w:ascii="Courier New" w:hAnsi="Courier New" w:cs="Courier New"/>
        </w:rPr>
      </w:pPr>
      <w:r w:rsidRPr="00293FD5">
        <w:rPr>
          <w:rFonts w:ascii="Courier New" w:hAnsi="Courier New" w:cs="Courier New"/>
        </w:rPr>
        <w:t>20.  "Effective date of notice" is as prescribed in section 10</w:t>
      </w:r>
      <w:r w:rsidRPr="00293FD5">
        <w:rPr>
          <w:rFonts w:ascii="Courier New" w:hAnsi="Courier New" w:cs="Courier New"/>
        </w:rPr>
        <w:noBreakHyphen/>
        <w:t>141.</w:t>
      </w:r>
    </w:p>
    <w:p w14:paraId="39E37C1D" w14:textId="77777777" w:rsidR="00DC1ED8" w:rsidRPr="00293FD5" w:rsidRDefault="00DC1ED8" w:rsidP="00DC1ED8">
      <w:pPr>
        <w:pStyle w:val="P06-00"/>
        <w:rPr>
          <w:rFonts w:ascii="Courier New" w:hAnsi="Courier New" w:cs="Courier New"/>
        </w:rPr>
      </w:pPr>
      <w:r w:rsidRPr="00293FD5">
        <w:rPr>
          <w:rFonts w:ascii="Courier New" w:hAnsi="Courier New" w:cs="Courier New"/>
        </w:rPr>
        <w:t>21.  "Electronic transmission" means an electronic record as defined in section 44</w:t>
      </w:r>
      <w:r w:rsidRPr="00293FD5">
        <w:rPr>
          <w:rFonts w:ascii="Courier New" w:hAnsi="Courier New" w:cs="Courier New"/>
        </w:rPr>
        <w:noBreakHyphen/>
        <w:t>7002 that is sent pursuant to section 44</w:t>
      </w:r>
      <w:r w:rsidRPr="00293FD5">
        <w:rPr>
          <w:rFonts w:ascii="Courier New" w:hAnsi="Courier New" w:cs="Courier New"/>
        </w:rPr>
        <w:noBreakHyphen/>
        <w:t>7015.</w:t>
      </w:r>
    </w:p>
    <w:p w14:paraId="671D2472" w14:textId="77777777" w:rsidR="00DC1ED8" w:rsidRPr="00293FD5" w:rsidRDefault="00DC1ED8" w:rsidP="00DC1ED8">
      <w:pPr>
        <w:pStyle w:val="P06-00"/>
        <w:rPr>
          <w:rFonts w:ascii="Courier New" w:hAnsi="Courier New" w:cs="Courier New"/>
        </w:rPr>
      </w:pPr>
      <w:r w:rsidRPr="00293FD5">
        <w:rPr>
          <w:rFonts w:ascii="Courier New" w:hAnsi="Courier New" w:cs="Courier New"/>
        </w:rPr>
        <w:t>22.  "Employee" includes an officer but not a director.  A director may accept duties that make the director also an employee.</w:t>
      </w:r>
    </w:p>
    <w:p w14:paraId="640C274B" w14:textId="77777777" w:rsidR="00DC1ED8" w:rsidRPr="00293FD5" w:rsidRDefault="00DC1ED8" w:rsidP="00DC1ED8">
      <w:pPr>
        <w:pStyle w:val="P06-00"/>
        <w:rPr>
          <w:rFonts w:ascii="Courier New" w:hAnsi="Courier New" w:cs="Courier New"/>
        </w:rPr>
      </w:pPr>
      <w:r w:rsidRPr="00293FD5">
        <w:rPr>
          <w:rFonts w:ascii="Courier New" w:hAnsi="Courier New" w:cs="Courier New"/>
        </w:rPr>
        <w:t>23.  "Entity" includes a corporation, foreign corporation, not for profit corporation, profit and not for profit unincorporated association, nonprofit corporation, close corporation, corporation sole or limited liability company, a professional corporation, association or limited liability company, a business trust, estate, partnership, registered limited liability partnership, trust or joint venture, two or more persons having a joint or common economic interest, any person other than an individual and a state, the United States and a foreign government.</w:t>
      </w:r>
    </w:p>
    <w:p w14:paraId="414C4814" w14:textId="77777777" w:rsidR="00DC1ED8" w:rsidRPr="00293FD5" w:rsidRDefault="00DC1ED8" w:rsidP="00DC1ED8">
      <w:pPr>
        <w:pStyle w:val="P06-00"/>
        <w:rPr>
          <w:rFonts w:ascii="Courier New" w:hAnsi="Courier New" w:cs="Courier New"/>
        </w:rPr>
      </w:pPr>
      <w:r w:rsidRPr="00293FD5">
        <w:rPr>
          <w:rFonts w:ascii="Courier New" w:hAnsi="Courier New" w:cs="Courier New"/>
        </w:rPr>
        <w:t>24.  "Executed by the corporation" means executed by manual or facsimile signature on behalf of the corporation by a duly authorized officer or, if the corporation is in the hands of a receiver or trustee, by the receiver or trustee.</w:t>
      </w:r>
    </w:p>
    <w:p w14:paraId="26760D52" w14:textId="77777777" w:rsidR="00DC1ED8" w:rsidRPr="00293FD5" w:rsidRDefault="00DC1ED8" w:rsidP="00DC1ED8">
      <w:pPr>
        <w:pStyle w:val="P06-00"/>
        <w:rPr>
          <w:rFonts w:ascii="Courier New" w:hAnsi="Courier New" w:cs="Courier New"/>
        </w:rPr>
      </w:pPr>
      <w:r w:rsidRPr="00293FD5">
        <w:rPr>
          <w:rFonts w:ascii="Courier New" w:hAnsi="Courier New" w:cs="Courier New"/>
        </w:rPr>
        <w:t>25.  "Filing" means the commission completing the following procedure with respect to any document delivered for that purpose:</w:t>
      </w:r>
    </w:p>
    <w:p w14:paraId="19E9C567" w14:textId="77777777" w:rsidR="00DC1ED8" w:rsidRPr="00293FD5" w:rsidRDefault="00DC1ED8" w:rsidP="00DC1ED8">
      <w:pPr>
        <w:pStyle w:val="P06-00"/>
        <w:rPr>
          <w:rFonts w:ascii="Courier New" w:hAnsi="Courier New" w:cs="Courier New"/>
        </w:rPr>
      </w:pPr>
      <w:r w:rsidRPr="00293FD5">
        <w:rPr>
          <w:rFonts w:ascii="Courier New" w:hAnsi="Courier New" w:cs="Courier New"/>
        </w:rPr>
        <w:t>(a)  Determining that the filing fee requirements of section 10</w:t>
      </w:r>
      <w:r w:rsidRPr="00293FD5">
        <w:rPr>
          <w:rFonts w:ascii="Courier New" w:hAnsi="Courier New" w:cs="Courier New"/>
        </w:rPr>
        <w:noBreakHyphen/>
        <w:t>122 have been satisfied.</w:t>
      </w:r>
    </w:p>
    <w:p w14:paraId="3846C640" w14:textId="77777777" w:rsidR="00DC1ED8" w:rsidRPr="00293FD5" w:rsidRDefault="00DC1ED8" w:rsidP="00DC1ED8">
      <w:pPr>
        <w:pStyle w:val="P06-00"/>
        <w:rPr>
          <w:rFonts w:ascii="Courier New" w:hAnsi="Courier New" w:cs="Courier New"/>
        </w:rPr>
      </w:pPr>
      <w:r w:rsidRPr="00293FD5">
        <w:rPr>
          <w:rFonts w:ascii="Courier New" w:hAnsi="Courier New" w:cs="Courier New"/>
        </w:rPr>
        <w:t>(b)  Determining that the document appears in all respects to conform to the requirements of chapters 1 through 17 of this title.</w:t>
      </w:r>
    </w:p>
    <w:p w14:paraId="0E306A2F" w14:textId="77777777" w:rsidR="00DC1ED8" w:rsidRPr="00293FD5" w:rsidRDefault="00DC1ED8" w:rsidP="00DC1ED8">
      <w:pPr>
        <w:pStyle w:val="P06-00"/>
        <w:rPr>
          <w:rFonts w:ascii="Courier New" w:hAnsi="Courier New" w:cs="Courier New"/>
        </w:rPr>
      </w:pPr>
      <w:r w:rsidRPr="00293FD5">
        <w:rPr>
          <w:rFonts w:ascii="Courier New" w:hAnsi="Courier New" w:cs="Courier New"/>
        </w:rPr>
        <w:t>(c)  On making the determinations, endorsement of the word "filed" with the applicable date on or attached to the document and the return of notice of the filing to the person who delivered the document or the person's representative.</w:t>
      </w:r>
    </w:p>
    <w:p w14:paraId="726633E2" w14:textId="77777777" w:rsidR="00DC1ED8" w:rsidRPr="00293FD5" w:rsidRDefault="00DC1ED8" w:rsidP="00DC1ED8">
      <w:pPr>
        <w:pStyle w:val="P06-00"/>
        <w:rPr>
          <w:rFonts w:ascii="Courier New" w:hAnsi="Courier New" w:cs="Courier New"/>
        </w:rPr>
      </w:pPr>
      <w:r w:rsidRPr="00293FD5">
        <w:rPr>
          <w:rFonts w:ascii="Courier New" w:hAnsi="Courier New" w:cs="Courier New"/>
        </w:rPr>
        <w:t>26.  "Foreign corporation" means a corporation for profit that is incorporated under a law other than the law of this state.</w:t>
      </w:r>
    </w:p>
    <w:p w14:paraId="55E168C0" w14:textId="77777777" w:rsidR="00DC1ED8" w:rsidRPr="00293FD5" w:rsidRDefault="00DC1ED8" w:rsidP="00DC1ED8">
      <w:pPr>
        <w:pStyle w:val="P06-00"/>
        <w:rPr>
          <w:rFonts w:ascii="Courier New" w:hAnsi="Courier New" w:cs="Courier New"/>
        </w:rPr>
      </w:pPr>
      <w:r w:rsidRPr="00293FD5">
        <w:rPr>
          <w:rFonts w:ascii="Courier New" w:hAnsi="Courier New" w:cs="Courier New"/>
        </w:rPr>
        <w:t>27.  "Governmental subdivision" includes an authority, county, district, municipality and political subdivision.</w:t>
      </w:r>
    </w:p>
    <w:p w14:paraId="437C6D22" w14:textId="77777777" w:rsidR="00DC1ED8" w:rsidRPr="00293FD5" w:rsidRDefault="00DC1ED8" w:rsidP="00DC1ED8">
      <w:pPr>
        <w:pStyle w:val="P06-00"/>
        <w:rPr>
          <w:rFonts w:ascii="Courier New" w:hAnsi="Courier New" w:cs="Courier New"/>
        </w:rPr>
      </w:pPr>
      <w:r w:rsidRPr="00293FD5">
        <w:rPr>
          <w:rFonts w:ascii="Courier New" w:hAnsi="Courier New" w:cs="Courier New"/>
        </w:rPr>
        <w:t>28.  "Includes" and "including" denotes a partial definition.</w:t>
      </w:r>
    </w:p>
    <w:p w14:paraId="177393F6" w14:textId="77777777" w:rsidR="00DC1ED8" w:rsidRPr="00293FD5" w:rsidRDefault="00DC1ED8" w:rsidP="00DC1ED8">
      <w:pPr>
        <w:pStyle w:val="P06-00"/>
        <w:rPr>
          <w:rFonts w:ascii="Courier New" w:hAnsi="Courier New" w:cs="Courier New"/>
        </w:rPr>
      </w:pPr>
      <w:r w:rsidRPr="00293FD5">
        <w:rPr>
          <w:rFonts w:ascii="Courier New" w:hAnsi="Courier New" w:cs="Courier New"/>
        </w:rPr>
        <w:t>29.  "Individual" includes the estate of an incompetent or deceased individual.</w:t>
      </w:r>
    </w:p>
    <w:p w14:paraId="47FFF957" w14:textId="77777777" w:rsidR="00DC1ED8" w:rsidRPr="00293FD5" w:rsidRDefault="00DC1ED8" w:rsidP="00DC1ED8">
      <w:pPr>
        <w:pStyle w:val="P06-00"/>
        <w:rPr>
          <w:rFonts w:ascii="Courier New" w:hAnsi="Courier New" w:cs="Courier New"/>
        </w:rPr>
      </w:pPr>
      <w:r w:rsidRPr="00293FD5">
        <w:rPr>
          <w:rFonts w:ascii="Courier New" w:hAnsi="Courier New" w:cs="Courier New"/>
        </w:rPr>
        <w:t>30.  "Insolvent" means inability of a corporation to pay its debts as they become due in the usual course of its business.</w:t>
      </w:r>
    </w:p>
    <w:p w14:paraId="420D688E" w14:textId="77777777" w:rsidR="00DC1ED8" w:rsidRPr="00293FD5" w:rsidRDefault="00DC1ED8" w:rsidP="00DC1ED8">
      <w:pPr>
        <w:pStyle w:val="P06-00"/>
        <w:rPr>
          <w:rFonts w:ascii="Courier New" w:hAnsi="Courier New" w:cs="Courier New"/>
        </w:rPr>
      </w:pPr>
      <w:r w:rsidRPr="00293FD5">
        <w:rPr>
          <w:rFonts w:ascii="Courier New" w:hAnsi="Courier New" w:cs="Courier New"/>
        </w:rPr>
        <w:t>31.  "Known place of business" means the known place of business required to be maintained pursuant to section 10</w:t>
      </w:r>
      <w:r w:rsidRPr="00293FD5">
        <w:rPr>
          <w:rFonts w:ascii="Courier New" w:hAnsi="Courier New" w:cs="Courier New"/>
        </w:rPr>
        <w:noBreakHyphen/>
        <w:t>501.</w:t>
      </w:r>
    </w:p>
    <w:p w14:paraId="1770E349" w14:textId="77777777" w:rsidR="00DC1ED8" w:rsidRPr="00293FD5" w:rsidRDefault="00DC1ED8" w:rsidP="00DC1ED8">
      <w:pPr>
        <w:pStyle w:val="P06-00"/>
        <w:rPr>
          <w:rFonts w:ascii="Courier New" w:hAnsi="Courier New" w:cs="Courier New"/>
        </w:rPr>
      </w:pPr>
      <w:r w:rsidRPr="00293FD5">
        <w:rPr>
          <w:rFonts w:ascii="Courier New" w:hAnsi="Courier New" w:cs="Courier New"/>
        </w:rPr>
        <w:t>32.  "Liquidate its assets and business" includes the distribution of assets, the payment of obligations and debts, the discontinuance of business or any one or more of the distribution, payment or discontinuance.</w:t>
      </w:r>
    </w:p>
    <w:p w14:paraId="60CC16DF" w14:textId="77777777" w:rsidR="00DC1ED8" w:rsidRPr="00293FD5" w:rsidRDefault="00DC1ED8" w:rsidP="00DC1ED8">
      <w:pPr>
        <w:pStyle w:val="P06-00"/>
        <w:rPr>
          <w:rFonts w:ascii="Courier New" w:hAnsi="Courier New" w:cs="Courier New"/>
        </w:rPr>
      </w:pPr>
      <w:r w:rsidRPr="00293FD5">
        <w:rPr>
          <w:rFonts w:ascii="Courier New" w:hAnsi="Courier New" w:cs="Courier New"/>
        </w:rPr>
        <w:t>33.  "Mail", "to mail" or "have mailed" means to deposit or have deposited a communication in the United States mail with first class or airmail postage prepaid.</w:t>
      </w:r>
    </w:p>
    <w:p w14:paraId="1096616D" w14:textId="77777777" w:rsidR="00DC1ED8" w:rsidRPr="00293FD5" w:rsidRDefault="00DC1ED8" w:rsidP="00DC1ED8">
      <w:pPr>
        <w:pStyle w:val="P06-00"/>
        <w:rPr>
          <w:rFonts w:ascii="Courier New" w:hAnsi="Courier New" w:cs="Courier New"/>
        </w:rPr>
      </w:pPr>
      <w:r w:rsidRPr="00293FD5">
        <w:rPr>
          <w:rFonts w:ascii="Courier New" w:hAnsi="Courier New" w:cs="Courier New"/>
        </w:rPr>
        <w:t>34.  "Means" denotes an exhaustive definition.</w:t>
      </w:r>
    </w:p>
    <w:p w14:paraId="74244219" w14:textId="77777777" w:rsidR="00DC1ED8" w:rsidRPr="00293FD5" w:rsidRDefault="00DC1ED8" w:rsidP="00DC1ED8">
      <w:pPr>
        <w:pStyle w:val="P06-00"/>
        <w:rPr>
          <w:rFonts w:ascii="Courier New" w:hAnsi="Courier New" w:cs="Courier New"/>
        </w:rPr>
      </w:pPr>
      <w:r w:rsidRPr="00293FD5">
        <w:rPr>
          <w:rFonts w:ascii="Courier New" w:hAnsi="Courier New" w:cs="Courier New"/>
        </w:rPr>
        <w:t>35.  "Newspaper" has the meaning set forth in section 39</w:t>
      </w:r>
      <w:r w:rsidRPr="00293FD5">
        <w:rPr>
          <w:rFonts w:ascii="Courier New" w:hAnsi="Courier New" w:cs="Courier New"/>
        </w:rPr>
        <w:noBreakHyphen/>
        <w:t>201.</w:t>
      </w:r>
    </w:p>
    <w:p w14:paraId="2E08BF6E" w14:textId="77777777" w:rsidR="00DC1ED8" w:rsidRPr="00293FD5" w:rsidRDefault="00DC1ED8" w:rsidP="00DC1ED8">
      <w:pPr>
        <w:pStyle w:val="P06-00"/>
        <w:rPr>
          <w:rFonts w:ascii="Courier New" w:hAnsi="Courier New" w:cs="Courier New"/>
        </w:rPr>
      </w:pPr>
      <w:r w:rsidRPr="00293FD5">
        <w:rPr>
          <w:rFonts w:ascii="Courier New" w:hAnsi="Courier New" w:cs="Courier New"/>
        </w:rPr>
        <w:t>36.  "Notice" and "notify" are as prescribed in section 10</w:t>
      </w:r>
      <w:r w:rsidRPr="00293FD5">
        <w:rPr>
          <w:rFonts w:ascii="Courier New" w:hAnsi="Courier New" w:cs="Courier New"/>
        </w:rPr>
        <w:noBreakHyphen/>
        <w:t>141.</w:t>
      </w:r>
    </w:p>
    <w:p w14:paraId="20A4ACAA" w14:textId="77777777" w:rsidR="00DC1ED8" w:rsidRPr="00293FD5" w:rsidRDefault="00DC1ED8" w:rsidP="00DC1ED8">
      <w:pPr>
        <w:pStyle w:val="P06-00"/>
        <w:rPr>
          <w:rFonts w:ascii="Courier New" w:hAnsi="Courier New" w:cs="Courier New"/>
        </w:rPr>
      </w:pPr>
      <w:r w:rsidRPr="00293FD5">
        <w:rPr>
          <w:rFonts w:ascii="Courier New" w:hAnsi="Courier New" w:cs="Courier New"/>
        </w:rPr>
        <w:t>37.  "Person" includes an individual and entity.</w:t>
      </w:r>
    </w:p>
    <w:p w14:paraId="6880B718" w14:textId="77777777" w:rsidR="00DC1ED8" w:rsidRPr="00293FD5" w:rsidRDefault="00DC1ED8" w:rsidP="00DC1ED8">
      <w:pPr>
        <w:pStyle w:val="P06-00"/>
        <w:rPr>
          <w:rFonts w:ascii="Courier New" w:hAnsi="Courier New" w:cs="Courier New"/>
        </w:rPr>
      </w:pPr>
      <w:r w:rsidRPr="00293FD5">
        <w:rPr>
          <w:rFonts w:ascii="Courier New" w:hAnsi="Courier New" w:cs="Courier New"/>
        </w:rPr>
        <w:t>38.  "President" means that officer designated as the president in the articles of incorporation or bylaws or, if not so designated, that officer authorized in the articles of incorporation, bylaws or otherwise to perform the functions of the chief executive officer, irrespective of the name by which designated.</w:t>
      </w:r>
    </w:p>
    <w:p w14:paraId="2CFCFC8B" w14:textId="77777777" w:rsidR="00DC1ED8" w:rsidRPr="00293FD5" w:rsidRDefault="00DC1ED8" w:rsidP="00DC1ED8">
      <w:pPr>
        <w:pStyle w:val="P06-00"/>
        <w:rPr>
          <w:rFonts w:ascii="Courier New" w:hAnsi="Courier New" w:cs="Courier New"/>
        </w:rPr>
      </w:pPr>
      <w:r w:rsidRPr="00293FD5">
        <w:rPr>
          <w:rFonts w:ascii="Courier New" w:hAnsi="Courier New" w:cs="Courier New"/>
        </w:rPr>
        <w:t>39.  "Principal office" means the office, in or out of this state, so designated in the annual report where the principal executive offices of a domestic or foreign corporation are located or in any other document executed by the corporation by an officer and delivered to the commission for filing.  If an office has not been so designated, principal office means the known place of business of the corporation.</w:t>
      </w:r>
    </w:p>
    <w:p w14:paraId="00713EC3" w14:textId="77777777" w:rsidR="00DC1ED8" w:rsidRPr="00293FD5" w:rsidRDefault="00DC1ED8" w:rsidP="00DC1ED8">
      <w:pPr>
        <w:pStyle w:val="P06-00"/>
        <w:rPr>
          <w:rFonts w:ascii="Courier New" w:hAnsi="Courier New" w:cs="Courier New"/>
        </w:rPr>
      </w:pPr>
      <w:r w:rsidRPr="00293FD5">
        <w:rPr>
          <w:rFonts w:ascii="Courier New" w:hAnsi="Courier New" w:cs="Courier New"/>
        </w:rPr>
        <w:t>40.  "Proceeding" includes a civil suit and a criminal, administrative and investigatory action.</w:t>
      </w:r>
    </w:p>
    <w:p w14:paraId="13815F49" w14:textId="77777777" w:rsidR="00DC1ED8" w:rsidRPr="00293FD5" w:rsidRDefault="00DC1ED8" w:rsidP="00DC1ED8">
      <w:pPr>
        <w:pStyle w:val="P06-00"/>
        <w:rPr>
          <w:rFonts w:ascii="Courier New" w:hAnsi="Courier New" w:cs="Courier New"/>
        </w:rPr>
      </w:pPr>
      <w:r w:rsidRPr="00293FD5">
        <w:rPr>
          <w:rFonts w:ascii="Courier New" w:hAnsi="Courier New" w:cs="Courier New"/>
        </w:rPr>
        <w:t>41.  "Publish" means to publish in a newspaper of general circulation in the county of the known place of business for three consecutive publications.</w:t>
      </w:r>
    </w:p>
    <w:p w14:paraId="65313FF2" w14:textId="77777777" w:rsidR="00DC1ED8" w:rsidRPr="00293FD5" w:rsidRDefault="00DC1ED8" w:rsidP="00DC1ED8">
      <w:pPr>
        <w:pStyle w:val="P06-00"/>
        <w:rPr>
          <w:rFonts w:ascii="Courier New" w:hAnsi="Courier New" w:cs="Courier New"/>
        </w:rPr>
      </w:pPr>
      <w:r w:rsidRPr="00293FD5">
        <w:rPr>
          <w:rFonts w:ascii="Courier New" w:hAnsi="Courier New" w:cs="Courier New"/>
        </w:rPr>
        <w:t>42.  "Record date" means the date established under chapter 6 or 7 of this title on which a corporation determines the identity of its shareholders and their shareholdings for purposes of chapters 1 through 17 of this title.  The determinations shall be made as of the close of business on the record date unless another time for doing so is specified when the record date is fixed.</w:t>
      </w:r>
    </w:p>
    <w:p w14:paraId="2D6F16BF" w14:textId="77777777" w:rsidR="00DC1ED8" w:rsidRPr="00293FD5" w:rsidRDefault="00DC1ED8" w:rsidP="00DC1ED8">
      <w:pPr>
        <w:pStyle w:val="P06-00"/>
        <w:rPr>
          <w:rFonts w:ascii="Courier New" w:hAnsi="Courier New" w:cs="Courier New"/>
        </w:rPr>
      </w:pPr>
      <w:r w:rsidRPr="00293FD5">
        <w:rPr>
          <w:rFonts w:ascii="Courier New" w:hAnsi="Courier New" w:cs="Courier New"/>
        </w:rPr>
        <w:t>43.  "Secretary" means that officer designated as the secretary in the articles of incorporation or bylaws or that officer authorized in the articles of incorporation, the bylaws or otherwise to perform the functions of secretary, irrespective of the name by which designated.</w:t>
      </w:r>
    </w:p>
    <w:p w14:paraId="19C867DE" w14:textId="77777777" w:rsidR="00DC1ED8" w:rsidRPr="00293FD5" w:rsidRDefault="00DC1ED8" w:rsidP="00DC1ED8">
      <w:pPr>
        <w:pStyle w:val="P06-00"/>
        <w:rPr>
          <w:rFonts w:ascii="Courier New" w:hAnsi="Courier New" w:cs="Courier New"/>
        </w:rPr>
      </w:pPr>
      <w:r w:rsidRPr="00293FD5">
        <w:rPr>
          <w:rFonts w:ascii="Courier New" w:hAnsi="Courier New" w:cs="Courier New"/>
        </w:rPr>
        <w:t>44.  "Shareholder" means the person in whose name shares are registered in the records of a corporation or the beneficial owner of shares to the extent of the rights granted by a nominee certificate on file with a corporation.</w:t>
      </w:r>
    </w:p>
    <w:p w14:paraId="38457841" w14:textId="77777777" w:rsidR="00DC1ED8" w:rsidRPr="00293FD5" w:rsidRDefault="00DC1ED8" w:rsidP="00DC1ED8">
      <w:pPr>
        <w:pStyle w:val="P06-00"/>
        <w:rPr>
          <w:rFonts w:ascii="Courier New" w:hAnsi="Courier New" w:cs="Courier New"/>
        </w:rPr>
      </w:pPr>
      <w:r w:rsidRPr="00293FD5">
        <w:rPr>
          <w:rFonts w:ascii="Courier New" w:hAnsi="Courier New" w:cs="Courier New"/>
        </w:rPr>
        <w:t>45.  "Shares" means the units into which the proprietary interests in a corporation are divided.</w:t>
      </w:r>
    </w:p>
    <w:p w14:paraId="5C232FD3" w14:textId="77777777" w:rsidR="00DC1ED8" w:rsidRPr="00293FD5" w:rsidRDefault="00DC1ED8" w:rsidP="00DC1ED8">
      <w:pPr>
        <w:pStyle w:val="P06-00"/>
        <w:rPr>
          <w:rFonts w:ascii="Courier New" w:hAnsi="Courier New" w:cs="Courier New"/>
        </w:rPr>
      </w:pPr>
      <w:r w:rsidRPr="00293FD5">
        <w:rPr>
          <w:rFonts w:ascii="Courier New" w:hAnsi="Courier New" w:cs="Courier New"/>
        </w:rPr>
        <w:t>46.  "State", if referring to a part of the United States, includes a state and commonwealth and their agencies and governmental subdivisions and a territory and insular possession of the United States and their agencies and governmental subdivisions.</w:t>
      </w:r>
    </w:p>
    <w:p w14:paraId="4CEEA62A" w14:textId="77777777" w:rsidR="00DC1ED8" w:rsidRPr="00293FD5" w:rsidRDefault="00DC1ED8" w:rsidP="00DC1ED8">
      <w:pPr>
        <w:pStyle w:val="P06-00"/>
        <w:rPr>
          <w:rFonts w:ascii="Courier New" w:hAnsi="Courier New" w:cs="Courier New"/>
        </w:rPr>
      </w:pPr>
      <w:r w:rsidRPr="00293FD5">
        <w:rPr>
          <w:rFonts w:ascii="Courier New" w:hAnsi="Courier New" w:cs="Courier New"/>
        </w:rPr>
        <w:t>47.  "Subscriber" means a person who subscribes for shares in a corporation, whether before or after incorporation.</w:t>
      </w:r>
    </w:p>
    <w:p w14:paraId="7A698467" w14:textId="77777777" w:rsidR="00DC1ED8" w:rsidRPr="00293FD5" w:rsidRDefault="00DC1ED8" w:rsidP="00DC1ED8">
      <w:pPr>
        <w:pStyle w:val="P06-00"/>
        <w:rPr>
          <w:rFonts w:ascii="Courier New" w:hAnsi="Courier New" w:cs="Courier New"/>
        </w:rPr>
      </w:pPr>
      <w:r w:rsidRPr="00293FD5">
        <w:rPr>
          <w:rFonts w:ascii="Courier New" w:hAnsi="Courier New" w:cs="Courier New"/>
        </w:rPr>
        <w:t>48.  "Treasurer" means that officer designated as the treasurer in the articles of incorporation or bylaws or that officer authorized in the articles of incorporation or bylaws or otherwise to perform the functions of treasurer, irrespective of the name by which designated.</w:t>
      </w:r>
    </w:p>
    <w:p w14:paraId="3D0959E1" w14:textId="77777777" w:rsidR="00DC1ED8" w:rsidRPr="00293FD5" w:rsidRDefault="00DC1ED8" w:rsidP="00DC1ED8">
      <w:pPr>
        <w:pStyle w:val="P06-00"/>
        <w:rPr>
          <w:rFonts w:ascii="Courier New" w:hAnsi="Courier New" w:cs="Courier New"/>
        </w:rPr>
      </w:pPr>
      <w:r w:rsidRPr="00293FD5">
        <w:rPr>
          <w:rFonts w:ascii="Courier New" w:hAnsi="Courier New" w:cs="Courier New"/>
        </w:rPr>
        <w:t>49.  "United States" includes a district, authority, bureau, commission and department and any other agency of the United States.</w:t>
      </w:r>
    </w:p>
    <w:p w14:paraId="2AC9ED53" w14:textId="77777777" w:rsidR="00DC1ED8" w:rsidRPr="00293FD5" w:rsidRDefault="00DC1ED8" w:rsidP="00DC1ED8">
      <w:pPr>
        <w:pStyle w:val="P06-00"/>
        <w:rPr>
          <w:rFonts w:ascii="Courier New" w:hAnsi="Courier New" w:cs="Courier New"/>
        </w:rPr>
      </w:pPr>
      <w:r w:rsidRPr="00293FD5">
        <w:rPr>
          <w:rFonts w:ascii="Courier New" w:hAnsi="Courier New" w:cs="Courier New"/>
        </w:rPr>
        <w:t>50.  "Vice</w:t>
      </w:r>
      <w:r w:rsidRPr="00293FD5">
        <w:rPr>
          <w:rFonts w:ascii="Courier New" w:hAnsi="Courier New" w:cs="Courier New"/>
        </w:rPr>
        <w:noBreakHyphen/>
        <w:t>president" means an officer designated as the vice</w:t>
      </w:r>
      <w:r w:rsidRPr="00293FD5">
        <w:rPr>
          <w:rFonts w:ascii="Courier New" w:hAnsi="Courier New" w:cs="Courier New"/>
        </w:rPr>
        <w:noBreakHyphen/>
        <w:t>president in the articles of incorporation or bylaws or an officer authorized in the articles of incorporation, the bylaws or otherwise to perform the functions of a vice</w:t>
      </w:r>
      <w:r w:rsidRPr="00293FD5">
        <w:rPr>
          <w:rFonts w:ascii="Courier New" w:hAnsi="Courier New" w:cs="Courier New"/>
        </w:rPr>
        <w:noBreakHyphen/>
        <w:t>president, irrespective of the name by which designated.</w:t>
      </w:r>
    </w:p>
    <w:p w14:paraId="1FA241CD" w14:textId="77777777" w:rsidR="00DC1ED8" w:rsidRPr="00293FD5" w:rsidRDefault="00DC1ED8" w:rsidP="00DC1ED8">
      <w:pPr>
        <w:pStyle w:val="P06-00"/>
        <w:rPr>
          <w:rFonts w:ascii="Courier New" w:hAnsi="Courier New" w:cs="Courier New"/>
        </w:rPr>
      </w:pPr>
      <w:r w:rsidRPr="00293FD5">
        <w:rPr>
          <w:rFonts w:ascii="Courier New" w:hAnsi="Courier New" w:cs="Courier New"/>
        </w:rPr>
        <w:t>51.  "Voting group" means all shares of one or more classes or series that under the articles of incorporation or chapters 1 through 17 of this title are entitled to vote and be counted together collectively on a matter at a meeting of shareholders.  All shares entitled by the articles of incorporation or chapters 1 through 17 of this title to vote generally on the matter are for that purpose a single voting group.</w:t>
      </w:r>
    </w:p>
    <w:p w14:paraId="2EC3153D" w14:textId="77777777" w:rsidR="00DC1ED8" w:rsidRPr="00293FD5" w:rsidRDefault="00DC1ED8" w:rsidP="00DC1ED8">
      <w:pPr>
        <w:pStyle w:val="P06-00"/>
        <w:rPr>
          <w:rFonts w:ascii="Courier New" w:hAnsi="Courier New" w:cs="Courier New"/>
        </w:rPr>
      </w:pPr>
      <w:r w:rsidRPr="00293FD5">
        <w:rPr>
          <w:rFonts w:ascii="Courier New" w:hAnsi="Courier New" w:cs="Courier New"/>
        </w:rPr>
        <w:t>52.  "Water users' association" means a corporation that operates a federal reclamation project pursuant to a contract with the United States.</w:t>
      </w:r>
    </w:p>
    <w:p w14:paraId="0D128EBE" w14:textId="77777777" w:rsidR="00F540AD" w:rsidRPr="00293FD5" w:rsidRDefault="00DC1ED8" w:rsidP="00DC1ED8">
      <w:pPr>
        <w:pStyle w:val="P06-00"/>
        <w:rPr>
          <w:rFonts w:ascii="Courier New" w:hAnsi="Courier New" w:cs="Courier New"/>
        </w:rPr>
      </w:pPr>
      <w:r w:rsidRPr="00293FD5">
        <w:rPr>
          <w:rFonts w:ascii="Courier New" w:hAnsi="Courier New" w:cs="Courier New"/>
        </w:rPr>
        <w:t>53.  "Writing" or "written" includes blockchain technology as defined in section 44</w:t>
      </w:r>
      <w:r w:rsidRPr="00293FD5">
        <w:rPr>
          <w:rFonts w:ascii="Courier New" w:hAnsi="Courier New" w:cs="Courier New"/>
        </w:rPr>
        <w:noBreakHyphen/>
        <w:t xml:space="preserve">7061. </w:t>
      </w:r>
      <w:r w:rsidRPr="00293FD5">
        <w:rPr>
          <w:rFonts w:ascii="Courier New" w:hAnsi="Courier New" w:cs="Courier New"/>
        </w:rPr>
        <w:fldChar w:fldCharType="begin"/>
      </w:r>
      <w:r w:rsidRPr="00293FD5">
        <w:rPr>
          <w:rFonts w:ascii="Courier New" w:hAnsi="Courier New" w:cs="Courier New"/>
        </w:rPr>
        <w:instrText xml:space="preserve"> COMMENTS END_STATUTE \* MERGEFORMAT </w:instrText>
      </w:r>
      <w:r w:rsidRPr="00293FD5">
        <w:rPr>
          <w:rFonts w:ascii="Courier New" w:hAnsi="Courier New" w:cs="Courier New"/>
        </w:rPr>
        <w:fldChar w:fldCharType="separate"/>
      </w:r>
      <w:r w:rsidRPr="00293FD5">
        <w:rPr>
          <w:rFonts w:ascii="Courier New" w:hAnsi="Courier New" w:cs="Courier New"/>
          <w:vanish/>
        </w:rPr>
        <w:t>END_STATUTE</w:t>
      </w:r>
      <w:r w:rsidRPr="00293FD5">
        <w:rPr>
          <w:rFonts w:ascii="Courier New" w:hAnsi="Courier New" w:cs="Courier New"/>
        </w:rPr>
        <w:fldChar w:fldCharType="end"/>
      </w:r>
    </w:p>
    <w:sectPr w:rsidR="00F540AD" w:rsidRPr="00293FD5" w:rsidSect="00DC1ED8">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E7FB1" w14:textId="77777777" w:rsidR="00DC1ED8" w:rsidRDefault="00DC1ED8">
      <w:r>
        <w:separator/>
      </w:r>
    </w:p>
  </w:endnote>
  <w:endnote w:type="continuationSeparator" w:id="0">
    <w:p w14:paraId="400E0F1A" w14:textId="77777777" w:rsidR="00DC1ED8" w:rsidRDefault="00DC1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AD0BD" w14:textId="77777777" w:rsidR="00DC1ED8" w:rsidRDefault="00DC1ED8">
      <w:r>
        <w:separator/>
      </w:r>
    </w:p>
  </w:footnote>
  <w:footnote w:type="continuationSeparator" w:id="0">
    <w:p w14:paraId="65125A99" w14:textId="77777777" w:rsidR="00DC1ED8" w:rsidRDefault="00DC1E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71049000">
    <w:abstractNumId w:val="8"/>
  </w:num>
  <w:num w:numId="2" w16cid:durableId="1889220954">
    <w:abstractNumId w:val="8"/>
  </w:num>
  <w:num w:numId="3" w16cid:durableId="213346876">
    <w:abstractNumId w:val="7"/>
  </w:num>
  <w:num w:numId="4" w16cid:durableId="472600857">
    <w:abstractNumId w:val="7"/>
  </w:num>
  <w:num w:numId="5" w16cid:durableId="725184181">
    <w:abstractNumId w:val="10"/>
  </w:num>
  <w:num w:numId="6" w16cid:durableId="330260988">
    <w:abstractNumId w:val="11"/>
  </w:num>
  <w:num w:numId="7" w16cid:durableId="877740187">
    <w:abstractNumId w:val="12"/>
  </w:num>
  <w:num w:numId="8" w16cid:durableId="394669797">
    <w:abstractNumId w:val="9"/>
  </w:num>
  <w:num w:numId="9" w16cid:durableId="127822399">
    <w:abstractNumId w:val="6"/>
  </w:num>
  <w:num w:numId="10" w16cid:durableId="1208644772">
    <w:abstractNumId w:val="5"/>
  </w:num>
  <w:num w:numId="11" w16cid:durableId="679740901">
    <w:abstractNumId w:val="4"/>
  </w:num>
  <w:num w:numId="12" w16cid:durableId="661158351">
    <w:abstractNumId w:val="3"/>
  </w:num>
  <w:num w:numId="13" w16cid:durableId="48694814">
    <w:abstractNumId w:val="2"/>
  </w:num>
  <w:num w:numId="14" w16cid:durableId="366760823">
    <w:abstractNumId w:val="1"/>
  </w:num>
  <w:num w:numId="15" w16cid:durableId="183439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ED8"/>
    <w:rsid w:val="00010503"/>
    <w:rsid w:val="00033AE7"/>
    <w:rsid w:val="00293FD5"/>
    <w:rsid w:val="008D151C"/>
    <w:rsid w:val="00A65175"/>
    <w:rsid w:val="00DC1ED8"/>
    <w:rsid w:val="00E41B6D"/>
    <w:rsid w:val="00E623A6"/>
    <w:rsid w:val="00EB4245"/>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CB9E08"/>
  <w15:chartTrackingRefBased/>
  <w15:docId w15:val="{3FBAED74-E8A2-4360-84F8-0D3CB6056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DC1ED8"/>
    <w:rPr>
      <w:rFonts w:ascii="Letter Gothic-Drafting" w:hAnsi="Letter Gothic-Drafting"/>
      <w:b/>
      <w:snapToGrid w:val="0"/>
    </w:rPr>
  </w:style>
  <w:style w:type="character" w:customStyle="1" w:styleId="SEC06-17Char">
    <w:name w:val="SEC 06-17 Char"/>
    <w:link w:val="SEC06-17"/>
    <w:rsid w:val="00DC1ED8"/>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1774</Words>
  <Characters>9335</Characters>
  <Application>Microsoft Office Word</Application>
  <DocSecurity>0</DocSecurity>
  <Lines>190</Lines>
  <Paragraphs>84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10-140; Definitions</dc:title>
  <dc:subject>Definitions</dc:subject>
  <dc:creator>Arizona Legislative Council</dc:creator>
  <cp:keywords/>
  <dc:description>0066.docx - 551R - 2021</dc:description>
  <cp:lastModifiedBy>dbupdate</cp:lastModifiedBy>
  <cp:revision>2</cp:revision>
  <dcterms:created xsi:type="dcterms:W3CDTF">2025-09-19T21:33:00Z</dcterms:created>
  <dcterms:modified xsi:type="dcterms:W3CDTF">2025-09-19T21:33:00Z</dcterms:modified>
</cp:coreProperties>
</file>